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F8F0" w14:textId="77777777" w:rsidR="008611B4" w:rsidRPr="00511EF8" w:rsidRDefault="008611B4" w:rsidP="005C7AA9">
      <w:pPr>
        <w:rPr>
          <w:sz w:val="16"/>
          <w:lang w:val="fr-FR"/>
        </w:rPr>
      </w:pPr>
      <w:bookmarkStart w:id="0" w:name="_GoBack"/>
      <w:bookmarkEnd w:id="0"/>
    </w:p>
    <w:p w14:paraId="54425786" w14:textId="2D40B621" w:rsidR="00502DAA" w:rsidRPr="00C07709" w:rsidRDefault="00113695" w:rsidP="00502DAA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8"/>
          <w:szCs w:val="28"/>
          <w:u w:val="single"/>
          <w:lang w:val="fr-BE"/>
        </w:rPr>
      </w:pPr>
      <w:r>
        <w:rPr>
          <w:b/>
          <w:bCs/>
          <w:color w:val="1F497D" w:themeColor="text2"/>
          <w:sz w:val="28"/>
          <w:szCs w:val="28"/>
          <w:u w:val="single"/>
          <w:lang w:val="fr-BE"/>
        </w:rPr>
        <w:t>Dossier de candidature</w:t>
      </w:r>
    </w:p>
    <w:p w14:paraId="778CF1A5" w14:textId="77777777" w:rsidR="00113695" w:rsidRPr="00C07709" w:rsidRDefault="00113695" w:rsidP="00113695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8"/>
          <w:szCs w:val="28"/>
          <w:u w:val="single"/>
          <w:lang w:val="fr-BE"/>
        </w:rPr>
      </w:pPr>
    </w:p>
    <w:p w14:paraId="751F4F02" w14:textId="77777777" w:rsidR="00113695" w:rsidRDefault="00113695" w:rsidP="00113695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4"/>
          <w:szCs w:val="24"/>
          <w:lang w:val="fr-BE"/>
        </w:rPr>
      </w:pPr>
      <w:r w:rsidRPr="00C07709">
        <w:rPr>
          <w:b/>
          <w:bCs/>
          <w:color w:val="1F497D" w:themeColor="text2"/>
          <w:sz w:val="24"/>
          <w:szCs w:val="24"/>
          <w:lang w:val="fr-BE"/>
        </w:rPr>
        <w:t>Formation sur l’Assurance Qualité Interne en Afrique Centrale et en Afrique de l’Ouest (DIES AQA) 2017-2019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1181"/>
        <w:gridCol w:w="1462"/>
        <w:gridCol w:w="2643"/>
      </w:tblGrid>
      <w:tr w:rsidR="00502DAA" w:rsidRPr="005C7AA9" w14:paraId="65B437F4" w14:textId="77777777" w:rsidTr="00716665">
        <w:tc>
          <w:tcPr>
            <w:tcW w:w="7928" w:type="dxa"/>
            <w:gridSpan w:val="4"/>
            <w:tcBorders>
              <w:bottom w:val="single" w:sz="4" w:space="0" w:color="auto"/>
            </w:tcBorders>
          </w:tcPr>
          <w:p w14:paraId="29D4D9CC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4D292D32" w14:textId="77777777" w:rsidTr="00716665"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38B78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 w:rsidRPr="009F22DF">
              <w:rPr>
                <w:b/>
                <w:lang w:val="fr-FR"/>
              </w:rPr>
              <w:t>Titre académique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A4FC9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3C005" w14:textId="77777777" w:rsidR="00502DAA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</w:p>
          <w:p w14:paraId="731A25CD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</w:p>
        </w:tc>
      </w:tr>
      <w:tr w:rsidR="00502DAA" w:rsidRPr="005C7AA9" w14:paraId="06F12F50" w14:textId="77777777" w:rsidTr="00716665"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7BD97" w14:textId="77777777" w:rsidR="00502DAA" w:rsidRPr="000D1006" w:rsidRDefault="00502DAA" w:rsidP="00716665">
            <w:pPr>
              <w:spacing w:line="360" w:lineRule="auto"/>
              <w:jc w:val="both"/>
              <w:rPr>
                <w:i/>
                <w:lang w:val="fr-FR"/>
              </w:rPr>
            </w:pPr>
            <w:r>
              <w:rPr>
                <w:i/>
                <w:lang w:val="fr-FR"/>
              </w:rPr>
              <w:t>(</w:t>
            </w:r>
            <w:r w:rsidRPr="000D1006">
              <w:rPr>
                <w:i/>
                <w:lang w:val="fr-FR"/>
              </w:rPr>
              <w:t>comme indiqué</w:t>
            </w:r>
            <w:r>
              <w:rPr>
                <w:i/>
                <w:lang w:val="fr-FR"/>
              </w:rPr>
              <w:t>s</w:t>
            </w:r>
            <w:r w:rsidRPr="000D1006">
              <w:rPr>
                <w:i/>
                <w:lang w:val="fr-FR"/>
              </w:rPr>
              <w:t xml:space="preserve"> dans votre passeport</w:t>
            </w:r>
            <w:r>
              <w:rPr>
                <w:i/>
                <w:lang w:val="fr-FR"/>
              </w:rPr>
              <w:t>)</w:t>
            </w:r>
          </w:p>
        </w:tc>
      </w:tr>
      <w:tr w:rsidR="00502DAA" w:rsidRPr="005C7AA9" w14:paraId="1FB08D82" w14:textId="77777777" w:rsidTr="00716665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DB0C14A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14:paraId="30F41AB0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0D1006" w14:paraId="2F6A7C92" w14:textId="77777777" w:rsidTr="00716665"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17736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Nom(s)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73B4B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Prénom(s)</w:t>
            </w:r>
          </w:p>
        </w:tc>
      </w:tr>
    </w:tbl>
    <w:p w14:paraId="2339BC17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502DAA" w:rsidRPr="000D1006" w14:paraId="4BADEE20" w14:textId="77777777" w:rsidTr="00716665">
        <w:tc>
          <w:tcPr>
            <w:tcW w:w="2642" w:type="dxa"/>
            <w:tcBorders>
              <w:bottom w:val="single" w:sz="4" w:space="0" w:color="auto"/>
            </w:tcBorders>
          </w:tcPr>
          <w:p w14:paraId="78F18A08" w14:textId="77777777" w:rsidR="00502DAA" w:rsidRPr="009F22DF" w:rsidRDefault="00502DAA" w:rsidP="00716665">
            <w:pPr>
              <w:spacing w:line="24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5494047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4633C8DF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5C7AA9" w14:paraId="4C8CB006" w14:textId="77777777" w:rsidTr="00716665"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516AB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Lieu de naissance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37E2D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Pays de naissance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C7F4E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naissance</w:t>
            </w:r>
            <w:r>
              <w:rPr>
                <w:b/>
                <w:lang w:val="fr-FR"/>
              </w:rPr>
              <w:br/>
            </w:r>
            <w:r w:rsidRPr="006A1AE9">
              <w:rPr>
                <w:i/>
                <w:lang w:val="fr-FR"/>
              </w:rPr>
              <w:t>(JJ.MM.AAAA)</w:t>
            </w:r>
          </w:p>
        </w:tc>
      </w:tr>
    </w:tbl>
    <w:p w14:paraId="4C49A41B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502DAA" w:rsidRPr="005C7AA9" w14:paraId="6B89421B" w14:textId="77777777" w:rsidTr="00716665">
        <w:tc>
          <w:tcPr>
            <w:tcW w:w="2642" w:type="dxa"/>
            <w:tcBorders>
              <w:bottom w:val="single" w:sz="4" w:space="0" w:color="auto"/>
            </w:tcBorders>
          </w:tcPr>
          <w:p w14:paraId="4029760D" w14:textId="77777777" w:rsidR="00502DAA" w:rsidRPr="009F22DF" w:rsidRDefault="00502DAA" w:rsidP="00716665">
            <w:pPr>
              <w:spacing w:line="24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1A2AD30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28DAC376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5C7AA9" w14:paraId="2E375FC2" w14:textId="77777777" w:rsidTr="00716665"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0783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Nationalité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EF03F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du passeport (P.)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3A1EB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délivrance du P.</w:t>
            </w:r>
          </w:p>
        </w:tc>
      </w:tr>
    </w:tbl>
    <w:p w14:paraId="1D614F79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502DAA" w:rsidRPr="005C7AA9" w14:paraId="7A443B00" w14:textId="77777777" w:rsidTr="00716665">
        <w:tc>
          <w:tcPr>
            <w:tcW w:w="2642" w:type="dxa"/>
            <w:tcBorders>
              <w:bottom w:val="single" w:sz="4" w:space="0" w:color="auto"/>
            </w:tcBorders>
          </w:tcPr>
          <w:p w14:paraId="39329F10" w14:textId="77777777" w:rsidR="00502DAA" w:rsidRPr="009F22DF" w:rsidRDefault="00502DAA" w:rsidP="00716665">
            <w:pPr>
              <w:spacing w:line="24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60CF4F0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A1D8A02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6A1AE9" w14:paraId="1C74082F" w14:textId="77777777" w:rsidTr="00716665"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86BC2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d’expiration du P.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AB596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P. délivré par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5199A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P. délivré à</w:t>
            </w:r>
          </w:p>
        </w:tc>
      </w:tr>
    </w:tbl>
    <w:p w14:paraId="2A6AA162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5"/>
        <w:gridCol w:w="2643"/>
      </w:tblGrid>
      <w:tr w:rsidR="00502DAA" w:rsidRPr="000D1006" w14:paraId="7B06065C" w14:textId="77777777" w:rsidTr="00716665">
        <w:tc>
          <w:tcPr>
            <w:tcW w:w="7928" w:type="dxa"/>
            <w:gridSpan w:val="2"/>
            <w:tcBorders>
              <w:bottom w:val="single" w:sz="4" w:space="0" w:color="auto"/>
            </w:tcBorders>
          </w:tcPr>
          <w:p w14:paraId="57BDE9D1" w14:textId="77777777" w:rsidR="00502DAA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  <w:p w14:paraId="2BBFE020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6A1AE9" w14:paraId="2E3ED11A" w14:textId="77777777" w:rsidTr="00716665"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EF65A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Adresse complet du domicile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DA924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</w:p>
        </w:tc>
      </w:tr>
    </w:tbl>
    <w:p w14:paraId="3AE89236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2643"/>
        <w:gridCol w:w="2643"/>
      </w:tblGrid>
      <w:tr w:rsidR="00502DAA" w:rsidRPr="006A1AE9" w14:paraId="589590E2" w14:textId="77777777" w:rsidTr="00716665">
        <w:tc>
          <w:tcPr>
            <w:tcW w:w="2642" w:type="dxa"/>
            <w:tcBorders>
              <w:bottom w:val="single" w:sz="4" w:space="0" w:color="auto"/>
            </w:tcBorders>
          </w:tcPr>
          <w:p w14:paraId="073DEB33" w14:textId="77777777" w:rsidR="00502DAA" w:rsidRPr="009F22DF" w:rsidRDefault="00502DAA" w:rsidP="00716665">
            <w:p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sdt>
          <w:sdtPr>
            <w:rPr>
              <w:rFonts w:ascii="Arial Narrow" w:hAnsi="Arial Narrow"/>
              <w:lang w:val="fr-FR"/>
            </w:rPr>
            <w:id w:val="-179527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bottom w:val="single" w:sz="4" w:space="0" w:color="auto"/>
                </w:tcBorders>
              </w:tcPr>
              <w:p w14:paraId="6D74C53D" w14:textId="77777777" w:rsidR="00502DAA" w:rsidRPr="009F22DF" w:rsidRDefault="00502DAA" w:rsidP="00716665">
                <w:pPr>
                  <w:spacing w:line="360" w:lineRule="auto"/>
                  <w:jc w:val="both"/>
                  <w:rPr>
                    <w:rFonts w:ascii="Arial Narrow" w:hAnsi="Arial Narrow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lang w:val="fr-FR"/>
            </w:rPr>
            <w:id w:val="-26623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bottom w:val="single" w:sz="4" w:space="0" w:color="auto"/>
                </w:tcBorders>
              </w:tcPr>
              <w:p w14:paraId="33BF9A77" w14:textId="77777777" w:rsidR="00502DAA" w:rsidRPr="009F22DF" w:rsidRDefault="00502DAA" w:rsidP="00716665">
                <w:pPr>
                  <w:spacing w:line="360" w:lineRule="auto"/>
                  <w:jc w:val="both"/>
                  <w:rPr>
                    <w:rFonts w:ascii="Arial Narrow" w:hAnsi="Arial Narrow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02DAA" w:rsidRPr="006A1AE9" w14:paraId="69D8348F" w14:textId="77777777" w:rsidTr="00716665"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41D24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Sexe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F59F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1C53B" w14:textId="77777777" w:rsidR="00502DAA" w:rsidRPr="009F22DF" w:rsidRDefault="00502DAA" w:rsidP="00716665">
            <w:pPr>
              <w:spacing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F</w:t>
            </w:r>
          </w:p>
        </w:tc>
      </w:tr>
    </w:tbl>
    <w:p w14:paraId="266540C5" w14:textId="77777777" w:rsidR="00502DAA" w:rsidRDefault="00502DAA" w:rsidP="00502DAA">
      <w:pPr>
        <w:tabs>
          <w:tab w:val="left" w:pos="2520"/>
        </w:tabs>
        <w:rPr>
          <w:sz w:val="16"/>
          <w:szCs w:val="16"/>
          <w:lang w:val="fr-FR"/>
        </w:rPr>
      </w:pPr>
      <w:r w:rsidRPr="00367D82">
        <w:rPr>
          <w:sz w:val="16"/>
          <w:szCs w:val="16"/>
          <w:lang w:val="fr-FR"/>
        </w:rPr>
        <w:tab/>
      </w:r>
    </w:p>
    <w:p w14:paraId="6751E1DC" w14:textId="4714C34A" w:rsidR="00502DAA" w:rsidRDefault="00502DAA" w:rsidP="00502DAA">
      <w:pPr>
        <w:spacing w:line="240" w:lineRule="auto"/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8"/>
      </w:tblGrid>
      <w:tr w:rsidR="00502DAA" w:rsidRPr="000D1006" w14:paraId="3BB6E3EE" w14:textId="77777777" w:rsidTr="00716665">
        <w:tc>
          <w:tcPr>
            <w:tcW w:w="7928" w:type="dxa"/>
            <w:tcBorders>
              <w:bottom w:val="single" w:sz="4" w:space="0" w:color="auto"/>
            </w:tcBorders>
          </w:tcPr>
          <w:p w14:paraId="4B529F52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6A1AE9" w14:paraId="75EC9A38" w14:textId="77777777" w:rsidTr="00716665">
        <w:tc>
          <w:tcPr>
            <w:tcW w:w="7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304D0" w14:textId="77777777" w:rsidR="00502DAA" w:rsidRPr="009F22DF" w:rsidRDefault="00502DAA" w:rsidP="00716665">
            <w:pPr>
              <w:rPr>
                <w:b/>
                <w:lang w:val="fr-FR"/>
              </w:rPr>
            </w:pPr>
            <w:r w:rsidRPr="009F22DF">
              <w:rPr>
                <w:b/>
                <w:lang w:val="fr-FR"/>
              </w:rPr>
              <w:t>Fonction</w:t>
            </w:r>
          </w:p>
        </w:tc>
      </w:tr>
    </w:tbl>
    <w:p w14:paraId="10E53D86" w14:textId="77777777" w:rsidR="00502DAA" w:rsidRPr="009F22DF" w:rsidRDefault="00502DAA" w:rsidP="00502DAA">
      <w:pPr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502DAA" w:rsidRPr="006A1AE9" w14:paraId="5C5F1280" w14:textId="77777777" w:rsidTr="00716665">
        <w:tc>
          <w:tcPr>
            <w:tcW w:w="3964" w:type="dxa"/>
            <w:tcBorders>
              <w:bottom w:val="single" w:sz="4" w:space="0" w:color="auto"/>
            </w:tcBorders>
          </w:tcPr>
          <w:p w14:paraId="4575F5CD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963952F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6299CB3C" w14:textId="77777777" w:rsidTr="00716665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59DF4" w14:textId="77777777" w:rsidR="00502DAA" w:rsidRPr="009F22DF" w:rsidRDefault="00502DAA" w:rsidP="00716665">
            <w:pPr>
              <w:rPr>
                <w:b/>
                <w:lang w:val="fr-FR"/>
              </w:rPr>
            </w:pPr>
            <w:r w:rsidRPr="009F22DF">
              <w:rPr>
                <w:b/>
                <w:lang w:val="fr-FR"/>
              </w:rPr>
              <w:t>Titre du poste dans le domaine AQ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9713B" w14:textId="77777777" w:rsidR="00502DAA" w:rsidRPr="009F22DF" w:rsidRDefault="00502DAA" w:rsidP="00716665">
            <w:pPr>
              <w:rPr>
                <w:b/>
                <w:lang w:val="fr-FR"/>
              </w:rPr>
            </w:pPr>
            <w:r w:rsidRPr="009F22DF">
              <w:rPr>
                <w:b/>
                <w:lang w:val="fr-FR"/>
              </w:rPr>
              <w:t>Durée du contrat</w:t>
            </w:r>
          </w:p>
        </w:tc>
      </w:tr>
    </w:tbl>
    <w:p w14:paraId="41169EBA" w14:textId="77777777" w:rsidR="00502DAA" w:rsidRDefault="00502DAA" w:rsidP="00502DAA">
      <w:pPr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8"/>
      </w:tblGrid>
      <w:tr w:rsidR="00502DAA" w:rsidRPr="009F22DF" w14:paraId="3618D60C" w14:textId="77777777" w:rsidTr="00716665">
        <w:tc>
          <w:tcPr>
            <w:tcW w:w="7928" w:type="dxa"/>
            <w:tcBorders>
              <w:bottom w:val="single" w:sz="4" w:space="0" w:color="auto"/>
            </w:tcBorders>
          </w:tcPr>
          <w:p w14:paraId="1BD42EEC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141BBAA0" w14:textId="77777777" w:rsidTr="00716665">
        <w:tc>
          <w:tcPr>
            <w:tcW w:w="7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85AAE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Département</w:t>
            </w:r>
          </w:p>
        </w:tc>
      </w:tr>
    </w:tbl>
    <w:p w14:paraId="06D357E2" w14:textId="77777777" w:rsidR="00502DAA" w:rsidRDefault="00502DAA" w:rsidP="00502DAA">
      <w:pPr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8"/>
      </w:tblGrid>
      <w:tr w:rsidR="00502DAA" w:rsidRPr="009F22DF" w14:paraId="2EAA335D" w14:textId="77777777" w:rsidTr="00716665">
        <w:tc>
          <w:tcPr>
            <w:tcW w:w="7928" w:type="dxa"/>
            <w:tcBorders>
              <w:bottom w:val="single" w:sz="4" w:space="0" w:color="auto"/>
            </w:tcBorders>
          </w:tcPr>
          <w:p w14:paraId="74DF1EB6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4535A4DA" w14:textId="77777777" w:rsidTr="00716665">
        <w:tc>
          <w:tcPr>
            <w:tcW w:w="7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14B61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Institution</w:t>
            </w:r>
          </w:p>
        </w:tc>
      </w:tr>
    </w:tbl>
    <w:p w14:paraId="36020627" w14:textId="77777777" w:rsidR="00502DAA" w:rsidRDefault="00502DAA" w:rsidP="00502DAA">
      <w:pPr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8"/>
      </w:tblGrid>
      <w:tr w:rsidR="00502DAA" w:rsidRPr="009F22DF" w14:paraId="07695D10" w14:textId="77777777" w:rsidTr="00716665">
        <w:tc>
          <w:tcPr>
            <w:tcW w:w="7928" w:type="dxa"/>
            <w:tcBorders>
              <w:bottom w:val="single" w:sz="4" w:space="0" w:color="auto"/>
            </w:tcBorders>
          </w:tcPr>
          <w:p w14:paraId="06B2E089" w14:textId="77777777" w:rsidR="00502DAA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  <w:p w14:paraId="175C9D7F" w14:textId="77777777" w:rsidR="00502DAA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  <w:p w14:paraId="5712CDAD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5C7AA9" w14:paraId="7FE7C998" w14:textId="77777777" w:rsidTr="00716665">
        <w:tc>
          <w:tcPr>
            <w:tcW w:w="7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E1E9" w14:textId="77777777" w:rsidR="00502DAA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Adresse complète (incl. Numéro de votre bureau)</w:t>
            </w:r>
          </w:p>
          <w:p w14:paraId="2B9EA334" w14:textId="77777777" w:rsidR="00502DAA" w:rsidRPr="009F22DF" w:rsidRDefault="00502DAA" w:rsidP="00716665">
            <w:pPr>
              <w:rPr>
                <w:b/>
                <w:lang w:val="fr-FR"/>
              </w:rPr>
            </w:pPr>
          </w:p>
        </w:tc>
      </w:tr>
    </w:tbl>
    <w:p w14:paraId="7A2DC5E6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502DAA" w:rsidRPr="005C7AA9" w14:paraId="6EDE37F0" w14:textId="77777777" w:rsidTr="00716665">
        <w:tc>
          <w:tcPr>
            <w:tcW w:w="3964" w:type="dxa"/>
            <w:tcBorders>
              <w:bottom w:val="single" w:sz="4" w:space="0" w:color="auto"/>
            </w:tcBorders>
          </w:tcPr>
          <w:p w14:paraId="490E0828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A5BCD42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47162898" w14:textId="77777777" w:rsidTr="00716665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4DFA8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Tél.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51868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Fax</w:t>
            </w:r>
          </w:p>
        </w:tc>
      </w:tr>
    </w:tbl>
    <w:p w14:paraId="38202EC1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502DAA" w:rsidRPr="009F22DF" w14:paraId="14E6904E" w14:textId="77777777" w:rsidTr="00716665">
        <w:tc>
          <w:tcPr>
            <w:tcW w:w="3964" w:type="dxa"/>
            <w:tcBorders>
              <w:bottom w:val="single" w:sz="4" w:space="0" w:color="auto"/>
            </w:tcBorders>
          </w:tcPr>
          <w:p w14:paraId="45AE6C4B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F7D4C57" w14:textId="77777777" w:rsidR="00502DAA" w:rsidRPr="009F22DF" w:rsidRDefault="00502DAA" w:rsidP="00716665">
            <w:pPr>
              <w:spacing w:line="60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1B47469A" w14:textId="77777777" w:rsidTr="00716665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ACCFC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Tel. portable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6D8C8" w14:textId="77777777" w:rsidR="00502DAA" w:rsidRPr="009F22DF" w:rsidRDefault="00502DAA" w:rsidP="0071666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Courriel</w:t>
            </w:r>
          </w:p>
        </w:tc>
      </w:tr>
    </w:tbl>
    <w:p w14:paraId="186C4289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0C414B47" w14:textId="316F1B21" w:rsidR="00502DAA" w:rsidRDefault="00502DAA" w:rsidP="00502DAA">
      <w:pPr>
        <w:spacing w:line="240" w:lineRule="auto"/>
        <w:rPr>
          <w:b/>
          <w:smallCaps/>
          <w:sz w:val="24"/>
          <w:szCs w:val="24"/>
          <w:lang w:val="fr-FR"/>
        </w:rPr>
      </w:pPr>
    </w:p>
    <w:p w14:paraId="037B5413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2068"/>
      </w:tblGrid>
      <w:tr w:rsidR="00502DAA" w14:paraId="4E090576" w14:textId="77777777" w:rsidTr="00716665">
        <w:trPr>
          <w:trHeight w:val="531"/>
        </w:trPr>
        <w:tc>
          <w:tcPr>
            <w:tcW w:w="2068" w:type="dxa"/>
          </w:tcPr>
          <w:p w14:paraId="07E096E2" w14:textId="77777777" w:rsidR="00502DAA" w:rsidRDefault="00502DAA" w:rsidP="00716665">
            <w:pPr>
              <w:pStyle w:val="Listenabsatz"/>
              <w:tabs>
                <w:tab w:val="left" w:pos="2520"/>
              </w:tabs>
              <w:ind w:left="0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4B2363E5" w14:textId="77777777" w:rsidR="00502DAA" w:rsidRPr="00394DE4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Durée d’expérience au niveau du poste AQ </w:t>
      </w:r>
    </w:p>
    <w:p w14:paraId="27BC34D7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7A43DE1D" w14:textId="669CF6C3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2EB39758" w14:textId="5B63040F" w:rsidR="00746A38" w:rsidRDefault="00746A38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009F9768" w14:textId="7A583007" w:rsidR="00746A38" w:rsidRDefault="00746A38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243778ED" w14:textId="77777777" w:rsidR="00746A38" w:rsidRDefault="00746A38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18ACFFB7" w14:textId="77777777" w:rsidR="00502DAA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Description détaillée de vos tâches, relatives à l’AQ au niveau de votre poste</w:t>
      </w:r>
    </w:p>
    <w:tbl>
      <w:tblPr>
        <w:tblStyle w:val="Tabellenraster"/>
        <w:tblW w:w="8032" w:type="dxa"/>
        <w:tblLook w:val="04A0" w:firstRow="1" w:lastRow="0" w:firstColumn="1" w:lastColumn="0" w:noHBand="0" w:noVBand="1"/>
      </w:tblPr>
      <w:tblGrid>
        <w:gridCol w:w="8032"/>
      </w:tblGrid>
      <w:tr w:rsidR="00502DAA" w:rsidRPr="005C7AA9" w14:paraId="475078D9" w14:textId="77777777" w:rsidTr="00716665">
        <w:trPr>
          <w:trHeight w:val="3900"/>
        </w:trPr>
        <w:tc>
          <w:tcPr>
            <w:tcW w:w="8032" w:type="dxa"/>
          </w:tcPr>
          <w:p w14:paraId="3FDAC8A7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7538EFED" w14:textId="77777777" w:rsidR="00502DAA" w:rsidRPr="00394DE4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245941CC" w14:textId="77777777" w:rsidR="00502DAA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 w:rsidRPr="00394DE4">
        <w:rPr>
          <w:b/>
          <w:sz w:val="24"/>
          <w:szCs w:val="24"/>
          <w:lang w:val="fr-FR"/>
        </w:rPr>
        <w:t>Facilité d’accès internet</w:t>
      </w:r>
    </w:p>
    <w:p w14:paraId="0F3DFBC4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7096" w:tblpY="45"/>
        <w:tblW w:w="0" w:type="auto"/>
        <w:tblLook w:val="04A0" w:firstRow="1" w:lastRow="0" w:firstColumn="1" w:lastColumn="0" w:noHBand="0" w:noVBand="1"/>
      </w:tblPr>
      <w:tblGrid>
        <w:gridCol w:w="569"/>
        <w:gridCol w:w="602"/>
      </w:tblGrid>
      <w:tr w:rsidR="00502DAA" w:rsidRPr="009F22DF" w14:paraId="19331CA9" w14:textId="77777777" w:rsidTr="00716665">
        <w:trPr>
          <w:trHeight w:val="452"/>
        </w:trPr>
        <w:tc>
          <w:tcPr>
            <w:tcW w:w="569" w:type="dxa"/>
            <w:tcBorders>
              <w:bottom w:val="single" w:sz="4" w:space="0" w:color="auto"/>
            </w:tcBorders>
          </w:tcPr>
          <w:p w14:paraId="57F03AB6" w14:textId="77777777" w:rsidR="00502DAA" w:rsidRPr="00394DE4" w:rsidRDefault="00502DAA" w:rsidP="00716665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6092DE9" w14:textId="77777777" w:rsidR="00502DAA" w:rsidRPr="009F22DF" w:rsidRDefault="00502DAA" w:rsidP="00716665">
            <w:p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3C223CCB" w14:textId="77777777" w:rsidTr="00716665">
        <w:trPr>
          <w:trHeight w:val="426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F5124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8B271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Non</w:t>
            </w:r>
          </w:p>
        </w:tc>
      </w:tr>
    </w:tbl>
    <w:p w14:paraId="088303E0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Avez-vous accès à Internet haute vitesse ?</w:t>
      </w:r>
    </w:p>
    <w:p w14:paraId="253870D5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</w:p>
    <w:p w14:paraId="014D67A9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118E6E6D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202F0FA3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Votre institution a-t-elle les moyens de vous fournir une infrastructure vous permettant à utiliser une plateforme d’apprentissage en ligne ?</w:t>
      </w:r>
    </w:p>
    <w:tbl>
      <w:tblPr>
        <w:tblStyle w:val="Tabellenraster"/>
        <w:tblpPr w:leftFromText="141" w:rightFromText="141" w:vertAnchor="text" w:horzAnchor="page" w:tblpX="7096" w:tblpY="45"/>
        <w:tblW w:w="0" w:type="auto"/>
        <w:tblLook w:val="04A0" w:firstRow="1" w:lastRow="0" w:firstColumn="1" w:lastColumn="0" w:noHBand="0" w:noVBand="1"/>
      </w:tblPr>
      <w:tblGrid>
        <w:gridCol w:w="569"/>
        <w:gridCol w:w="602"/>
      </w:tblGrid>
      <w:tr w:rsidR="00502DAA" w:rsidRPr="005C7AA9" w14:paraId="4721C9F6" w14:textId="77777777" w:rsidTr="00716665">
        <w:trPr>
          <w:trHeight w:val="452"/>
        </w:trPr>
        <w:tc>
          <w:tcPr>
            <w:tcW w:w="569" w:type="dxa"/>
            <w:tcBorders>
              <w:bottom w:val="single" w:sz="4" w:space="0" w:color="auto"/>
            </w:tcBorders>
          </w:tcPr>
          <w:p w14:paraId="48779C7F" w14:textId="77777777" w:rsidR="00502DAA" w:rsidRPr="00394DE4" w:rsidRDefault="00502DAA" w:rsidP="00716665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FBB7FC7" w14:textId="77777777" w:rsidR="00502DAA" w:rsidRPr="009F22DF" w:rsidRDefault="00502DAA" w:rsidP="00716665">
            <w:p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111D3947" w14:textId="77777777" w:rsidTr="00716665">
        <w:trPr>
          <w:trHeight w:val="426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DC5F2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BE1E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Non</w:t>
            </w:r>
          </w:p>
        </w:tc>
      </w:tr>
    </w:tbl>
    <w:p w14:paraId="292B0AFF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7351A6EF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1E7E17E9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66680D80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40DAC8C2" w14:textId="77777777" w:rsidR="00502DAA" w:rsidRPr="00BB3D29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Êtes-vous un/e boursier/ boursière DAAD ou un/e </w:t>
      </w:r>
      <w:r w:rsidRPr="00BB3D29">
        <w:rPr>
          <w:b/>
          <w:i/>
          <w:sz w:val="24"/>
          <w:szCs w:val="24"/>
          <w:lang w:val="fr-FR"/>
        </w:rPr>
        <w:t>alumnus</w:t>
      </w:r>
      <w:r>
        <w:rPr>
          <w:b/>
          <w:sz w:val="24"/>
          <w:szCs w:val="24"/>
          <w:lang w:val="fr-FR"/>
        </w:rPr>
        <w:t xml:space="preserve">/ </w:t>
      </w:r>
      <w:r w:rsidRPr="00BB3D29">
        <w:rPr>
          <w:b/>
          <w:i/>
          <w:sz w:val="24"/>
          <w:szCs w:val="24"/>
          <w:lang w:val="fr-FR"/>
        </w:rPr>
        <w:t>alumna</w:t>
      </w:r>
      <w:r>
        <w:rPr>
          <w:b/>
          <w:sz w:val="24"/>
          <w:szCs w:val="24"/>
          <w:lang w:val="fr-FR"/>
        </w:rPr>
        <w:t xml:space="preserve"> DAAD ?</w:t>
      </w:r>
    </w:p>
    <w:p w14:paraId="24548B7A" w14:textId="77777777" w:rsidR="00502DAA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7096" w:tblpY="45"/>
        <w:tblW w:w="0" w:type="auto"/>
        <w:tblLook w:val="04A0" w:firstRow="1" w:lastRow="0" w:firstColumn="1" w:lastColumn="0" w:noHBand="0" w:noVBand="1"/>
      </w:tblPr>
      <w:tblGrid>
        <w:gridCol w:w="569"/>
        <w:gridCol w:w="602"/>
      </w:tblGrid>
      <w:tr w:rsidR="00502DAA" w:rsidRPr="005C7AA9" w14:paraId="25497142" w14:textId="77777777" w:rsidTr="00716665">
        <w:trPr>
          <w:trHeight w:val="452"/>
        </w:trPr>
        <w:tc>
          <w:tcPr>
            <w:tcW w:w="569" w:type="dxa"/>
            <w:tcBorders>
              <w:bottom w:val="single" w:sz="4" w:space="0" w:color="auto"/>
            </w:tcBorders>
          </w:tcPr>
          <w:p w14:paraId="5A77885B" w14:textId="77777777" w:rsidR="00502DAA" w:rsidRPr="00394DE4" w:rsidRDefault="00502DAA" w:rsidP="00716665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6B6FE60" w14:textId="77777777" w:rsidR="00502DAA" w:rsidRPr="009F22DF" w:rsidRDefault="00502DAA" w:rsidP="00716665">
            <w:p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4F1BC1EE" w14:textId="77777777" w:rsidTr="00716665">
        <w:trPr>
          <w:trHeight w:val="426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AB64A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E909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Non</w:t>
            </w:r>
          </w:p>
        </w:tc>
      </w:tr>
    </w:tbl>
    <w:p w14:paraId="76EBA21F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48B77739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41659834" w14:textId="77777777" w:rsidR="00502DAA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718CDC34" w14:textId="77777777" w:rsidR="00502DAA" w:rsidRDefault="00502DAA" w:rsidP="00502DAA">
      <w:pPr>
        <w:tabs>
          <w:tab w:val="left" w:pos="2520"/>
        </w:tabs>
        <w:ind w:left="708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Veuillez spécifier si OUI 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7220"/>
      </w:tblGrid>
      <w:tr w:rsidR="00502DAA" w14:paraId="2C91A379" w14:textId="77777777" w:rsidTr="00716665">
        <w:tc>
          <w:tcPr>
            <w:tcW w:w="7928" w:type="dxa"/>
          </w:tcPr>
          <w:p w14:paraId="43E8A483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4EFC058A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356D51B4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3DE446AD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79781DFB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10231CCC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2E148644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646FB578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6A391B7E" w14:textId="77777777" w:rsidR="00502DAA" w:rsidRDefault="00502DAA" w:rsidP="00502DAA">
      <w:pPr>
        <w:tabs>
          <w:tab w:val="left" w:pos="2520"/>
        </w:tabs>
        <w:ind w:left="708"/>
        <w:rPr>
          <w:b/>
          <w:sz w:val="24"/>
          <w:szCs w:val="24"/>
          <w:lang w:val="fr-FR"/>
        </w:rPr>
      </w:pPr>
    </w:p>
    <w:p w14:paraId="2BE09601" w14:textId="77777777" w:rsidR="00502DAA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Avez-vous déjà participé à une activité DAAD dans le cadre du programme DIES ?</w:t>
      </w:r>
    </w:p>
    <w:p w14:paraId="61E7670C" w14:textId="77777777" w:rsidR="00502DAA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7096" w:tblpY="45"/>
        <w:tblW w:w="0" w:type="auto"/>
        <w:tblLook w:val="04A0" w:firstRow="1" w:lastRow="0" w:firstColumn="1" w:lastColumn="0" w:noHBand="0" w:noVBand="1"/>
      </w:tblPr>
      <w:tblGrid>
        <w:gridCol w:w="569"/>
        <w:gridCol w:w="602"/>
      </w:tblGrid>
      <w:tr w:rsidR="00502DAA" w:rsidRPr="005C7AA9" w14:paraId="140A83F7" w14:textId="77777777" w:rsidTr="00716665">
        <w:trPr>
          <w:trHeight w:val="452"/>
        </w:trPr>
        <w:tc>
          <w:tcPr>
            <w:tcW w:w="569" w:type="dxa"/>
            <w:tcBorders>
              <w:bottom w:val="single" w:sz="4" w:space="0" w:color="auto"/>
            </w:tcBorders>
          </w:tcPr>
          <w:p w14:paraId="05692A87" w14:textId="77777777" w:rsidR="00502DAA" w:rsidRPr="00394DE4" w:rsidRDefault="00502DAA" w:rsidP="00716665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E91377D" w14:textId="77777777" w:rsidR="00502DAA" w:rsidRPr="009F22DF" w:rsidRDefault="00502DAA" w:rsidP="00716665">
            <w:p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502DAA" w:rsidRPr="009F22DF" w14:paraId="42F0ABAC" w14:textId="77777777" w:rsidTr="00716665">
        <w:trPr>
          <w:trHeight w:val="426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54E21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3390F" w14:textId="77777777" w:rsidR="00502DAA" w:rsidRPr="009F22DF" w:rsidRDefault="00502DAA" w:rsidP="00716665">
            <w:pPr>
              <w:spacing w:line="24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Non</w:t>
            </w:r>
          </w:p>
        </w:tc>
      </w:tr>
    </w:tbl>
    <w:p w14:paraId="25F6BA4E" w14:textId="77777777" w:rsidR="00502DAA" w:rsidRPr="00BB3D29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05560D7E" w14:textId="77777777" w:rsidR="00502DAA" w:rsidRPr="00BB3D29" w:rsidRDefault="00502DAA" w:rsidP="00502DA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5150555E" w14:textId="77777777" w:rsidR="00502DAA" w:rsidRPr="00BB3D29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11E7D2A4" w14:textId="77777777" w:rsidR="00502DAA" w:rsidRPr="00BB3D29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  <w:r w:rsidRPr="00BB3D29">
        <w:rPr>
          <w:b/>
          <w:sz w:val="24"/>
          <w:szCs w:val="24"/>
          <w:lang w:val="fr-FR"/>
        </w:rPr>
        <w:t>Veuillez spécifier si OUI :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7220"/>
      </w:tblGrid>
      <w:tr w:rsidR="00502DAA" w14:paraId="32E82AAC" w14:textId="77777777" w:rsidTr="00716665">
        <w:tc>
          <w:tcPr>
            <w:tcW w:w="7928" w:type="dxa"/>
          </w:tcPr>
          <w:p w14:paraId="058888BE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61F2861C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300FDD01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6B9E3A5D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3031FB2C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087D845B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524B4178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  <w:p w14:paraId="2C1B6B17" w14:textId="77777777" w:rsidR="00502DAA" w:rsidRDefault="00502DAA" w:rsidP="00716665">
            <w:pPr>
              <w:tabs>
                <w:tab w:val="left" w:pos="2520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0FB9CFBF" w14:textId="77777777" w:rsidR="00502DAA" w:rsidRDefault="00502DAA" w:rsidP="00502DA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66637BE5" w14:textId="77777777" w:rsidR="00502DAA" w:rsidRDefault="00502DAA" w:rsidP="00502DAA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Comment avez-vous pris connaissance de la formation </w:t>
      </w:r>
      <w:r>
        <w:rPr>
          <w:i/>
          <w:sz w:val="24"/>
          <w:szCs w:val="24"/>
          <w:lang w:val="fr-FR"/>
        </w:rPr>
        <w:t>DIES AQA</w:t>
      </w:r>
      <w:r>
        <w:rPr>
          <w:b/>
          <w:sz w:val="24"/>
          <w:szCs w:val="24"/>
          <w:lang w:val="fr-FR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7208"/>
      </w:tblGrid>
      <w:tr w:rsidR="00502DAA" w:rsidRPr="005C7AA9" w14:paraId="39E26C0C" w14:textId="77777777" w:rsidTr="00716665">
        <w:tc>
          <w:tcPr>
            <w:tcW w:w="7928" w:type="dxa"/>
          </w:tcPr>
          <w:p w14:paraId="1194F229" w14:textId="77777777" w:rsidR="00502DAA" w:rsidRDefault="00502DAA" w:rsidP="00716665">
            <w:pPr>
              <w:pStyle w:val="Listenabsatz"/>
              <w:tabs>
                <w:tab w:val="left" w:pos="2520"/>
              </w:tabs>
              <w:ind w:left="0"/>
              <w:rPr>
                <w:b/>
                <w:sz w:val="24"/>
                <w:szCs w:val="24"/>
                <w:lang w:val="fr-FR"/>
              </w:rPr>
            </w:pPr>
          </w:p>
          <w:p w14:paraId="1A1ACCF0" w14:textId="77777777" w:rsidR="00502DAA" w:rsidRDefault="00502DAA" w:rsidP="00716665">
            <w:pPr>
              <w:pStyle w:val="Listenabsatz"/>
              <w:tabs>
                <w:tab w:val="left" w:pos="2520"/>
              </w:tabs>
              <w:ind w:left="0"/>
              <w:rPr>
                <w:b/>
                <w:sz w:val="24"/>
                <w:szCs w:val="24"/>
                <w:lang w:val="fr-FR"/>
              </w:rPr>
            </w:pPr>
          </w:p>
          <w:p w14:paraId="1134D5F4" w14:textId="77777777" w:rsidR="00502DAA" w:rsidRDefault="00502DAA" w:rsidP="00716665">
            <w:pPr>
              <w:pStyle w:val="Listenabsatz"/>
              <w:tabs>
                <w:tab w:val="left" w:pos="2520"/>
              </w:tabs>
              <w:ind w:left="0"/>
              <w:rPr>
                <w:b/>
                <w:sz w:val="24"/>
                <w:szCs w:val="24"/>
                <w:lang w:val="fr-FR"/>
              </w:rPr>
            </w:pPr>
          </w:p>
          <w:p w14:paraId="33009F0C" w14:textId="77777777" w:rsidR="00502DAA" w:rsidRDefault="00502DAA" w:rsidP="00716665">
            <w:pPr>
              <w:pStyle w:val="Listenabsatz"/>
              <w:tabs>
                <w:tab w:val="left" w:pos="2520"/>
              </w:tabs>
              <w:ind w:left="0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14A242B7" w14:textId="77777777" w:rsidR="00502DAA" w:rsidRP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441CE09A" w14:textId="47C4F7E4" w:rsidR="00B23F18" w:rsidRDefault="00B23F18">
      <w:pPr>
        <w:spacing w:line="240" w:lineRule="auto"/>
        <w:rPr>
          <w:b/>
          <w:smallCaps/>
          <w:sz w:val="24"/>
          <w:szCs w:val="24"/>
          <w:lang w:val="fr-FR"/>
        </w:rPr>
      </w:pPr>
    </w:p>
    <w:p w14:paraId="3934902D" w14:textId="2DBCEEAB" w:rsidR="0007317A" w:rsidRPr="0007317A" w:rsidRDefault="0007317A" w:rsidP="0007317A">
      <w:pPr>
        <w:spacing w:line="240" w:lineRule="auto"/>
        <w:rPr>
          <w:lang w:val="fr-FR"/>
        </w:rPr>
      </w:pPr>
      <w:r>
        <w:rPr>
          <w:b/>
          <w:smallCaps/>
          <w:sz w:val="24"/>
          <w:szCs w:val="24"/>
          <w:lang w:val="fr-FR"/>
        </w:rPr>
        <w:t xml:space="preserve">Curriculum Vitae </w:t>
      </w:r>
    </w:p>
    <w:p w14:paraId="492D4C7C" w14:textId="77777777" w:rsidR="00113695" w:rsidRPr="00C07709" w:rsidRDefault="00113695" w:rsidP="00113695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4"/>
          <w:szCs w:val="24"/>
          <w:lang w:val="fr-BE"/>
        </w:rPr>
      </w:pPr>
    </w:p>
    <w:p w14:paraId="2E43A0F3" w14:textId="7F29B9C7" w:rsidR="00367D82" w:rsidRPr="00367D82" w:rsidRDefault="00367D82" w:rsidP="00367D82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 w:rsidRPr="00367D82">
        <w:rPr>
          <w:b/>
          <w:sz w:val="24"/>
          <w:szCs w:val="24"/>
          <w:lang w:val="fr-FR"/>
        </w:rPr>
        <w:t>Formation</w:t>
      </w:r>
    </w:p>
    <w:p w14:paraId="7EC90F36" w14:textId="77777777" w:rsidR="00367D82" w:rsidRPr="00367D82" w:rsidRDefault="00367D82" w:rsidP="00367D82">
      <w:pPr>
        <w:pStyle w:val="Listenabsatz"/>
        <w:tabs>
          <w:tab w:val="left" w:pos="2520"/>
        </w:tabs>
        <w:rPr>
          <w:b/>
          <w:sz w:val="24"/>
          <w:szCs w:val="24"/>
          <w:u w:val="single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121"/>
      </w:tblGrid>
      <w:tr w:rsidR="00367D82" w:rsidRPr="009F22DF" w14:paraId="1D8961A8" w14:textId="77777777" w:rsidTr="00367D82">
        <w:tc>
          <w:tcPr>
            <w:tcW w:w="1413" w:type="dxa"/>
          </w:tcPr>
          <w:p w14:paraId="33E0258D" w14:textId="6CC445A2" w:rsidR="00367D82" w:rsidRPr="00367D82" w:rsidRDefault="00367D82" w:rsidP="00367D82">
            <w:pPr>
              <w:rPr>
                <w:b/>
                <w:lang w:val="fr-FR"/>
              </w:rPr>
            </w:pPr>
            <w:r w:rsidRPr="00367D82">
              <w:rPr>
                <w:b/>
                <w:lang w:val="fr-FR"/>
              </w:rPr>
              <w:t>De - à</w:t>
            </w:r>
          </w:p>
        </w:tc>
        <w:tc>
          <w:tcPr>
            <w:tcW w:w="4394" w:type="dxa"/>
          </w:tcPr>
          <w:p w14:paraId="390D6BEA" w14:textId="1DCE7E9B" w:rsidR="00367D82" w:rsidRPr="00367D82" w:rsidRDefault="00367D82" w:rsidP="00367D82">
            <w:pPr>
              <w:jc w:val="both"/>
              <w:rPr>
                <w:b/>
                <w:lang w:val="fr-FR"/>
              </w:rPr>
            </w:pPr>
            <w:r w:rsidRPr="00367D82">
              <w:rPr>
                <w:b/>
                <w:lang w:val="fr-FR"/>
              </w:rPr>
              <w:t>Institution</w:t>
            </w:r>
          </w:p>
        </w:tc>
        <w:tc>
          <w:tcPr>
            <w:tcW w:w="2121" w:type="dxa"/>
          </w:tcPr>
          <w:p w14:paraId="52F1B3BE" w14:textId="06E2E669" w:rsidR="00367D82" w:rsidRPr="00367D82" w:rsidRDefault="00367D82" w:rsidP="00367D82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Diplômes obtenus</w:t>
            </w:r>
          </w:p>
        </w:tc>
      </w:tr>
      <w:tr w:rsidR="00367D82" w:rsidRPr="009F22DF" w14:paraId="54A03BB4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3B0CEC38" w14:textId="77777777" w:rsidR="00367D82" w:rsidRPr="009F22DF" w:rsidRDefault="00367D82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9CEEA85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207E9C7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67D82" w:rsidRPr="009F22DF" w14:paraId="1A949678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5FADEF64" w14:textId="77777777" w:rsidR="00367D82" w:rsidRPr="009F22DF" w:rsidRDefault="00367D82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EC5B023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102FC43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67D82" w:rsidRPr="009F22DF" w14:paraId="629F8FF6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5657F5B1" w14:textId="77777777" w:rsidR="00367D82" w:rsidRPr="009F22DF" w:rsidRDefault="00367D82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77975D3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9A9D00E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67D82" w:rsidRPr="009F22DF" w14:paraId="3C8943C2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26E67B3C" w14:textId="77777777" w:rsidR="00367D82" w:rsidRPr="009F22DF" w:rsidRDefault="00367D82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3128296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828B3DF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67D82" w:rsidRPr="009F22DF" w14:paraId="166F3880" w14:textId="77777777" w:rsidTr="0007317A">
        <w:tc>
          <w:tcPr>
            <w:tcW w:w="1413" w:type="dxa"/>
          </w:tcPr>
          <w:p w14:paraId="6B708C2D" w14:textId="77777777" w:rsidR="00367D82" w:rsidRPr="009F22DF" w:rsidRDefault="00367D82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</w:tcPr>
          <w:p w14:paraId="57BE9D2C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</w:tcPr>
          <w:p w14:paraId="46A08085" w14:textId="77777777" w:rsidR="00367D82" w:rsidRPr="009F22DF" w:rsidRDefault="00367D82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07BE8DF4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616539D5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368963F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E5897A5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06405532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0FEEA54E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1485B2F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DEED3E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3F480D4B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132C0C16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BD871F3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9983577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67D2E62A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75644903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35200D6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1BF6D841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1F85DF7F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5BF01584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4765F6B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C374603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1067CDF5" w14:textId="77777777" w:rsidTr="00367D82">
        <w:tc>
          <w:tcPr>
            <w:tcW w:w="1413" w:type="dxa"/>
            <w:tcBorders>
              <w:bottom w:val="single" w:sz="4" w:space="0" w:color="auto"/>
            </w:tcBorders>
          </w:tcPr>
          <w:p w14:paraId="2770EEB8" w14:textId="77777777" w:rsidR="00113695" w:rsidRPr="009F22DF" w:rsidRDefault="00113695" w:rsidP="00367D82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82D067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81C4CD" w14:textId="77777777" w:rsidR="00113695" w:rsidRPr="009F22DF" w:rsidRDefault="00113695" w:rsidP="00367D82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7DAF065A" w14:textId="77777777" w:rsidR="00502DAA" w:rsidRDefault="00502DAA" w:rsidP="00502DAA">
      <w:pPr>
        <w:tabs>
          <w:tab w:val="left" w:pos="2520"/>
        </w:tabs>
        <w:rPr>
          <w:sz w:val="24"/>
          <w:szCs w:val="24"/>
          <w:lang w:val="fr-FR"/>
        </w:rPr>
      </w:pPr>
    </w:p>
    <w:p w14:paraId="3E93B011" w14:textId="77777777" w:rsidR="00502DAA" w:rsidRDefault="00502DAA" w:rsidP="009F22DF">
      <w:pPr>
        <w:tabs>
          <w:tab w:val="left" w:pos="2520"/>
        </w:tabs>
        <w:rPr>
          <w:sz w:val="24"/>
          <w:szCs w:val="24"/>
          <w:lang w:val="fr-FR"/>
        </w:rPr>
      </w:pPr>
    </w:p>
    <w:p w14:paraId="49ADFBE6" w14:textId="3A671937" w:rsidR="00367D82" w:rsidRPr="00367D82" w:rsidRDefault="00367D82" w:rsidP="00367D82">
      <w:pPr>
        <w:pStyle w:val="Listenabsatz"/>
        <w:numPr>
          <w:ilvl w:val="0"/>
          <w:numId w:val="20"/>
        </w:numPr>
        <w:tabs>
          <w:tab w:val="left" w:pos="2520"/>
        </w:tabs>
        <w:rPr>
          <w:b/>
          <w:sz w:val="24"/>
          <w:szCs w:val="24"/>
          <w:lang w:val="fr-FR"/>
        </w:rPr>
      </w:pPr>
      <w:r w:rsidRPr="00367D82">
        <w:rPr>
          <w:b/>
          <w:sz w:val="24"/>
          <w:szCs w:val="24"/>
          <w:lang w:val="fr-FR"/>
        </w:rPr>
        <w:t>Expérience professionnelle</w:t>
      </w:r>
    </w:p>
    <w:p w14:paraId="6FFC3AC2" w14:textId="77777777" w:rsidR="00367D82" w:rsidRDefault="00367D82" w:rsidP="00367D82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8"/>
        <w:gridCol w:w="1756"/>
        <w:gridCol w:w="1569"/>
        <w:gridCol w:w="3255"/>
      </w:tblGrid>
      <w:tr w:rsidR="00394DE4" w:rsidRPr="009F22DF" w14:paraId="290E01DC" w14:textId="45925046" w:rsidTr="00394DE4">
        <w:tc>
          <w:tcPr>
            <w:tcW w:w="1348" w:type="dxa"/>
          </w:tcPr>
          <w:p w14:paraId="5E33D729" w14:textId="77777777" w:rsidR="00394DE4" w:rsidRPr="00367D82" w:rsidRDefault="00394DE4" w:rsidP="008C20D0">
            <w:pPr>
              <w:rPr>
                <w:b/>
                <w:lang w:val="fr-FR"/>
              </w:rPr>
            </w:pPr>
            <w:r w:rsidRPr="00367D82">
              <w:rPr>
                <w:b/>
                <w:lang w:val="fr-FR"/>
              </w:rPr>
              <w:t>De - à</w:t>
            </w:r>
          </w:p>
        </w:tc>
        <w:tc>
          <w:tcPr>
            <w:tcW w:w="1756" w:type="dxa"/>
          </w:tcPr>
          <w:p w14:paraId="05D216BE" w14:textId="77777777" w:rsidR="00394DE4" w:rsidRPr="00367D82" w:rsidRDefault="00394DE4" w:rsidP="008C20D0">
            <w:pPr>
              <w:jc w:val="both"/>
              <w:rPr>
                <w:b/>
                <w:lang w:val="fr-FR"/>
              </w:rPr>
            </w:pPr>
            <w:r w:rsidRPr="00367D82">
              <w:rPr>
                <w:b/>
                <w:lang w:val="fr-FR"/>
              </w:rPr>
              <w:t>Institution</w:t>
            </w:r>
          </w:p>
        </w:tc>
        <w:tc>
          <w:tcPr>
            <w:tcW w:w="1569" w:type="dxa"/>
          </w:tcPr>
          <w:p w14:paraId="67BF1824" w14:textId="630CF56C" w:rsidR="00394DE4" w:rsidRPr="00367D82" w:rsidRDefault="00394DE4" w:rsidP="008C20D0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Poste</w:t>
            </w:r>
          </w:p>
        </w:tc>
        <w:tc>
          <w:tcPr>
            <w:tcW w:w="3255" w:type="dxa"/>
          </w:tcPr>
          <w:p w14:paraId="191E5597" w14:textId="4242784C" w:rsidR="00394DE4" w:rsidRDefault="00394DE4" w:rsidP="008C20D0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Brève description</w:t>
            </w:r>
          </w:p>
        </w:tc>
      </w:tr>
      <w:tr w:rsidR="00394DE4" w:rsidRPr="009F22DF" w14:paraId="65AE456D" w14:textId="3BC63242" w:rsidTr="00394DE4">
        <w:tc>
          <w:tcPr>
            <w:tcW w:w="1348" w:type="dxa"/>
            <w:tcBorders>
              <w:bottom w:val="single" w:sz="4" w:space="0" w:color="auto"/>
            </w:tcBorders>
          </w:tcPr>
          <w:p w14:paraId="196A142A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5944E6D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59163CA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D82F4DB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3D23B4E7" w14:textId="63F83818" w:rsidTr="00394DE4">
        <w:tc>
          <w:tcPr>
            <w:tcW w:w="1348" w:type="dxa"/>
            <w:tcBorders>
              <w:bottom w:val="single" w:sz="4" w:space="0" w:color="auto"/>
            </w:tcBorders>
          </w:tcPr>
          <w:p w14:paraId="69AA48FA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4BE8B9E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CFEFC58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48CD5F2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23C507D4" w14:textId="69F88DF6" w:rsidTr="00394DE4">
        <w:tc>
          <w:tcPr>
            <w:tcW w:w="1348" w:type="dxa"/>
            <w:tcBorders>
              <w:bottom w:val="single" w:sz="4" w:space="0" w:color="auto"/>
            </w:tcBorders>
          </w:tcPr>
          <w:p w14:paraId="1DDFE234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30F5A807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B3BE4CA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F6B0987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0C6229B6" w14:textId="4859873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58CA1FD0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5D33598F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5FFAB7A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DA51688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3BBBADAD" w14:textId="315E392C" w:rsidTr="00394DE4">
        <w:tc>
          <w:tcPr>
            <w:tcW w:w="1348" w:type="dxa"/>
          </w:tcPr>
          <w:p w14:paraId="2CE6DC0C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</w:tcPr>
          <w:p w14:paraId="2F94834A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</w:tcPr>
          <w:p w14:paraId="6F7D79EF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</w:tcPr>
          <w:p w14:paraId="06C417B1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225413FE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7EC10736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E3EAB23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553835C1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873175C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06D286E8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62F97544" w14:textId="77777777" w:rsidR="00113695" w:rsidRPr="009F22DF" w:rsidRDefault="00113695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714A0D3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D6A8071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9CE34F5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6B845654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05A83610" w14:textId="77777777" w:rsidR="00113695" w:rsidRPr="009F22DF" w:rsidRDefault="00113695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212EB99D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8937F8C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D90EA95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33DBBBEA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483324DE" w14:textId="77777777" w:rsidR="00113695" w:rsidRPr="009F22DF" w:rsidRDefault="00113695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6D1A42BF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37F7B05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6C9F3C5D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18C0BAC0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16B93A67" w14:textId="77777777" w:rsidR="00113695" w:rsidRPr="009F22DF" w:rsidRDefault="00113695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5B023A4A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F82FD8C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5F45EDCD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113695" w:rsidRPr="009F22DF" w14:paraId="11A2D8DC" w14:textId="77777777" w:rsidTr="00394DE4">
        <w:tc>
          <w:tcPr>
            <w:tcW w:w="1348" w:type="dxa"/>
            <w:tcBorders>
              <w:bottom w:val="single" w:sz="4" w:space="0" w:color="auto"/>
            </w:tcBorders>
          </w:tcPr>
          <w:p w14:paraId="4B448C05" w14:textId="77777777" w:rsidR="00113695" w:rsidRPr="009F22DF" w:rsidRDefault="00113695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FBC6A32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1A42B37E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BECAC83" w14:textId="77777777" w:rsidR="00113695" w:rsidRPr="009F22DF" w:rsidRDefault="00113695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45A503BE" w14:textId="22A394A1" w:rsidR="00394DE4" w:rsidRDefault="00394DE4">
      <w:pPr>
        <w:spacing w:line="240" w:lineRule="auto"/>
        <w:rPr>
          <w:sz w:val="24"/>
          <w:szCs w:val="24"/>
          <w:lang w:val="fr-FR"/>
        </w:rPr>
      </w:pPr>
    </w:p>
    <w:p w14:paraId="7E61AD00" w14:textId="77777777" w:rsidR="00367D82" w:rsidRDefault="00367D82" w:rsidP="00367D82">
      <w:pPr>
        <w:tabs>
          <w:tab w:val="left" w:pos="2520"/>
        </w:tabs>
        <w:rPr>
          <w:sz w:val="24"/>
          <w:szCs w:val="24"/>
          <w:lang w:val="fr-FR"/>
        </w:rPr>
      </w:pPr>
    </w:p>
    <w:p w14:paraId="3B3F9AC6" w14:textId="068A7604" w:rsidR="00394DE4" w:rsidRPr="00394DE4" w:rsidRDefault="00394DE4" w:rsidP="00394DE4">
      <w:pPr>
        <w:pStyle w:val="Listenabsatz"/>
        <w:numPr>
          <w:ilvl w:val="0"/>
          <w:numId w:val="20"/>
        </w:numPr>
        <w:tabs>
          <w:tab w:val="left" w:pos="2520"/>
        </w:tabs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Compétences linguistiques : (5 = excellent ; 1 = bases)</w:t>
      </w:r>
    </w:p>
    <w:p w14:paraId="08DE3160" w14:textId="77777777" w:rsidR="00394DE4" w:rsidRPr="00394DE4" w:rsidRDefault="00394DE4" w:rsidP="00394DE4">
      <w:pPr>
        <w:tabs>
          <w:tab w:val="left" w:pos="2520"/>
        </w:tabs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121"/>
      </w:tblGrid>
      <w:tr w:rsidR="00394DE4" w:rsidRPr="009F22DF" w14:paraId="11409558" w14:textId="77777777" w:rsidTr="008C20D0">
        <w:tc>
          <w:tcPr>
            <w:tcW w:w="1413" w:type="dxa"/>
          </w:tcPr>
          <w:p w14:paraId="6D394D46" w14:textId="3F1F6E2E" w:rsidR="00394DE4" w:rsidRPr="00367D82" w:rsidRDefault="00394DE4" w:rsidP="008C20D0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Langue</w:t>
            </w:r>
          </w:p>
        </w:tc>
        <w:tc>
          <w:tcPr>
            <w:tcW w:w="4394" w:type="dxa"/>
          </w:tcPr>
          <w:p w14:paraId="4A565909" w14:textId="36E68591" w:rsidR="00394DE4" w:rsidRPr="00367D82" w:rsidRDefault="00394DE4" w:rsidP="008C20D0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Écrit</w:t>
            </w:r>
          </w:p>
        </w:tc>
        <w:tc>
          <w:tcPr>
            <w:tcW w:w="2121" w:type="dxa"/>
          </w:tcPr>
          <w:p w14:paraId="6DA29525" w14:textId="1C81E587" w:rsidR="00394DE4" w:rsidRPr="00367D82" w:rsidRDefault="00394DE4" w:rsidP="008C20D0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Oral</w:t>
            </w:r>
          </w:p>
        </w:tc>
      </w:tr>
      <w:tr w:rsidR="00394DE4" w:rsidRPr="009F22DF" w14:paraId="0D57C064" w14:textId="77777777" w:rsidTr="008C20D0">
        <w:tc>
          <w:tcPr>
            <w:tcW w:w="1413" w:type="dxa"/>
            <w:tcBorders>
              <w:bottom w:val="single" w:sz="4" w:space="0" w:color="auto"/>
            </w:tcBorders>
          </w:tcPr>
          <w:p w14:paraId="75AE0FD5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1A2476E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99B13EA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51B0EAE2" w14:textId="77777777" w:rsidTr="008C20D0">
        <w:tc>
          <w:tcPr>
            <w:tcW w:w="1413" w:type="dxa"/>
            <w:tcBorders>
              <w:bottom w:val="single" w:sz="4" w:space="0" w:color="auto"/>
            </w:tcBorders>
          </w:tcPr>
          <w:p w14:paraId="7A7C81A2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8624BB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3BDD98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394DE4" w:rsidRPr="009F22DF" w14:paraId="7A38AF00" w14:textId="77777777" w:rsidTr="008C20D0">
        <w:tc>
          <w:tcPr>
            <w:tcW w:w="1413" w:type="dxa"/>
            <w:tcBorders>
              <w:bottom w:val="single" w:sz="4" w:space="0" w:color="auto"/>
            </w:tcBorders>
          </w:tcPr>
          <w:p w14:paraId="0B2FB1B4" w14:textId="77777777" w:rsidR="00394DE4" w:rsidRPr="009F22DF" w:rsidRDefault="00394DE4" w:rsidP="008C20D0">
            <w:pPr>
              <w:spacing w:line="480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FC0F273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821F81F" w14:textId="77777777" w:rsidR="00394DE4" w:rsidRPr="009F22DF" w:rsidRDefault="00394DE4" w:rsidP="008C20D0">
            <w:pPr>
              <w:spacing w:line="48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</w:tbl>
    <w:p w14:paraId="4B637B2B" w14:textId="20461B50" w:rsidR="00394DE4" w:rsidRDefault="00394DE4" w:rsidP="0007317A">
      <w:pPr>
        <w:spacing w:line="240" w:lineRule="auto"/>
        <w:rPr>
          <w:sz w:val="24"/>
          <w:szCs w:val="24"/>
          <w:lang w:val="fr-FR"/>
        </w:rPr>
      </w:pPr>
    </w:p>
    <w:p w14:paraId="3C9292B9" w14:textId="5E1398B3" w:rsidR="00746A38" w:rsidRDefault="00746A38" w:rsidP="0007317A">
      <w:pPr>
        <w:spacing w:line="240" w:lineRule="auto"/>
        <w:rPr>
          <w:sz w:val="24"/>
          <w:szCs w:val="24"/>
          <w:lang w:val="fr-FR"/>
        </w:rPr>
      </w:pPr>
    </w:p>
    <w:p w14:paraId="30D5EE89" w14:textId="1A2CB9A4" w:rsidR="00746A38" w:rsidRDefault="00746A38" w:rsidP="0007317A">
      <w:pPr>
        <w:spacing w:line="240" w:lineRule="auto"/>
        <w:rPr>
          <w:sz w:val="24"/>
          <w:szCs w:val="24"/>
          <w:lang w:val="fr-FR"/>
        </w:rPr>
      </w:pPr>
    </w:p>
    <w:p w14:paraId="40DA8113" w14:textId="77777777" w:rsidR="00746A38" w:rsidRDefault="00746A38" w:rsidP="0007317A">
      <w:pPr>
        <w:spacing w:line="240" w:lineRule="auto"/>
        <w:rPr>
          <w:sz w:val="24"/>
          <w:szCs w:val="24"/>
          <w:lang w:val="fr-FR"/>
        </w:rPr>
      </w:pPr>
    </w:p>
    <w:p w14:paraId="342F26E7" w14:textId="77777777" w:rsidR="0007317A" w:rsidRPr="00673723" w:rsidRDefault="0007317A" w:rsidP="0007317A">
      <w:pPr>
        <w:spacing w:line="240" w:lineRule="auto"/>
        <w:rPr>
          <w:lang w:val="fr-FR"/>
        </w:rPr>
      </w:pPr>
      <w:r w:rsidRPr="00673723">
        <w:rPr>
          <w:b/>
          <w:smallCaps/>
          <w:sz w:val="24"/>
          <w:szCs w:val="24"/>
          <w:lang w:val="fr-FR"/>
        </w:rPr>
        <w:t>Lettre de motivation</w:t>
      </w:r>
      <w:r>
        <w:rPr>
          <w:b/>
          <w:smallCaps/>
          <w:sz w:val="24"/>
          <w:szCs w:val="24"/>
          <w:lang w:val="fr-FR"/>
        </w:rPr>
        <w:t xml:space="preserve"> </w:t>
      </w:r>
      <w:r w:rsidRPr="00673723">
        <w:rPr>
          <w:lang w:val="fr-FR"/>
        </w:rPr>
        <w:t>(max. 2 pages)</w:t>
      </w:r>
    </w:p>
    <w:p w14:paraId="0FF446A9" w14:textId="77777777" w:rsidR="0007317A" w:rsidRDefault="0007317A" w:rsidP="0007317A">
      <w:pPr>
        <w:spacing w:line="240" w:lineRule="auto"/>
        <w:rPr>
          <w:b/>
          <w:smallCaps/>
          <w:sz w:val="24"/>
          <w:szCs w:val="24"/>
          <w:lang w:val="fr-FR"/>
        </w:rPr>
      </w:pPr>
    </w:p>
    <w:p w14:paraId="29477399" w14:textId="77777777" w:rsidR="0007317A" w:rsidRDefault="0007317A" w:rsidP="0007317A">
      <w:pPr>
        <w:spacing w:line="240" w:lineRule="auto"/>
        <w:rPr>
          <w:b/>
          <w:smallCaps/>
          <w:sz w:val="24"/>
          <w:szCs w:val="24"/>
          <w:lang w:val="fr-FR"/>
        </w:rPr>
      </w:pPr>
    </w:p>
    <w:p w14:paraId="352A82E2" w14:textId="1528856C" w:rsidR="0007317A" w:rsidRPr="00502DAA" w:rsidRDefault="0007317A" w:rsidP="0007317A">
      <w:pPr>
        <w:pStyle w:val="Listenabsatz"/>
        <w:numPr>
          <w:ilvl w:val="0"/>
          <w:numId w:val="22"/>
        </w:numPr>
        <w:spacing w:line="240" w:lineRule="auto"/>
        <w:rPr>
          <w:b/>
          <w:smallCaps/>
          <w:sz w:val="24"/>
          <w:szCs w:val="24"/>
          <w:lang w:val="fr-FR"/>
        </w:rPr>
      </w:pPr>
      <w:r w:rsidRPr="00502DAA">
        <w:rPr>
          <w:b/>
          <w:sz w:val="24"/>
          <w:szCs w:val="24"/>
          <w:lang w:val="fr-FR"/>
        </w:rPr>
        <w:t xml:space="preserve">Veuillez décrire votre motivation pour votre participation à </w:t>
      </w:r>
      <w:r w:rsidR="00502DAA" w:rsidRPr="00502DAA">
        <w:rPr>
          <w:b/>
          <w:sz w:val="24"/>
          <w:szCs w:val="24"/>
          <w:lang w:val="fr-FR"/>
        </w:rPr>
        <w:t>DIES AQA</w:t>
      </w:r>
    </w:p>
    <w:p w14:paraId="3AEBEAD3" w14:textId="77777777" w:rsidR="0007317A" w:rsidRPr="00673723" w:rsidRDefault="0007317A" w:rsidP="0007317A">
      <w:pPr>
        <w:pStyle w:val="Listenabsatz"/>
        <w:numPr>
          <w:ilvl w:val="0"/>
          <w:numId w:val="22"/>
        </w:numPr>
        <w:spacing w:line="240" w:lineRule="auto"/>
        <w:rPr>
          <w:b/>
          <w:smallCap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Veuillez décrire vos besoins spécifiques relatifs à votre rôle dans le champ QA de votre institution.</w:t>
      </w:r>
    </w:p>
    <w:p w14:paraId="079C6883" w14:textId="15D08135" w:rsidR="0007317A" w:rsidRPr="00673723" w:rsidRDefault="0007317A" w:rsidP="0007317A">
      <w:pPr>
        <w:pStyle w:val="Listenabsatz"/>
        <w:numPr>
          <w:ilvl w:val="0"/>
          <w:numId w:val="22"/>
        </w:numPr>
        <w:spacing w:line="240" w:lineRule="auto"/>
        <w:rPr>
          <w:b/>
          <w:smallCap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Quels sont les effets durables attendus de votre institution à l’égard de votre participation à </w:t>
      </w:r>
      <w:r w:rsidR="00502DAA">
        <w:rPr>
          <w:b/>
          <w:sz w:val="24"/>
          <w:szCs w:val="24"/>
          <w:lang w:val="fr-FR"/>
        </w:rPr>
        <w:t>DIES AQA</w:t>
      </w:r>
      <w:r>
        <w:rPr>
          <w:b/>
          <w:sz w:val="24"/>
          <w:szCs w:val="24"/>
          <w:lang w:val="fr-FR"/>
        </w:rPr>
        <w:t> ?</w:t>
      </w:r>
    </w:p>
    <w:p w14:paraId="109B809A" w14:textId="5F5A0B1D" w:rsidR="00673723" w:rsidRDefault="00673723" w:rsidP="00BB3D29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1662247D" w14:textId="77777777" w:rsidR="0007317A" w:rsidRDefault="0007317A" w:rsidP="00BB3D29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5556565D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6C3C1482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57EBC08D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0A46CED9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597A0457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39056F92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2DAF1395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308EF4AD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774D65E3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6F4ABBE2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020B83E2" w14:textId="77777777" w:rsidR="0007317A" w:rsidRDefault="0007317A" w:rsidP="0007317A">
      <w:pPr>
        <w:tabs>
          <w:tab w:val="left" w:pos="2520"/>
        </w:tabs>
        <w:rPr>
          <w:b/>
          <w:sz w:val="24"/>
          <w:szCs w:val="24"/>
          <w:lang w:val="fr-FR"/>
        </w:rPr>
      </w:pPr>
    </w:p>
    <w:p w14:paraId="1C69362C" w14:textId="04745FC4" w:rsidR="004F6F63" w:rsidRPr="0007317A" w:rsidRDefault="00113695" w:rsidP="0007317A">
      <w:pPr>
        <w:tabs>
          <w:tab w:val="left" w:pos="2520"/>
        </w:tabs>
        <w:rPr>
          <w:b/>
          <w:sz w:val="24"/>
          <w:szCs w:val="24"/>
          <w:lang w:val="fr-FR"/>
        </w:rPr>
      </w:pPr>
      <w:r w:rsidRPr="0007317A">
        <w:rPr>
          <w:b/>
          <w:sz w:val="24"/>
          <w:szCs w:val="24"/>
          <w:lang w:val="fr-FR"/>
        </w:rPr>
        <w:t xml:space="preserve">J’assure que je participerai à toutes les activités de la formation DIES AQA </w:t>
      </w:r>
    </w:p>
    <w:p w14:paraId="55D45BCC" w14:textId="77777777" w:rsidR="00113695" w:rsidRDefault="00113695" w:rsidP="0007317A">
      <w:pPr>
        <w:pStyle w:val="Listenabsatz"/>
        <w:tabs>
          <w:tab w:val="left" w:pos="2520"/>
        </w:tabs>
        <w:rPr>
          <w:b/>
          <w:sz w:val="24"/>
          <w:szCs w:val="24"/>
          <w:lang w:val="fr-FR"/>
        </w:rPr>
      </w:pPr>
    </w:p>
    <w:p w14:paraId="558E14F9" w14:textId="77777777" w:rsidR="00113695" w:rsidRDefault="00113695" w:rsidP="0007317A">
      <w:pPr>
        <w:tabs>
          <w:tab w:val="left" w:pos="2520"/>
        </w:tabs>
        <w:ind w:left="360"/>
        <w:rPr>
          <w:b/>
          <w:sz w:val="24"/>
          <w:szCs w:val="24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47"/>
      </w:tblGrid>
      <w:tr w:rsidR="00113695" w:rsidRPr="005C7AA9" w14:paraId="702CEF61" w14:textId="77777777" w:rsidTr="0007317A">
        <w:tc>
          <w:tcPr>
            <w:tcW w:w="3681" w:type="dxa"/>
            <w:tcBorders>
              <w:bottom w:val="single" w:sz="4" w:space="0" w:color="auto"/>
            </w:tcBorders>
          </w:tcPr>
          <w:p w14:paraId="03AE0971" w14:textId="491EE64A" w:rsidR="00113695" w:rsidRPr="00367D82" w:rsidRDefault="00113695" w:rsidP="00407BEC">
            <w:pPr>
              <w:jc w:val="both"/>
              <w:rPr>
                <w:b/>
                <w:lang w:val="fr-FR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46ACD9D1" w14:textId="76B99891" w:rsidR="00113695" w:rsidRPr="00367D82" w:rsidRDefault="00113695" w:rsidP="00407BEC">
            <w:pPr>
              <w:jc w:val="both"/>
              <w:rPr>
                <w:b/>
                <w:lang w:val="fr-FR"/>
              </w:rPr>
            </w:pPr>
          </w:p>
        </w:tc>
      </w:tr>
      <w:tr w:rsidR="00113695" w:rsidRPr="00113695" w14:paraId="05AA70E4" w14:textId="77777777" w:rsidTr="0007317A">
        <w:tc>
          <w:tcPr>
            <w:tcW w:w="3681" w:type="dxa"/>
            <w:tcBorders>
              <w:top w:val="single" w:sz="4" w:space="0" w:color="auto"/>
            </w:tcBorders>
          </w:tcPr>
          <w:p w14:paraId="1926E448" w14:textId="0630C9C2" w:rsidR="00113695" w:rsidRPr="0007317A" w:rsidRDefault="00113695" w:rsidP="00407BEC">
            <w:pPr>
              <w:spacing w:line="480" w:lineRule="auto"/>
              <w:jc w:val="both"/>
              <w:rPr>
                <w:b/>
                <w:lang w:val="fr-FR"/>
              </w:rPr>
            </w:pPr>
            <w:r w:rsidRPr="0007317A">
              <w:rPr>
                <w:b/>
                <w:lang w:val="fr-FR"/>
              </w:rPr>
              <w:t>Lieu, Date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04107022" w14:textId="18B8C88F" w:rsidR="00113695" w:rsidRPr="0007317A" w:rsidRDefault="00113695" w:rsidP="00407BEC">
            <w:pPr>
              <w:spacing w:line="480" w:lineRule="auto"/>
              <w:jc w:val="both"/>
              <w:rPr>
                <w:b/>
                <w:lang w:val="fr-FR"/>
              </w:rPr>
            </w:pPr>
            <w:r w:rsidRPr="0007317A">
              <w:rPr>
                <w:b/>
                <w:lang w:val="fr-FR"/>
              </w:rPr>
              <w:t>Signature</w:t>
            </w:r>
          </w:p>
        </w:tc>
      </w:tr>
    </w:tbl>
    <w:p w14:paraId="217CBAE5" w14:textId="1E61005B" w:rsidR="00BB3D29" w:rsidRPr="00A07E39" w:rsidRDefault="00BB3D29" w:rsidP="00746A38">
      <w:pPr>
        <w:spacing w:line="240" w:lineRule="auto"/>
        <w:rPr>
          <w:b/>
          <w:smallCaps/>
          <w:sz w:val="24"/>
          <w:szCs w:val="24"/>
          <w:lang w:val="fr-FR"/>
        </w:rPr>
      </w:pPr>
    </w:p>
    <w:sectPr w:rsidR="00BB3D29" w:rsidRPr="00A07E39" w:rsidSect="007A564F">
      <w:footerReference w:type="default" r:id="rId8"/>
      <w:headerReference w:type="first" r:id="rId9"/>
      <w:footerReference w:type="first" r:id="rId10"/>
      <w:pgSz w:w="11907" w:h="16840" w:code="9"/>
      <w:pgMar w:top="1675" w:right="1701" w:bottom="1134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5C62D" w14:textId="77777777" w:rsidR="0037455A" w:rsidRDefault="0037455A">
      <w:r>
        <w:separator/>
      </w:r>
    </w:p>
  </w:endnote>
  <w:endnote w:type="continuationSeparator" w:id="0">
    <w:p w14:paraId="3C5533C1" w14:textId="77777777" w:rsidR="0037455A" w:rsidRDefault="0037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86426"/>
      <w:docPartObj>
        <w:docPartGallery w:val="Page Numbers (Bottom of Page)"/>
        <w:docPartUnique/>
      </w:docPartObj>
    </w:sdtPr>
    <w:sdtEndPr/>
    <w:sdtContent>
      <w:p w14:paraId="5B14C078" w14:textId="63849283" w:rsidR="00746A38" w:rsidRDefault="00746A3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B2">
          <w:rPr>
            <w:noProof/>
          </w:rPr>
          <w:t>6</w:t>
        </w:r>
        <w:r>
          <w:fldChar w:fldCharType="end"/>
        </w:r>
      </w:p>
    </w:sdtContent>
  </w:sdt>
  <w:p w14:paraId="054C1EE5" w14:textId="77777777" w:rsidR="00746A38" w:rsidRDefault="00746A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679110"/>
      <w:docPartObj>
        <w:docPartGallery w:val="Page Numbers (Bottom of Page)"/>
        <w:docPartUnique/>
      </w:docPartObj>
    </w:sdtPr>
    <w:sdtEndPr/>
    <w:sdtContent>
      <w:p w14:paraId="70857F5E" w14:textId="20929169" w:rsidR="00C122CE" w:rsidRDefault="00C122C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B2">
          <w:rPr>
            <w:noProof/>
          </w:rPr>
          <w:t>1</w:t>
        </w:r>
        <w:r>
          <w:fldChar w:fldCharType="end"/>
        </w:r>
      </w:p>
    </w:sdtContent>
  </w:sdt>
  <w:p w14:paraId="08005F82" w14:textId="77777777" w:rsidR="00C122CE" w:rsidRDefault="00C122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E1EA" w14:textId="77777777" w:rsidR="0037455A" w:rsidRDefault="0037455A">
      <w:r>
        <w:separator/>
      </w:r>
    </w:p>
  </w:footnote>
  <w:footnote w:type="continuationSeparator" w:id="0">
    <w:p w14:paraId="7A7245F4" w14:textId="77777777" w:rsidR="0037455A" w:rsidRDefault="0037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DF91C" w14:textId="7028A186" w:rsidR="00113695" w:rsidRDefault="00113695" w:rsidP="00113695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C49AAA" wp14:editId="3A2F6831">
              <wp:simplePos x="0" y="0"/>
              <wp:positionH relativeFrom="column">
                <wp:posOffset>-1299845</wp:posOffset>
              </wp:positionH>
              <wp:positionV relativeFrom="paragraph">
                <wp:posOffset>-268605</wp:posOffset>
              </wp:positionV>
              <wp:extent cx="7416165" cy="981075"/>
              <wp:effectExtent l="0" t="0" r="0" b="952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165" cy="981075"/>
                        <a:chOff x="0" y="0"/>
                        <a:chExt cx="7416165" cy="981075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165" cy="9810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uppieren 4"/>
                      <wpg:cNvGrpSpPr/>
                      <wpg:grpSpPr>
                        <a:xfrm>
                          <a:off x="171450" y="142875"/>
                          <a:ext cx="7036435" cy="716915"/>
                          <a:chOff x="180975" y="95250"/>
                          <a:chExt cx="7036435" cy="7169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Bild 2" descr="Bildergebnis für UDS log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025" y="285750"/>
                            <a:ext cx="1302385" cy="5264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Bild 3" descr="https://www.daad.de/medien/daad_logo-supplement_eng_blue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175" y="314325"/>
                            <a:ext cx="2581910" cy="1835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Bild 4" descr="https://www.hrk.de/fileadmin/redaktion/hrk/01-Bilder/01-02-Logos-Andere/01-02-01-HRK-Logos/HRKEFM16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175" y="200025"/>
                            <a:ext cx="1849755" cy="419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Bild 5" descr="Bildergebnis für DAAD DIES Log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95250"/>
                            <a:ext cx="1094105" cy="680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CA4A1F" id="Gruppieren 1" o:spid="_x0000_s1026" style="position:absolute;margin-left:-102.35pt;margin-top:-21.15pt;width:583.95pt;height:77.25pt;z-index:251665408" coordsize="74161,9810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+V2dW6gEAAB9FQAADgAAAGRycy9lMm9E&#10;b2MueG1s7Jjdbts2FMfvB+wdCN3bImXZko0khWsnWbG0DZr2OqAlSiYikQIpxwmGvdnu9mI7h5Ls&#10;2PGWrAU2GIgB2xS/dPgnf+eQPHn3UBbkXhgrtTr1WJ96RKhEp1Llp963rxe92CO25irlhVbi1HsU&#10;1nt39vNPJ+tqIgK91EUqDIFOlJ2sq1NvWdfVxPdtshQlt31dCQWFmTYlr+HR5H5q+Bp6Lws/oHTk&#10;r7VJK6MTYS3kzptC78z1n2UiqT9nmRU1KU49sK12v8b9LvDXPzvhk9zwaimT1gz+HVaUXCp46aar&#10;Oa85WRn5rKtSJkZbndX9RJe+zjKZCDcGGA2je6O5NHpVubHkk3VebWQCafd0+u5uk0/314bIFObO&#10;I4qXMEWXZlVVUhihCEN91lU+gWqXprqprk2bkTdPOOSHzJT4D4MhD07Zx42y4qEmCWRGIRux0dAj&#10;CZSNY0ajYSN9soT5edYsWZ7/c0O/e62P1m2MqWQygW8rFKSeCfXygoJW9coIr+2kfFUfJTd3q6oH&#10;c1rxWi5kIetHtz5h9tAodX8tk2vTPGw1H2w155m8IwMUBetjlaYBxwFd6eTOEqVnS65yMbUVrGuc&#10;Majt71Z3jztvWxSyupBFgVOE6XZcwMDeGjogTbM+5zpZlULVDXBGFDBErexSVtYjZiLKhYD1Yz6k&#10;zCEAc35la3wdzr6D4LcgnlI6Dt73ZkM664U0Ou9Nx2HUi+h5FNIwZjM2+x1bs3CysgLGy4t5JVtb&#10;IfeZtQdXfOsbGpYck+SeO/JRKWdQ9+9MhCyUBG21tRF1ssRkBmp9AYWbNpsCJ+1WTdTdAhDY4gcQ&#10;2KxkmGhj60uhS4IJEBRMcILyezC2Maar0s57835nGJjToOpg2FDbwh1uF9oG7hCXz7+Em0UsHIIf&#10;BYpZGMQdxRvM6WAUDlrMIzYas33MWUzH0Ao7GA8D6Aps4JMnvB/u4YlKSuNqRjmOGn3QoHG372WR&#10;ksAjqbAJQImPwuRioaQl2Z9/GPJtfkMKnevj9g3BMfsGk7T+4Af8BFmsP+oU4itf1dqJsec1hkAL&#10;DRo2gngYdXB0cLEBDQZxC9cwGIUNXE/Q6LzDqxwI7lVcYHAEFgo53LLFJ5jjPMu+k0HHB9+jCbKj&#10;HdIg5LakYfizsNdcr9f9lPO0nwq/FKkUysfHW2SuZ8FdFgKj361Q+e2iWIlbky/6lcqPm8fBG48v&#10;8MhCSlkbqwYsHACaDpWOx2AYszGDYIh7WhYPhm88vmrTG+3wCDuTAzwuzR3iCDsxwdNSKt+IlN/h&#10;ttOHIp+yXhMnMUWD3hWgantTBZFTtFlQ8MuXX5sSH1LnFx/ZqJ/L7LixDd+wfQHbkI6iDlu4IcCI&#10;uoMti0PYgbZhNESC3Sb0LYyOYGlhbN85PW7PqnCR82TDCvr97YZ1Pp3OyfzD+Q1BLo+bt6HjLSlM&#10;c/R2h5XCXBjtrjwsbAVmhWkOmRfug8OFtQQtukqQ/Kqx4aHamM+Lasl3D6pt1a4rbN90ujUDwtAx&#10;HrP/k6304VNmF7gZHYeMth5gFNMo+H88wPYAC7OLh1m443Pz3N5H4iXi02dXa3trevYXAAAA//8D&#10;AFBLAwQUAAYACAAAACEAZ3cYNuEAAAAyAwAAGQAAAGRycy9fcmVscy9lMm9Eb2MueG1sLnJlbHO8&#10;ks9qwzAMh++DvYPRfXaS/mGUOr2MQq+jewBjK463WDa2V9a3n8cuK3TtLUdJ6Pt9IG13X35iJ0zZ&#10;BZLQ8gYYkg7GkZXwdtw/PQPLRZFRUyCUcMYMu/7xYfuKkyp1KY8uZlYplCWMpcSNEFmP6FXmISLV&#10;yRCSV6WWyYqo9IeyKLqmWYv0lwH9BZMdjIR0MAtgx3OsyffZYRicxpegPz1SuRIhnK/ZFaiSxSLB&#10;o3Hqt7ngkSyI6w7dPA7dLYd2Hof2lsNqHocVf4/47zGW80gsuXXDz0OIi0/vvwEAAP//AwBQSwME&#10;FAAGAAgAAAAhAKKcrNriAAAADAEAAA8AAABkcnMvZG93bnJldi54bWxMj8FKw0AQhu+C77CM4K3d&#10;ZFOrxmxKKeqpFGwF8TZNpklodjdkt0n69o4nvc0wH/98f7aaTCsG6n3jrIZ4HoEgW7iysZWGz8Pb&#10;7AmED2hLbJ0lDVfysMpvbzJMSzfaDxr2oRIcYn2KGuoQulRKX9Rk0M9dR5ZvJ9cbDLz2lSx7HDnc&#10;tFJF0VIabCx/qLGjTU3FeX8xGt5HHNdJ/Dpsz6fN9fvwsPvaxqT1/d20fgERaAp/MPzqszrk7HR0&#10;F1t60WqYqWjxyCxPC5WAYOR5mSgQR2ZjpUDmmfxfIv8BAAD//wMAUEsDBAoAAAAAAAAAIQD+1gna&#10;DnUAAA51AAAUAAAAZHJzL21lZGlhL2ltYWdlNC5naWZHSUY4OWEmCk8Csw8AWFVWsbCwsAow2IaZ&#10;cG1uxUlm8vHxNzM068LLvDBQkY+PyMfH5OPj1tXVIx8g////IfkEAQAADwAsAAAAACYKTwJABP/w&#10;yUmrvTjrzbv/YCiOZGmeaKqubOu+cCzPdG3feK7vfO//wKBwSCwaj8ikcslsOp/QqHRKrVqv2Kx2&#10;y+16v+CweEwum8/otHrNbrvf8Lh8Tq/b7/i8fs/v+/+AgYKDhIWGh4iJiouMjY6PkJGSk5SVlpeY&#10;mZqbnJ2en6ChoqOkpaanqKmqq6ytrq+wsbKztLW2t7i5uru8vb6/wMHCw8TFxsfIycrLzM3Oz9DR&#10;0tPU1dbX2Nna29zd3t/g4eLj5OXm5+jp6uvs7e7v8PHy8/T19vf4+fr7/P3+/wADChxIsKDBgwgT&#10;KlzIsKHDhxAjSpxIsaLFixgzatzIsaPHjyD/Q4ocSbKkyZMoU6pcybKly5cwY8qcSbOmzZs4c+rc&#10;ybOnz59AgwodSrSoUW4KHChdyrSpAwNHURgA4LSq1apRs0IpIKCr169gw4oVsALB2LNouw5IMSCt&#10;27dwzyYYgGBH27hv67LFy5eBpQUErgoeTPgAgQVatSUlzLhxVQIBEp9a4JjAGcCOM189oMBvtgCa&#10;lXKGeiHAYcmokXDlm7Ys67RrUdx9Tbu22wIuZtv+qncEg91ySTMyEDi08eNKAaSethi5c8cKlBlQ&#10;QJWw8oSOPW8B/bx71evXqjOOvrz8lNXAvbpO7zX2Cd3s4+92XwI+8N4e7KdP0Ij7cQDC1aDA/wFK&#10;IWbeM82Np0IABBpnGTGUNQZeQeIJ9uAVxR1HQIAwDGjgNZl9eOCIS6DH3nrx0VeffCp+oF96uK0o&#10;H34YGJCAfF3FuEiC0JE4EI+DkedChhIOEyFjEwpE5FWRVbFkYxcaFKKPVKqGI4rstTjCi7RpGQKO&#10;ZMkYH40TmIWjl4YYENoBcDDoXVUHNOnCkYMlKcFUmomYAZ2DXdBAg28e0EAHbr6plJwxNPCkoYIJ&#10;+QKQVjk6wZ+MijaoF5BeJSkLFTKmZwuZeifoD8RVatWnEnRqap0tFLqqaJu20IBjF5SaGaIguPpq&#10;gSQYsMCvwAYLbBVqanYAh14woKqpAGgHw/+yVaGq65sAnhDqrkzFKsICgJqqLQp8ClYrtFehCgKe&#10;r1b7ArlNoXotchv+0AC7hrZg66rqMmRielimhyYIXL72bwf77qYjCQG/ht+NLEbyrlNsqmFAtxLi&#10;OkEA9Fb1bQi0PjxYlBs4tkDGDgBAgAIEAECxZsr5V+fJKa+cmZ0meMwUAAoEcGkFDARAnXMgmxCu&#10;VQAMDafJClBHsmDHZmGzUhubIPNmLBj98c4VYByaxSmgi+1VQU+wdLolPP1d0mhTNzWUnDbWgMvG&#10;0WyB1Y0ZlnbSKVtnB9yMOavFrMjZnTYBazN2gN81N5Z03Uir/ZzcGpjtbQgThwYA1w8oGlr/2CMU&#10;ztQDkjsFOQahc4b4AwwMaCyyI9i8uOFIx/wc5ylQ+jWTiRvb2QWpew4x6wAVDObwAu+V4gcGJExb&#10;AsCLoDxfz+NF5iOhnR4G35s1/wH2VmHuwdhVeX8C+EvR3kGxxkW9AfqNraAA1jKYrX4Hx83PAfj2&#10;JyG/CtwaC78JiyJaCgJYFet5gAHGER8P6NaU0aGAe5page+aYkAPhI4p5gsBA5sSsUmQL39NmOBS&#10;OogCyYHwAhu0yv9EUDnHKHAEU6qaY5p2ghRCLXf1c4EIHfDCDoiQhNsyzuFQgMAYngCCm1nhDnbY&#10;Qw78kCDCI54U4TKw/ExxigmYHguid8Ww/1TQEeQz1/iw5cAaOaaMI1haBjMgOSB2KDMn1AABo7WC&#10;OTYljkJ4Gh4rAL4vprFHVbggtuIUAyQ2ZY0wbEwTL6YZRPrAhiV7ASQd4EYWmA2NpFvdozJTyUaY&#10;UAs75GEMipidEnDyBUZUQSpP8MQhFal1xoKBHZmyyO05Rnt7mpkLANe+EsyyKbWkwdOCSahbBiSK&#10;XUwmWKrYAS4q8y1ZrIEznwkWXCIijOsiowh+ecNnvTIET+vkJr+ZAj1aEpBSMOcYGyNGE4xtj3m8&#10;3cysWYKxtfME6NzAJB1wTyFAEpMgyFMNBCoCs9GAlJuj5x8k50glmK2hAIQjCTIDg1WiwP+isFRc&#10;DLgpzshR9AW8LEwMINnPuX3UBRjlgOSKgFDCjFRkwbuSCsx0PNnIJ4sIyGlOBzAAZMIIBtN0i14M&#10;MDz+UE8zSszB0wAqgX3KkzAlrYA6BXTGc2rUfflcwbSeGikU2DObV6XCJUsQUkValave8QBBmfDP&#10;FuDPBmMtaFVzwABu1g2eavigFfZ5g7UGlFaohCkLUgoCp6L1VHIlZ9sO+7ggAhalgi2sZoxAPsaK&#10;Lqby6RdwmMmBoKLlYBxgWHxAa9MZXcCntSGtIewqGiAsVYOEXcJUhTlXFcy2hFkNQVnrFlWPhrWe&#10;kV2sggKpS9zG9gMGfcJbm9DWsyLJBuD/g+gEXmuEkVFLoWcwZPiowNcadFcEJ23BccEbXFOW9wnU&#10;dcHYmEqESVb0vBxgn6eKsF6ZoJY1mp2P8dij2g3QND5+tKJpNeDZt3B2D9qFWA/Sa8vHRuG28att&#10;OXOLQ8LgsbgugLAIvqpeCqMXwykIpQMC7NvnPiGU7F2ghFXAWrxaMDPSne6Kn8DapfS2DCIWZRS+&#10;myjNYLcC4R0sfE0w3g64dwoMbsEOXaxiBwuZnb7RDJPd6uGU3Jcv+bXNgQksn/7GF0xedhGOtHiB&#10;/57pEC1sJA6SjNzMkHgIGn6jYq1V5YwO969QDmydvzfkdd4ZySBWQUtF6s4ZQkHEMcZB/3M7vGdf&#10;wrjCrLqC2W5shhovhZg9SPAIYbDbwbz5AkFeQZHxPF/bZiapSGAzCwbdqB2HWpV95gCrB4NpGMy6&#10;qy65Ml6yXJstZ6DAYwlzB0QLYDGxh8waIKoUfW0HBuT4jj9+8ZzBybJoi2BedP7tDFRdtkaDIM4a&#10;6LRgal0B24WGyRymsrYfHGjnmhi4j54BYIy7ufZKdKMsO4HX1m1nvcmgaDEgH6rlYGkOkju+qsOj&#10;UwfOAU1vOgWvhnisE5lnFjjcUjNQlrUpwG17ifjgFsTrkSFb8UInEAhpNuu2p7wOXceF113a709R&#10;4PK4MPsBwB4Lsj1Qc9bsfKGWRU6Kw//97FUlWsb8lvO7J5x0EoC7AwXvzoOWNnQ+TpwE77RCXP+t&#10;5gcGXWMs2PdhQR71SJPg4tiidAc6HuKv0/IQ5na7U4hY9EodPWROFvXVObZ3E8Td7VWXANvxLfel&#10;CC3iF+07CP6O1o1ToOymcvw7eu4WmBevtPxdQc7P8uPNh+XnALsi6AvRO67ijOEz2CqjICN5jnvb&#10;1NPudtP7HaQ5VfYxFSSpn6EK1j+ns922PjcMplP3wkBmB5rD1+7cjRyWZ+32VwH4DQafAp8VnzEE&#10;+HQjSi9PnGk/BHVl1GhwgHh8Kl6t53eB1nbFeqYvPQjJfxVnUM+BkYs3/Q+EPmHab2v/yBfmfVUS&#10;gAI4gARYgAZ4gAiYgAq4gAzYgA74gBAYgRI4gRRYgRZ4gRiYgRq4gRzYgR74gSAYgiI4giRYgiZ4&#10;giiYgiq4gizYgi74gjAYgzI4gzRYgzZ4gziYgzq4gzzYgz74g0AYhEI4hERYhEZ4hEiYhEq4hEzY&#10;hE74hFAYhVI4hVRYhYAgGIH3DnSThckQdWpnBK3mEHTjfLzALl/4XldhhWq4hsQgd9+ChYtgSB3l&#10;aFQDBVvYDddyhru0Nnr4AGH4CO/yZLiGBWMYHoKhdmuThX3ChozYiMxQe7AmQMNBGK33eBbCEuwy&#10;BHTTh3/oCIGodxGkFXDoiKRYiuQA/4kSJ4mZU3T5om/+d3csYEffRwHsgmmMlz7mN4gloHpd922P&#10;Q386oCzeES8eYFhmJ0OmgneDyIv7twJiV29B8ImRqIscIC5IJ0TAWAGFiAHsMocN14nro3/dlFhg&#10;dyd25I3z4h1RlYcZII7UaHVpSFbuCHLp2B19aIr4mI9CgIqJVxgM52yDkY0px0Gody0gZwKGlI2p&#10;IhjYRS/2o12fBo7344/gB3USyTuJ2AN25Egb9IWZGE/lQmSG40e3yBSfdmuUVJDjxgPSmIrvqAFL&#10;g3obKVmhyEZMMwJINHAoOSoqtZLo93oSUDg8qXR0xHeq+EfxWIxMQ09z5Ef0opD6GP+VUikF/JiL&#10;VjGL1+IBa3N0ocKFJoCSOuZE0fcBhYNX1+KNEnCRFiBu5RNhSQl+DHkD7AKLLdkBHxmNhyiSV7Fx&#10;d7kBW+l0YKMDdWmV5chnNWmU3/EB27gBO9lgcCKWVsGVgVmNN3l2tLZteYmYlwVvVnE+askBBPQt&#10;DHSQU1mapjkEVamXiUl7TUE/jEWGSNk9GvCZJpWZkDZ3lPmSUrWIAWdZNnCZNTQYDWmNeBmS5qWb&#10;E/mWGWBZsNmTxOmShWmXz6mZDaSYtGkB5DKHoYJIzJmbq4kCNSZ9t8kUajeKWDedKNSdGyA54nma&#10;7vmeRJCax/md1KacGGCeX3AtkiL/X02hkGzJK9l2lMt5mJmEni0wR/f4A/JZn/YJkwbKkrZJcdEJ&#10;An05oAJKXA86UdcJj52poReaSwS6dnW4m7L5k/SZA/gZA8Q3YwWKWNR5MybXoRpwh0ewonVTifCZ&#10;ozrqnROqmptJjlghnVcBlVDwn9Fxa2jZjpc4nz16nyFaK5RYSBuqBHOUhYUjXRXqA+zIpHd0ng16&#10;Aewyi0bwLjgKlsGUpR+QojM6pbxDnKHyfWG6A2qaA2W5nhFqoj8am0EKmY8JBezSnDsaqO+5oBKa&#10;p774pRlwjphWKEmAaHU0GEOZAdpFaWw6Ab/EGR5AfOqzQcRYWNWRoIDJNC+kXbWG/6ZNZpyF2qV6&#10;ipsfQC+EJAJukqRcB6nzMx2ltmEZyqPVqZRPSqH5tntwsqgEIqtz2mDj55i4Y6eoSpZLuqqtCQKe&#10;E6mZqjoOFCGmkyueA6iCuq2lSajk9aEiiqiK6Y5M8aqpxhikuZ7FBwBECmS9CgLh1x0jcC/DOATM&#10;aDigupDiygPPaGGz+a4bYKqFdX3lmq8WR7BQg6Nik6vKeKJrCrBt5q8w0D+BElXF2gH/uSZqt6U4&#10;aTkOuq+EgrDJUUHiZ7DcerIom7Iqu7Is27Iu+7IwG7MyO7M0W7M2e7M4m7M6u7M827M++7NAG7RC&#10;O7REW7RGe7RIm7RKu7RM27RO+/+0UBu1Uju1VFu1Vnu1WJu1Wru1XNu1Xvu1YBu2Yju2ZFu2Znu2&#10;aJu2aru2bNu2bvu2cBu3cju3dFu3dnu3eJu3eru3fNu3fvu3gBu4gju4hFu4hnu4iJu4iru4jNu4&#10;jvu4kBu5kju5lFu5lnu5mJu5mru5nNu5nvu5oBu6oju6pFu6pnu6qJu6qru6rNu6rvu6sBu7sju7&#10;tFu7tnu7uJu7uru7vNu7vvu7wBu8wju8xFu8xnu8yJu8yru8zNu8wgQA0Bu90ju97NqAmNF8znu4&#10;vrIAgwO9aRMAv5K9gupwXskFv9K9J4M24Nuuhlgp5Su+RUB5rTFTZ4Z51JQlM+D/eWAxehpAbA3j&#10;MCJbKW4rSF/TLNpgAKYRSQkBlm8HBveKVp/BSQoLv1Qgv2hheaxxcxagv/frFhPMwV7BvxRgZjW1&#10;CP3qIAGwcQj8M95Ktg8lLDD8Kz6DMuSaLcewaAYxQbLKBGi3Gfz3AQ3Awk0qDaNGwWBgwWeBwdAj&#10;c5vlXwhQAP5LPEZlbOnBv0iMFiLMBwC5Juy7uPsDKsYBISwKECSjrTfQw8kxwetQxEbsBVcsFkqM&#10;FxpcASAsAHP8AMomUwgzZsk2PFnMBz1MQ3KAwIRzRss3BQkMsTCQyPuXwl2zftZxyEIQxIW8JifT&#10;xUKQOkvDGSbrUPfWeyVXA5o8/0M/zASULGI448j8M8byIsQSAoCEWMkO+5WmIWIHkMpiegEeo8aC&#10;uSa83ASpI8tIUspVEMQi5H09wMbDV8uGjMmPJMyqKiuuDKnHVwXMjCSSvATcW1k408keEMRjYxjp&#10;yg9vHBZxbHNMrF8ngCPCtgF1LABk8s4C8Mty0MPOTAUnjC2wWJuMQYvIkaa9tIq3sylo7LHqVngl&#10;88uaBh4F7SBc8MV6Fnt+F8AuZAMliS1K+nVeedHyNM4U4GBlt3gUHdB00MMeXQT+NzvjJLEPkNJA&#10;SaJBB08u3YvTyJst/c8de1jSCqyoOtPoesaMVb4NHTj3HA/lDBbnTEXprGUlcP/UvGG/VYzHOMI8&#10;koB2O6wFDzWv9cXTx3GsXgU0ITDUGBTW1SNoEKMAvMzR2wWdCQWrwidpn/yot7IC4INpW+x7MdpI&#10;OMotfYjDEwuN15Zj91zDUJPLqAPY+hYAJ02IZc0F5LPTHmBp+9xUz4FHlrbYfoh/xcTKAWtoXC1E&#10;aN01OwTZ36jZFCDWxJTPQ7pqRTdlA9Iro02kF+fN5+DUHZzBS33bwNHOzqPbt3EJn3QGO2TY2Mk2&#10;XkrTK23c/fjS/zp7SZCxTYGj5OPRZlPUEOptDCDDKFN8nZoCDPxwKsCfiowBImbG4MLZrDTXOhRv&#10;ofqrzHenj7BPV+3Jng3GmdH/eqFh3Tedd8vNe3TtGPrNTYF3Qe8L0yxdfaU0Ak5F3BzqbyXgVJht&#10;mc5N1o3B4Opg276t1FCd4cH2xyogzyXsQX7137sydOX3lZqd1VQl0aw53hGL107wdIYJ41894fRt&#10;WZdj4d+M3rtoTNJm2orG447F3wca14fK4uDpPw4jZVlQ1/I2WR56q4Lo36Ao5VLj4yR34C/+flhl&#10;4yMg4Ap+ahFN5SFAPkUg43To4P6A4RwOG7nd5hoOVGP2G2Byx3vAUCDJ5bpqIXfT537+534+Ni2O&#10;nBkm5Fvewgyq5TJAyK9Z41auAlmHoUhuAQ8cmXMCR4Ce6ZqONq2UnMqtzYZ+/+jHOKtebuCjLgMu&#10;nX2F4FRYMOJ/feIW2s9jPhidrMxOCiWbnut/nm6iPpbJTau6Huxpw9wPYH9TTuupiuhKNUPC3uxo&#10;Tg9sntQG9uavwdt5/L9bxMcUEMVRzQhtVJx6/rAIjX/PDnvh3t6KPp6EDgI+XTI4kzTgC8N2hW5A&#10;/rE0HuPAdy7uTW/jLut7Dt9I4NeOfu/2Pem6HOqFNNLmfQXfDUxVwGMz4OquSdLHDvA+iuzB2e+h&#10;HK7n/tkav6s0SfFVTua8SuQ+QNimh1nxIe1uYecSUMe8PcJTne0DdlrE4+F3YGn6DaSn7unp3gTl&#10;7n5qzu/K3uvrbpNi/t5H7//zGH/QP4/vCB9uyB3lJH/jIh/wUV9/UE4DEu+cHU8EwggvdOBUk80D&#10;y4WZlUH1Nl3xy8rWFl/mxJ7nQ69VsI71Jk+YTe+rWZ96dV8S0U6/2G4CMO8bdU7tCtNMUqTjbpBj&#10;gjx9e099RxD0RH+xgz7E6F70/lzq30rwM171KRDpYpXvshf3mc/5RRAa9NwCAt92FR0DW8fzlN8E&#10;NZb6km7kTPD6s573Lwqyav/2vd/2o09o7GbwJNDwAGqHfb/5nm9k+w4Exh+WLfH3KUDC6vweXWYC&#10;YDLFe1zzmTpFtH8G+hfhrkf8fiLBH6b5ATr36m75le8UcST6aU76pb/8Hu///loH/3n908Gv/kgA&#10;AcFNWi097G3e/QdDcVwukxpTVTrPRYW5sjWDWFRoC7h7//8AdBZg0XhEsoYmQAP5hBkOSwoB2plS&#10;HTyk1nH9eF/gh5jM8Do0ZLYnR+W2O0KtQn6fUe/mIyG9vQOio7ILNDxETFRcvCsQeISMlJykFABD&#10;qMzUfByAGtgElSx4Sgg1hUQo+jwNTTUqZWVNYKRlHPw7ASBQWDAQYVhQuE2LO2rA3RorCvAzUQZ6&#10;WypMjB4qfqrWmYbKptnuyfI6eFYx6Mb9FtQivxr2riU7b7lmQ0tj95EfIlgDMghwN+GKFGQUAATw&#10;paKBgnAojgSkAaAfCAYE/w6kg6GPxgEbMAI0XAdG4w5D+i466WEOJBx4La8oKXjhAAAFvBbcxLkg&#10;gAICEEkWIfiHQMIUDHzSsALGy56QZPi0YbByybgjzE5gvDGyAj1DR1tcJPqDAUMmR/IsYUoFX5Gz&#10;yAh0VBEMJNcYXk+ANTJWKl2Xff3+BfzAUaxNlwhv6vRk1WFKo6AMZlxplo/FkSW5egLZcibHgT0b&#10;sxtTNCA5RkeLPqKVAlY5qifwhVYnnuwnME+bOICSg+svSEJPWOub9ucevEkfMj5hIpIFUm8vgY0k&#10;+ejoMaYPCd7D9vOvcFtrqW6kLfclQ4mfB9qMPC7vSBr8fp400FI5T6/YP/9kAP56gUZ4hy+JPy9Y&#10;i4u+NvBjwwD1BLyAwHwYJAQ9CSeksEILL8QwQw035LBDDz8EMUQRRySxRBNPRDFFFVdksUUXX4Qx&#10;RhlnpLFGG2/EMUcdd+SxRx9/BDJIIYckskgjj0QySSWXZLJJJ5+EMkopp6SySiuvxDJLLbfksksv&#10;vwQzTDHHJLNMM89EM00112SzTTffhDNOOeeks04778QzTz335LNPP/8ENFBBByW0UEMPRTRRRRdl&#10;tFFHH4U0UkknpbRSSy/FNFNNN+W0U08/BTVUUUcltVRTT0U1VVVXZbVVV1+FNVZZZ6W1VltvxTVX&#10;XXfltVdffwU2WGGHJbb/WGOPRTZZZZdltllnn4U2WmmnpbZaa6/FNlttt501Im5VTc7BC9/5tlxz&#10;z0U3XXWzhFAaEbydcqQDAlnQhLAqHG+rUw3Q4YB7TyQ3y5GcCjjEfFcL9ajsaNFhXYcfhjhiH7VR&#10;ah4rj2mYjHp/kniEozw7GLgjCr5y4IpbELfj+ixWuWWXX4Z5R4rvYzkEBnaqqaYAFpbDgGByzrkX&#10;9Jyj4N8fjko5Bp2A1plnDYFhuulAGsAZ6ACW85DqqHkxGoyPAwvZAaffRXmEm5neuRaftx67JZNp&#10;LhuRs5kW+sm1o27bkH+s7loFqKPeue9a4L3wbqvzfuJvtOuOuXHHH/d1/2YoIrruBPl+2JiJmnpa&#10;Qjd4RsK6Lho8V4jo0S6/geQY9CNv7LAx2EUY0ydI+pCoGKzudVwA9EF3XFLwJnO3jBB+h81DI52W&#10;tydXfQQagjotg96b56B4B+Zdhob2QrDeoOOHyK2HkAGAXnIPyj8tKxqC2y9CEb72ITSaeJr9esHP&#10;b38IyPfnv39Vze8CABWykRsUD3vFqVktXpc3oh1QBdZzIDgIpwLqgcArtfvBdiqAOHucIHQBep46&#10;vnI0GnhGI4jzwBC2l4Kw8c4nEcxIAhexvCcI0GM6QB0MrLfCEIRNXBrEgA+AOIH7vfAH+shhCKAT&#10;m7iB0AU/mCAJW3ADov8lMQXFs+IGNIJB/3XRi1/8lA2LEEX1TfGBJTTC+vpiOh5ioQVZDAJSnoA0&#10;GFSQA/yy4xPC1kYVIFER1uPd+8h4QzMC5oQja2L80JgC+AFBjYygYQATqYJG+mCQPcyjG+/iERla&#10;cJGObAHPMmYEjOlAIt8JJRQ72YNKhsAngfRA2PrWwYgkD4y3xGUuKSVGUOaiCBopULtMwEU57FCJ&#10;LeDjB17HjVE6b5KeXCUZ8pc+RCxQjzpoWytdcsg0PlN0hRSB79ZDTOk0s4aZnMMnLRlNEPjQBwbE&#10;gTeVKcxhUpCdRjDH7u73AW724JLfPEEw6VkBDObzD6fUZUIVutA98VL/lb5kYkD7+EgVDdEB08Dj&#10;CfYJAkAiIaMnSOYG0GlKQ5TSBHC0kEZg+NCrsFKdfelnL+spQommIKYfsiYULKoGl4JznRCFgTsz&#10;qE592DKeqYTHP5FjjYki1Z/3pORLoVlTC+30egzFala1eiaH/rQsETVBGe+y0Q8hBaoxpKhYPZg6&#10;eXJ0CEZNHDY/tNOQfoCuUqSqX27q1QYVQZshUOmIRoJSRurgg4TM61OBKtCZjnGK8lipdQjIsLMe&#10;4ijJ3Ks9F4vXsMagoxiyHjm3OlrSlnZIXVXsV48o1XJMUy0T6h5B28A6/ogWnW7lDu+sWhDCWlZA&#10;vUVsZwOzW406s6U0/xVuSly7BBSWpn6jqWtwL9DNzZLgtiOIbRXAQFv+jE2pUeVPdDOrguc2dqrJ&#10;vQH6uFPY8JrWve+Fb3zlO1/61te+98VvfvW7X/7217//BXCABTxgAhfYwAdGcIIVvGAGN9jBD4Zw&#10;hCU8YQpX2MIXxnCGNbxhDnfYwx8GcYhFPGISl9jEJ0ZxilW8Yha32MUvhnGMZTxjGtfYxjfGcY51&#10;vGMe99jHPwZykIU8ZCIX2chHRnKSlbxkJjfZyU+GcpSlPGUqV9nKV8ZylrW8ZS532ctfBnOYxTxm&#10;MpfZzGdGc5rVvGY2t9nNb4ZznOU8ZzrX2c53xnOe9bxnPvfZz38GdP+gBT1oQhfa0IdGdKIVvWhG&#10;N9rRj4Z0pCU9aUpX2tKXxnSmNb1pTnfa058GdahFPWpSl9rUp0Z1qlW9ala32tWvhnWsZT1rWtfa&#10;1rfGda51vWte99rXvwZ2sIU9bGIX29jHRnaylb1sZjfb2c+GdrSlPW1qV9va18Z2trW9bW5329vf&#10;Bne4xT1ucpfb3OdGd7rVvW52t9vd74Z3vOU9b3rX2973xne+9b1vfvfb3/8GeMAFPnCCF9zgB0d4&#10;whW+cIY33OEPh3jEJT5xilec0cCo2uIsvnGOU9kLwP1v5S7Q3I6X3OQxLu9FFSzyTZ48RQMoQMxl&#10;PnOa19zmnXkCAm7/vnOexzwxSIB5z4U+dKEPwOgIOGwtgk70oWNGMUyHesydDqabWYQ8NIErrwEC&#10;AK533etfB3vYxT6/AGR90fAxu4oWslzNRbdT2f2DaF1eIc1s5hGGsXskfn6EyuTd75ooQNLJ0He7&#10;T70Idf/7ZLi0ALaTJ3y6Zvl6zHNouEfWRIwfaAsEj6mUT8Dtc0cR4jeD97/v3QiE/3vqN2H4K6De&#10;MqxPLyxULwDYS+kjmf/driPfrs8zaiwBgeWwXBP8C70H90wVFdyVA3ocid4ypPe76VUxe+qfQvp8&#10;V33tU2CA6uOcStzlT9c7X11b736gaTeUOI8DLdfIHT3KP77KRYUg/+bLyPmRgX7er/8D11ff/5PQ&#10;vhvoP8YIQBDABOrbvCWBP9zovRvQiwtoQFUzDvd7wIIgvj5Rvwv0FeKKwPNogPG7AAAguXC6hRF0&#10;FPqrPxi5P8bIP7vbP8r4vxgEhQQcgQE8jALsABtkjBd0EteiCpdAP1ibQDL4QPZwlAyMFnGiwQm5&#10;HVx4vGVBwRR0kRU8jBbcDB4UwNTDwg/Quf/bwhrMvhiQvdQjKyQhLgt4wnYbwjaYDve7EyR8FpMa&#10;IRC5jjRsliiUQhahQsKwQsv4QhXQQVb4QxDgPurDvtQLwEJUvUFEkusIwnJbwzaQQ7RgFDhslo96&#10;IxBZQJGZFjzMQ/8V2cNY6MPIYEQRCETrA7rZw8EQOMVTqL0DTD3FqxL1C6Idwbzo6cAbECfYaA4q&#10;qKtdHIHbK4iLgAYQtIDJowVmMEY4MEG1sqNbjAmOYJFIbIP2acYYEEbquMY2WIBNhA4F6JrGEw0N&#10;LApvRIptDCoqsLwHMD53OYIKXA8RNIL6ccO+OEMMKEMQUQnukEZF+I3syEYLREfzK4h67IB2HI1+&#10;DARgFAGERK3VIYvTQMY7KK/siMiYaILzAAj+eIs72EeJzMdlCUVWGMUd9AQtfILZO8S/Y71WdMUs&#10;aR9/uRHwgxCQ00WWOEhjjIFJ9Kl7TAOZBCwIQUcPEMfTyEg2dB//DvDJP7BDEaFGNmifO3BICDFI&#10;H1AQ3BOk+DOIKzAN3GvKk9GfDqDJ1+qBqWyXoTSRTVzCDiHIAQmE3/gGcwSPkOyAtkQHJJBLYqBL&#10;zQrLO5qmEVxKZPhK4WAusSzK77qDrqQncvSAgGSQwXSWkTyFkjyMUmRFlDwCWPS7VbxMRPQAyTQF&#10;77OSuLMRu/yDodSCDaDFEGSrwjRNwlGvx2SD1xSNqlRNlohNCAFKp3RLOfDJXHQlrZyA3ZSDIow/&#10;vjhMZCDH3Dw+yHQsSuRJAwGv42NMFRk/m9SQvOQO29SiCIlOCCE+2hwOBBJOBwDOFNIDdozGHzBO&#10;rcTOEWi/B1hN/4lEhMA8DTdsQvecFtAMBcokDMsEAZcEBQDlAAEFhb3MwTB8AAMYw7x7xCb5g/Ps&#10;EJ+cyBG4SvBgnvI4KK5DGIAaRp55TXm0qbu8gtfpyPTAhffEpIQER4WYpnXMkKe8ggV80BHtTRhQ&#10;THcUiWhUgCVciIZwP0vUGxBUyHJ0QgSNI+jY0EEgrPm8HmKSC9n6kfbhzsC4jgrFAWOsSieViV80&#10;RhWto6bgRr0sIHGAgt/In67r0BjovB/kJC+oURAwvyIVAcdMSmnCSIS4AWXcICPYDzddgc5DS1rh&#10;zwE1ukNF1ERVVEUtVMQ4ydIDAgMFBc4EQ0RUxOjzEiqdEeOI0/+61AIw5QBxrNIH8MG9ZM4l8ofO&#10;A9UweI1OLVMtgNHWPCgkPVV7CREZNYbxk9BQhVUkfQDlk9D8hNVBZQ4MNQSfJJ9ivYcn0E4HWNV0&#10;6tUuSY7qJI7xa8axxKFrGp68aNOVIUsyuEcTPEPGFFUyqFUpBYqUW8t5Qgb3+07yy56DWteeSTn3&#10;O1cKmFdeaVQZpD4C9QBJ5YxFPdQCaNDZ89cA5dfI8NUkWU1qzZB3RcMdpQIkLdVAaENsMMJyEtPs&#10;NFZJ8sT0MlM6vNFl+FJw/VSvUce8OCgJEVI2gFgIhMqQ9Q/BXFg38IJdNZI/yFcJ2Q+HVco0OE9c&#10;2NkPeNkKeFb/EPjYlIhWndICV32AyiHOGdUCnMXE62JXcajZDbjHelzKUSWeqR2I8UyWfU1YzEzF&#10;sq0+Su0BgI3Bg2WSBfRaYRi7uaXbrhMt3sBZGWjaItjEo22qlG0HL/BZ+PDaRICPa9wPvxXLpJ0Q&#10;8bzPYtrb2ZgKIIBbCmlZMIA/xSXaNHDa6fBZTwXbLkFWEinaCsja89oHRBJbbZ1YNmDcN9VRrtxY&#10;8hTcnoHVaqQCMF3NvNVa6QQCa/WMqp1DPC0PZiFbtNW/R0XeyCgAtV3J5V29MLFGOUhO1aJdFUIl&#10;SlwtOKUG39VYVL0C3ihcRBDfOepY4o1dDnHcj+PdrFyCocUu/5ykIpmdkMs905GdLc79JaBNTGKQ&#10;1jQYX0a4x1jFy4+jrvSFm8IkmG/93iHwWvXby+Ro3w0QXng9JwROx9XNUAVmzzTQXCioYOslg/IK&#10;4FQ5XuglReVF4VhwWxhcYVAQTZhcVtzFnaHK3UAgYbDCDkX4D8nF4Jm9Uw0pX8LkYPR1YJEtT3S1&#10;WA0G4dCFgc773IU8X6llYpO9XR3WgQkWSyJ1WiIJFxFZzUTovA70gtNFTwbe4B1mXeSjXvm9XuyV&#10;A3W9A94AAlpMiyJ2QAAmDviAX/hMTWU54RdmYRUW5FhIAOd14dKjPkROki+mYQEJvsNd4vR8EDde&#10;Kktu4Id0Rv+rLc6d4NDaMl80Dtwg3pD1bdc77ss2Bl8bBVwLsV+zSAN/xF/JwmR6xcgu7pGGFZH9&#10;KOHunGJZTeUFxuMLHmbk0mQs9ilaXmUfZuMxJWXGCmawVGNFOtnPGFcpfuZhCWRJ8M9BVoxC3owY&#10;br0wvFRIzZLVJODurWXrSmJcQKEhVudlzmROZuUjDoSPLM96lORHtmcPMY4L3MQqNWX+YNNZZtlf&#10;LmCEzl55RiuGvufk5AcmOU0QCeNEWM299N4EnmaNlitibufZbehmNuKPdmh2pmTXBekBel1ZJmmF&#10;FpZtjoRuFkRCDuftK9jkbQO2rQTMKOe/6+Mg0dS/6GHxaen/lfblH15okpJYpEbm43qJZaTKUC5m&#10;qe5ntqxdfBq/n96Nov5jvpzq83hlPzXopFbqSi7paoJqyzFjFUmOdD7ojEbljQZmc5Lmjq7rtGIL&#10;rhblvxVplNXrsr7JrkbpvWahWN7jvwZsY4FpSJBpVPzmvxNnEFhsSFjrB9BpSjC8m3ZBKwlhZBJq&#10;l15RxHaqTW4rpFzn/c1m1GZqzxpGBYhAeBZrwibiqlbfq4blsd5e0U6sY3JifAFtYz7meUZMOf1t&#10;RqiI3KpsEmmfKGaEikaE0qWA5oJrj7ZrjsbrOtbt0Vbmvh7l7OaYwD5pYZbrDBbswKjexQRk1Wts&#10;U2hhy069/8gmRFUcPAX9gMmOhOS2EeheU7cpblaV7QqB7Us+69ymbeF2agKfiqEMcODW7u4ucCG2&#10;bSTo1jWOZgrpWQwJa9UecL9ObT8+7eFKa9qZ0p8sK6PWcPB5Tu0d7K9O8fGWqQe/kKE27Q1/6/C+&#10;6wYP0yrm7w93HPte71Bo78sWhR/Q7BQeZ88UAfuGhPbWkc4eq23qbw9Qvg+GJB2fzSjf7uDmay3v&#10;XSx/Y3pOUhaP7dUG8Ag3cM+ebS53id29kAxvcRdnA+c2a+6mkBzF7RoJaKv28jEnc95WcfGu7jQO&#10;9BMfbvSQcZf1Aq1WoOn2WDiv5/f9DFoaAkVHFx+/As3E6f+z9Tv4TnLVk8XnzbsCFHLJmJJNdOsr&#10;53E/h+NStnJmTuwz76ulhnEPb11V7nP2EnO/anUK+Wci9N/bpgJKJ1/+9e1U/wFaPPU3H/QsL3Se&#10;/XUecVItPoQxFvDiVfZktm4cV91cL+gOb9w9//LKAmtG33ZHx/Vg/4xD7x9LhwJM3+zH3vTDU0l4&#10;38wYGPWdjpJ7HTnlAfcHkPQsrm1vd/VmD2k1P6pb7wATZ3YwJ8qUpmqDt1Izv1+F/1ktEPZqp/G+&#10;cPN4beU4vlkgzngKEdQfuQ7mnvaPn2MDPuAKF/TrbvRlv/YDxxB1ZwPlS3bAsGNv5Xbu0WPPsHkv&#10;YvecW0T/mrYMTq9UJD89+oYBd4fsfF9Gaeenft+AlIvaMhd4WX/11Nh10pb5HF8CLa7cNHf5h2f4&#10;iJf6R09dlT37Wvh3Osf5tTcbYrdiLfBVmg/4/74RqL14epF4KOg8NyT3lYd5wR/7Iug8/J7kkCd0&#10;7dGQnD8Qh8dG0jR7X/SfoEcCpvdDomdeUM/0SFX61fk/Ru4RlsNSrCd4u5J7q0d4jDV2rjcv1l/9&#10;DYA/3p0mfYb8h9h6Cen10tDZPhCHvU95oRh3uud7lIf9q0d7cf/2ahYSYY3QCmn70xcBfR/Olsd2&#10;638iQC98jkf+z259Ce979HD8FTd3D+3tNQr/l7H8zBx6/3q3O6NPAcwv+qRHeqv0QimZ0x5NHPir&#10;TghQbtJq6Wlv8+4/+BjKQS0h6kkX6ygpHH9rawEy/tA19ebxjuf6cQjCC8BA7DQAR55v2XE+HScp&#10;jPqMYrveTlB4+6a0Va7UWKUkyR6GeuIOrC+HwBcu99atblTcGgFW4NlfWM3Y38dCxZ2SW+HWImXl&#10;H0NJH8uBAmSXQYDZhCJRg2aGVEDm2sFineVG3ZXr2iwlXR8q5ciq7RJiCyksh8HqGprbgtZgV+Pa&#10;sOyhJpuGl7IDM1GxJjLZ9UT2sPg4ebn5eIGA+jp7u/u7wCICPH29+oDbgP1+ewHZPL+A6hJg0SeQ&#10;H4IvCf8OMhTA4BzEiBwYiJpm8aIDYV4q9gGgYEG1DgwWKCDAkUW3HMBQQlyJhJJLCymxxKwwM4ax&#10;jh8fdiApyQ6DNRqXnGTh60/RCzclSqlZYSjMXGS2XTxAYOeHBj5z1jjaxSnGI15zOLsIgCPUGFQt&#10;WlXgtiTXOmlpCh2XdBOAq28VAIhbJxzTwItwhS1c4wvYFgc8vjUZdmyXV7CiUaI87KdcBQFCTvR5&#10;t4eXxHNhEWZLIMBRAwsC8H3WTLIly0gNY/RSeppV1J42qGb9mYLg4MKHE8eRrmE9ecjr4SNjcLk7&#10;f2QYQK+XkMjz6uyufzmunV7z4uK9NKFtPpglVectjob/kXhp1Crtf7yPP4n8eiEHPP3es7EWLP0N&#10;Md4vcpUTVB94zJHfNPAtQRGDRziYBYNkYBbhBQpaIto4GNZFIIjaXOghD5D90IBfJI6yW2WuxQZg&#10;i1WYuAiKKh7RylcfMmWAgB7OmEJZT0ADoyU12mjBj2r1iGGSITr5JJQhePedOspRuU54XmT3nXRT&#10;XdlOljJs+R13zn0JD4tRqumBekeKEUCasHzj5iihHdOSjm7Ut8iebhi5XhszEImFgE0SIeCETyaW&#10;0TlLzkdEm3QOKM4IRz6q5HkaTjUibYnaKZ84i5p3gKFrqjmnpBN4ikOkEQLAmTiwVSKbG7SaU16q&#10;B/DU/1SewVWaq6ZEBHnEkDKaA6GNq6olKm13mPostNFKOy211Vp7bURbVZXXR3ES2ABcp1y1gLfY&#10;mnuuB6BwisFp5aL7LrzWktSXJtyWChEDARCQYjDj4tuafJq5W4lvmd0bLwyqlbTkBIspACvC1oLC&#10;F788OPzwcODuy0q7EXtMnMYV4yXwx39MzHBGmkFc8pMhd3TayuecPI1Hm7F8M84567wzzz37/DPQ&#10;QQs9NNFFG3000kkrvTTTTTv9NNRRSz011VVbfTXWWWu9Nddde/012GGLPTbZZZt9Ntppq7022227&#10;/Tbcccs9N91123033nnrvTffffv9N+CBCz444YUbfv844okrvjjjjTv+OOSRSz455ZVbfjnmmWu+&#10;Oeede/456KGLPjrppZt+Ouqpq7466627/jrsscs+O+2123477rnrvjvvvfv+O/DBCz888cUbfzzy&#10;ySu/PPPNO/889NFLPz311Vt/PfbZa7899917/z344Ys/Pvnlm38++umrvz777bv/Pvzxyz8//fXb&#10;fz/++eu/P//9+/8/AAMowAESsIAGPCACE6jABTKwgQ58IAQjKMEJUrCCFrwgBjOowQ1ysIMe/CAI&#10;QyjCEZKwhCY8IQpTqMIVsrCFLnwhDGMowxnSsIY2vCEOc6jDHfKwhz78IRCDKMQhErGIRjyiCxeg&#10;xCX/MjFmSFwaAwAWjI+Yi4lWXMCunqjFLXKxi7vjwaWQNywbzO42xsIWFMQ3RpuoLikHixUPvCjH&#10;ObYwVTJBARi5ZoAjBGsXQgBMlNbIhtg5pWYkac250ji2mMSoBcp6kiBV1cYSjUcIdLwkJkloRzaG&#10;II9dq9gjY4CgGoRSMJFk1OtcEkaI6KsXfCAl2RhJC1ie65SlrJwbyUOCQUYmjpn8JTA1uEnQdDIR&#10;X7vLLUEwyhb08X5JGc8p38gBRYpNln8QQjIP6MlgcrObQ8TmLFmwyqdxKpscMAUPnFi/Z4onmq90&#10;ZCwtGU6WdHCb3rwnPnMIzmsaE2wxMSc6azAw+rGz/zju7CU8FylPftKSg/bMJ0Qj+sJ91qqfYBBZ&#10;w6QpynVZgAADPYcZO/qFU+IIC3roSDOlQM3pbCwXBNBoq44AAI1KBA4YdURKYXBK9sipQilY6QZ2&#10;+QRSDeOkVeDER/HkS4YmVAYBfUm6EsOJkQKVAyGtQE5zkJSkToSjGOjEp+jZkxTlIIo3tYBVspgC&#10;l0AGZRQFQUHJ0yOk7kKomnipRPOqV9O99Qt5/NNFkskj8wCypn/swlXrBKn8BGoJVc3BYDv1A68O&#10;Va0ZO6t8PrpTmvU0PzBI41MD+4W1FKawErFmRRsqA18yS5xSsCUKQpuh/ygGB6QNi2mB1E+OziWx&#10;0/9QCSVD4NbHciCuJ8JsX1l1HnXutbnOnVxyEXqGOMVUrJDlly5AUF2sCodfuU2Bb78rKDFYdgPI&#10;shhXY6FaHICFE+UVgb4owNygRpc3SRlnJWoy0xAYlQfv5c0Vl+jGACtxvlJQTYBH9BECK/GzdQDr&#10;B7Z7R23w61Uo8K0DskoO1JKhvsL9S3n7W9sfwBYFe+SBhlGQovbc1gZOxHCKORDJii3mLJMSyRb+&#10;+wBwZeJSbI0tgcHIYCXq2LiiFEO5YmLgFl+AADoGFxXw+9wpU1lwHnashH7gXS3XoKQy8K2OyZEU&#10;8UaYuHBF7w+YjAGumhkENA5zF0ZkKDXfGCKcgrP/B+6C5zwvlTg/lu56YcCvRNE5jGAODIf92uYP&#10;fIbMHcAwV0ucAn7F2AMpEm+hf3Do1VbBwI+2WDn+/IOHHqrPMFhmk+nTZZ0KIb1VfjWsIXdlIhyW&#10;KKa+cDqlkKJKw2JEl/JtpTG85w+geracbqp7Zq1oZAO3BY6mkRB4/YFBl/ow4hG1SnnwbD5bGwj+&#10;zXYLaEqXW7+T2RRa9RIkHQN1AwLFXDa3Cr6N5XAf26JEcMm2c9SVebu2C0YOgUukUOwK/FeVsT44&#10;wjGn7ByQmr3kZkRwlyDbCgjH4N6ugacxnAchJGnRG+CUq2ldg3xz27rj2Kmn8ejxKTwc0REHd79t&#10;/91t8L6cxC0P1UJTC28UJGXYHmh4CNiNApdMaNcw8K00T1lvkxOhYiS/d82XTkZ/35wDAcdCYr08&#10;7VonvOteX9zCcQD0i7dABiumLdMj4lutj7cFbF55su2t8p1/Otc43/e4Y04OaiMm5zH4t2CwzW+l&#10;EKrq6kUPoCes1Jl3GO4bALzUn0IWx/sWPima79gjT8yfyl3gNyUqn6Ieg8z/3fAP0Ha5L2AiOqNV&#10;2l9/PezdFnbNK7ZAjAfBxFVkTvygGwQrYbtu7R7Wso8+0IwmPRmGW5ty7FTcD2i+Vk1/DsGLnO7n&#10;Jn7wJbX7Zt8+9YSPfvfF3nkUCD0FuZekigW6bv87wgf5qr6rz8EgegcjvvDh7wn7lQv/2PO//22b&#10;ffHVH9TdXwdYzFkcIAImoAIuYAK6Hiyc2IjFmwDKAPT1nel5nMWJw30xIAd2YALeCsd5gxCkHOQx&#10;BfWNmvHJQAluAEl5oAtyoANaIAEO3vfhwApy3gRmX9qlAATuoF8AHwi04AsOIQKmmPshFnJlF9kZ&#10;BQ1KHtXN4PMZIBFOYQw+gIR1Wcr5nxZuIdQAIP3p3fthXxlIn7WkiNatxNOdnuPxHOoF4A7in7vd&#10;HTNdy5hZyBE+HhmG2vyJn/WNIRQ+wA0+C6RdQrT9QCAWUw6S3xpyQIogg1+E0SFOxvidHEbtxxL/&#10;ql4T8pL9ieHcgaGT4MoRxB8XjiIpCo0X4qAnOtwfnh82sExBXUgoodzw2QEfvqH8xeEwRKKTDBx3&#10;IVarGWIebtge0l6dgR8nBt0iQgnf2eEksuEfImIqImMKlh6y+QXJlZ853GGAhOBaDSM0QtUmssCX&#10;JaNw3EUVliI6pmPJnGInguMAHmMIsCIQvsuIGMCFnOOOFWIagFot1uDR6UfIGSML4ONw9KAtdmMw&#10;AmJCyiETJh4nyRw84h4/YotBptoXVBhEiiMW3CE2ysBK+MA06iAtMoU2wgLRxR29VV802qD0+ZaU&#10;BR45qqNMziS6sOM3Tp3tRWQIcApBioCiTEMW/7bbGt5FqQylTAVkDGBYGn4AUspgH0pgDcSgLgpj&#10;SLqhPwLjM+KhN8pAU/4Bpyih/uEiVuqkVeLk+lUlSipFVKJdSnrB2yUiZH0Bp1wikmRiw7DlBbyb&#10;YgSlMiVMV8ZEV9KkYA7ms9gkCJSk1SUkhlHAacSWFFVAYIrDYlpAZN6ifmCMjNlVl4VcMk7mU2jG&#10;EoXLQ/IgRgEAnPBXK11ltgwVZrKgZu7lE5IlU9AYaCqRUH2harJkVibmjeBV0D0mcPhZRyRgHehK&#10;bGokzLkjq6Hlcg6KvumHbwYhcPpHWTph3tmAynSAumCUg5xgWgYDaihRfPmBM8qm77GmE5FEXP98&#10;JxtkZ0+8prMRpnzOZ7wY5gcgJn3tZrooH3MKBi+OJCycl2HcUkzmp2HMYwh4ZkcQR2TRxlKWHHKK&#10;h4LWZTsqXrWZJwoIqHn0JI0g1xpw6FQWYDNCXH+mwH9egCieGn/OITG+pBquR755Z8J4aCuWZ4SW&#10;woo2ZAjQKNfRp4/+aLXshZC6hfNZ3ZC+RRUe0pFu347BJxhpRrQsqZBGxAj8Rm7AhJQW6URMZyJQ&#10;0VRwaZedRopChLpUQWOmh5QyaSWgSpfqWJpKE2tIKSXwmMFAi3r+xWmiqZzShJTyWhRl6SGkqVuc&#10;A50KhZfeW5+6wczgaVMq6ZGOKTG0lMWcaYL/puktSOoTeARfLqpQ5CmQfiqohqqojiqplqqpniqq&#10;pqqqriqrtqqrviqsxqqsziqt1qqt3iqu5qqu7iqv9qqv/iqwBquwDiuxFquxHiuyJquyLiuzNquz&#10;Piu0Rqu0Tiu1Vqu1Xiu2Zqu2biu3dqu3fiu4hqu4jiu5lqu5niu6pqu6riu7tqu7viu8xqu8ziu9&#10;1qu93iu+5qu+7iu/9qu//ivABqzADizBFqzBHizCJqzCLizDNqzDPizERqzETizFVqzFXizGZqzG&#10;bizHdqzHfizIhqzIjizJlqzJnizKpqzKrizLtqzLvizMxqzMzizN1qzN3izO5qzO7izP9qzP//4s&#10;0Aat0A4t0Rat0R4t0iat0i4t0zat0z4t1Eat1E4t1Vat1V4t1mat1m4t13at134t2Iat2I4t2Zat&#10;2Z4t2qat2q4t27at274t3Mat3M4t3dat3d4t3uat3u4t3/at3/4t4Aau4A4u4Rau4R4u4iau4i4u&#10;4zau4z4u5Eau5E4u5Vau5V4u5mau5m4u53au534u6Iau6I4u6Zau6Z4u6qau6q4u67au674u7Mau&#10;7M4u7dau7d4u7uau7u4u7/au7/4u8Aav8A4v8Rav8R4v8iav8i4v8zav8z4v9Eav9E4v9Vav9V4v&#10;9mav9m4v93av934v+Iav+I4v+Zav+Z4v+v+mr/quL/u2r/u+L/zGr/zOL/3Wr/3eL/7mr/7uL//2&#10;r//+LwAHsAAPMAEXsAEfMAInsAIvMAM3sAM/MARHsARPMAVXsAVfMAZnsAZvMAd3sAd/MAiHsAiP&#10;MAmXsAmfMAqnsAqvMAu3sAu/MAzHsAzPMA3XsA3fMA7nsA7vMA/3sA//MBAHsRALRxRhKhiJ6RAn&#10;cb8KCIKyEJtOg5YqsRR362b1Ygw1aGHw5RRvcbhS1oN6EGVVAReP8bueKIrGkBlzFhkLkMagjMPY&#10;zBp3Tp/4zMl46BtXpuew4kV88eNOCZVYyZeESUGcyZcUwAAMAB4P8pmUiRdQByGvQ5egDSj/5Ch0&#10;cqi4tlZh1Ewiuyor8IxZeciVvk5FygVj8IUWqCni+vF3APKVCLIUjMkjX0kCIHJEwHJ1MDIWAEQs&#10;u3LYPLGk0BW9YvJ6uNewJoYlnwolAyXrhDH6xa4qawcrUwkvY0csVzM70DI52DJ04PIS6PIja7HU&#10;iNgwVQA4g6swR8hUxY5qeM9N8bGa2OM4B6fqpLGFOjMhR/N3TPMPaLM1n0kBQGoM8DNycPM+V3MC&#10;bPLRaGg8W0C9njMoH7PjRJEZuOjxKChCiwc8L7Q8p86ioDLmPnN14LN26HMOCHQ/nwlJK/KXEDQO&#10;mPRyRPLXOLSKULS3yjSJuHPiSDR+Kk9//3j0cFzhJtE05QiIUHsuSEOHSFdHSovJSTf1NVeCSx8E&#10;S8fAUWvHVF8NFms0XLarTasIRANOFdde9oR1E09LV+cHTkPXndhuVSNHUkPHUge0U8+1Olx1QS8y&#10;FrQ1dFy00GR1WBhSudimY6z1vJ41iVhi5oQ1KmmPV5VziBh2RowLFmmnbVJMlq2Ordjzmbz1csQ1&#10;DEQ1XVMJTHcBaAeEXYPAQjzyaGuNX5+Cp+YBmBbju3a0FECZYQD04Ch2UQcPPdeouUxoIrz2gYWC&#10;salOZsOuXjMEZyOHZ6dAaYe2dhCEmeB1mqU2ITc31JxzOo8DL1RAFGsrbY8WM1uAYwuObv9vD1jw&#10;tUSw3o18dU9QwXfLmnPKbnIfxHI3BHaHwHNDd3WsNjVTt21Vc3kjDSaI1o5IQHxja3j7CY+q992c&#10;d/aM8kCayzm7d4a2znG/bn0LxH0zRH6DwH7zN1x/QYhbR1nF8kHHNFsMuMMu+B8odgWkdd9AOPYU&#10;krm4lYVZT4a77oYHRIcfxId/QInDg2cjQI8vB0APOTyc9gN4cyGDjRuz+MO6uMl4aILjDY1fD0ZJ&#10;uWCwN2xiz4637pHvw48LRJB7gJK7w4enOXNoCSGfNpu/A5NLDY1a+MJSucncleVkefVMpk+fQ28X&#10;N5jPt2Z/SZkHxJl3QJxjSReMOT9It0r/X4ldL3o74DbSeLlyniyeS0Mf7HmvUM9nlHWUBLojOPgX&#10;ETpy3/MfOHk+5wNKu/kjw/pKw4Cj24N/Z42H/jm2NECcKuBVoAa8HBICuoWlW4NbKCCRDoPCmAQC&#10;6sWVy0mcMjuyg6ap+4qwJyCRFnuUPhgc1YG2vxZrSPsBugUcW8tIuIW4n4VelPuafjqIrMbCTDu7&#10;wwu4mLK6t2YlnHu8Nzu5k8swVLGdm4OE96gn97q8P3tx5Mu+j3u3EEeY15TB8/uhnku98zuXg4DC&#10;2PuwY8W7KHy6MwbCE2rES/xkF0fGL2C2s0+t08Oh80OicwClC8DLrzw9zLmQv3kK0DyR/4eNhwb8&#10;tCzAeD+Fz8sYqBydyDhIWI9Gd+cChB2YEZvptyPW01eFAkQ9ez4lcePG0BfHps/Gww+G8kXnLjpp&#10;vVT99dnRbisT2bOC2UNE0ifl0Stq1hdGbgTmZ6T9bHLDzsz9Hm89hG4lUIMRREN2H6ByA0y9fPj9&#10;2xv9ZZvM2t9I25MDqhPD4wtZlBw+j3aUcD9g5VtM5I+PzrtDy+/Dy29AzL88q68yaeN8CFj3rIPN&#10;ePv9Owc9eYnD4p/n5MPhjYRAa9MMV4FiWIAld3c+beQ4QxJXRjtotQdH17vBkoT8jiUzYy4/Dvjy&#10;eYyF9NeLJSQ/Wlt9ELpI293HgRF+bv861RN4v53p/c0EflX4fX+MhUJjhDmRP2GPFuEbvyXcfvg3&#10;vm1AwHGTVnuxO+p1/8FQDIHsWsamNNmMG+FYngOpvdtZD2vcnzY74ZBYNB6RSeWSmSwIoFHplFoV&#10;NB8I65YLHTAHXfH0qxyfo8kweowQGRLsccKAtd/xtB8lkPf7FfYEKQjyFnwAQhps9hp0Dn14BnEO&#10;HGMCJnH6/BZWMj8pAOryAnFePjBBWSr/WmVKfU7xPCP9DGhVTTZdR3pycVBEcH/3EpsMCIhxRFt/&#10;Qm4Hg4eQlW+kebGxUvdks707fKszDnbzhl1CksVDR49g102X3uEdCNqxIHGez1uuixb/6VFgNcuH&#10;vwfq4DH79mFeQAd2ADocuJBiRYsXeT2R0wWLlo1cyihZ87FKSCQktxRQg9KKGxAGWFpRiZHmHwaD&#10;CtW0CM2hhZz4EH0wwEiQEGcettEzJkkiA4I9fRxweqdhhqUPkgY8cE+nkqomutnhNy5PRKgTwrbi&#10;eXYCjLFnryIxyxZIOTtHO6wVZGnH3LNdAecdFDcwE4R0J/ykGuvD4YCKiXxlm1aI454KseB9oHcP&#10;VyFZe05s8raCNM70IPNaQBQq4SOgJfItPJt2bTwaY0rpmJsMGN5RTBqB+dvLSuICXHpgcBxKctvP&#10;Y1hucQB6K+lnKR/BK/mG6xE/nJ6m/ze1QwO6dpeQRlzvTr4WxswjRl8dBvcL2ZXc5HZH/FmDePyC&#10;y631LPBOiAAJ/E+J7UARggHW2KKPoutY8EzCGSikKzV5GMNqPdmEsK8n/KIjEK27anlARBaMcA8x&#10;zNLrcEVlpMIGNqhIfMREDSy80Mcfu8Ltt92OC+6IkXgzkggkeROJOec8Oo48IKFzEQcQqTTixmUU&#10;6FIBACCkpMcinBkKFAND+GEBK3sKJkN45kNiRhMAqJPGMYtgE4NE3qQnRwnndOBPIwJ1YEoOJzkA&#10;AC+/zGTDJhAUcAT1HEJzBkrZ2sqOMDHoAFOrdihUGUuzzG+QOEsFZ8cMUCWUsU+rUf8wBlGrGfSD&#10;+CZZ1EswE8VziKNgvYDUl4INhQAvCSh2glaHmFEBMxNsZUsclVDWAQCO7TLZTGxN1dtvjxCyySai&#10;/E3JIpiM6dwdljvOOSPSjSm5eFlKAFzbgn30Xhj6tOAAWT1YbS8mwMvFVkzfBGA+BhTg9IZIQ1m4&#10;4UywRGJagQhgFgSGHW7hUCT0FLZjDRSoGKt+0fk20G4PFITlGKD9AYCPeRjZX1+NsLaCRQMA0YAF&#10;AvgyzOx0/mVYES42gZwxA0AZA42FwDScTIa1dgOTPWig6aH3xcLpCY72MeY9DiAAa46pxmJGAkbe&#10;gGYDAtAZYBFoVYblQsmZQQVB5t7/AdMHVQn7gZDB8tWAQvVt1oc+3RaBgakFoXmJsR1VYIFDGQC6&#10;UQz6hoFwFwxHvOvRSR9C3NyIJG7dIeglaXUZ2iVuJuOIc6l110sHDFfwcoeB8hYSH+HrzmWwmeyM&#10;D/1ZcmECx7kDgYmxZwfof6CuCT0bXyLpCzQlOPDl6Z4E6wtXxkM/mbE43weohfq0eyZ2FyTv11Zg&#10;f4TPd8bma7CdR8V4n0YjDuS95HKXGkz/eqGOl/XOA6caHf64Z78OMKBY70sCBIGHQGrIzw97IF4R&#10;YBU8EXxNgpMSYACSV8BQkW18IsAg2BAFCuntoD+rwEPdrvXBl/gCfLNiIRHi9x4G/w6xd6eLSerM&#10;5RvVHYk5s6Pdb9xgRJa8i4gUEV0VPfA7OiFwY/9zQAsNmIsZBjBtRcAhIVy1hxLGwCdc/IwgRLgD&#10;GSJhf4KrTfnssL0KWI8JL2TPa6rnxhHUbY0wuyD6XJGvJEAMVDHKxcxiuDgsXkSPAhldJYEAxhJF&#10;bgl+vA8SFIkHD+bBixachhcL+YGihaKHivtBKg/ygzjGwJMWSKUWWbDAAQ1CNEoQZAcCBUunzXKS&#10;xayNFJmTzI+8bge32wgzX4JMlEBTB87cCAKk+ZFfGnMJXpyADsHlRV1+4H+mJMIqYRkDa4GTIZ+o&#10;kTuKgYUDBMEVuMwAO0WQiXeCTP8Q6dQJHuHnzWulb5RJUJ8QlbC/CWjyGy+0YxG82Ut47oGY9VHF&#10;ONOkRm5OyGVdw6SgAsrJQ+Zqmx4oVCvJpCY8iNOROEDpLj/hzxDMyZyR+QFGawnDhBalCQK9Vknt&#10;QFOgeqhDGzUqdLKpTKWKgZoysCYboInNOCiTikh46lLF4MSj8iKINzDmp2Tagf9VlASfIKsryTZU&#10;hWqgpS4FkgEo6j1BPLQX8UwVQJNAq7DmxYsvhd1Nk6BQjP7Boa2AFR/72NG8foKuMMDkYLf6K77t&#10;66P4hEFETYWTJnwNshktyB2c1tkHlHOxjsJDJRFb2ivxcxCi5SwTfLpX7VWvCXP/YmhkcZuNpGKV&#10;t71ZwlV7m6Q7ADe4vs2tKz7a2CzNSbQPOCgLYLnOVojKr57jZWJVCqRAyRWRm92Dt/A6hAZMbBJn&#10;lcGnLIs03qWxEbUprB++llomfDSdhFxMdo/rh+d69V77ZUF6LxvXJGhWnt3NDH6ZMCfzjgCuRTVj&#10;JmSrHNp6LShHqGVzG1zhJASrphXJ8A3kG9io5JfEFtltcXnb1BgQF8XPzAOLUVzdEj94P1jsagYW&#10;bFFKgHISMqbxK3sq0m4ClkoF3bAghgoCPwK4JmeESo51HA+xSLIIH+2wTt572rSSgmyqNbLavjzj&#10;6811X96MsIQ1igQyB/W7dwiz/0EnDOYU/fjNTPjUbXXw4Rak0pNQDp9mjFDHwDgNzzPQM3TFnGhX&#10;nLjFSlUxDGDc6C4UIMmQlrQY7KVoc/Rz0wFp7Kd8PAMgsxfBgBCwnWuMagf7yGlMfgCszvyANC93&#10;VSwAQKGNMuL2/KDQh75BpQlr4E3NeqWppvP6uExkTUdyGfcKlJ99GGcjDAwidR5wqUXsA1zP4H+6&#10;FFWsiSplNu+4RUjeNaCJkNzAVLK5JtX1suHNBEZfukhKpDdJEvBoJt47JfHGQrBczTxPa0nZ4+7O&#10;RAv+h0AFHJhtrm3CyQdxEEr73xKPeK33+KzpjvoOmGLZ/hgebA0bHAfQvgRPSf9dck5M1t8IX3WW&#10;/GuCUAvBzGoWdhOsbfPPwk+WyQaxy1VOyh8A+wMxP0G5ey5KbNN8y4D5FNHRDIyWT70I8+Z3bvQt&#10;gkg3OgEFQADUq3n1LdCB6jzO+ZEHPnEfzFwGL9x2oELs85/Ludl0v0G7v8HctrYA756yOKBWha0A&#10;gJ2N776vPoTgyb7jIcso4rUrap7yX/9BoIvPb6Esv5CvmTzaIycCsQ+889BL3TBLX8KNOSf5HOSh&#10;kpwva9CJsOQ8nL3zyAbMC10PAoSVnfczsLrYp2lv4IOE8E4dvhXYPnWAd1op/7j56PmuerBkY07K&#10;/bO4E/x36Oi9Whyf8st95OT/XxAg+W8EP3ZJr4P90afxD3/+4et+7Oj/4aMa2Ha8MQ8uav/B1yy4&#10;P+21w/R0Lv0WxPDuoNukL2XwoNVMjdxiz+HcTACL59S6ggHlbvV6LwND4PeOTw6yLgS27t4S4P7Q&#10;pQOroKo0UOAk0Oyaz6bOT9UOTv5YhPreD+hyieTmT7u0z29W8Ag+JfOwQfxGpfg8AL3+YAezSLGq&#10;pAZZEPtWDgLRigDzYK3mJwVBIP/Ay64Sydgka84cTwqXAAB1oPX+AFPoKlBIUAag0A7cLk/WEOd6&#10;UL3E8BvecMxEzwozkANN8Aw+EARC8OpQ0A7+sLj60N+CZfFWCaGGAKzK0ABX/8jzNg4SvSwHs+8F&#10;L2JNFoBRNLFLfnDv/ov57u6uMO4Ccg8E9qD8YuB/juajiPDc4q8JjA4DUFEHWM4FvRC+3AncjErd&#10;vAVWgNDdmLDwbhEO75C7rKH0LNEr0E0HaOoJX9EVb2CN/KiD4jAdtLAr2o8NvQ8PeU8P95CphO8b&#10;uYDs/mAQqQCbkkmruBEYkTBnKiWlihEHZ9AWb6AUa08RK9EJlTEZ/SBoEpEfwwgMYTAUSyVQhkVr&#10;yIuXCG8aG/EZ+eUanyMblQCT4u4pAHKmglEbxGgWt8qTrK8ralFaUO7zltEY+yEC49EdU9L9Vose&#10;8VEe6UTk9HEGGFLpVnIC2/8x7zLy2mZyHf3NG8VxCwrRA8wREMvxSR4AKLegFSOLF5tsJ4tuFKNB&#10;BhWQF6oPJquS2W6QF5pmVSDLCC2SIGkNKtunx6BRKhEvIHtyNiRyEl/yDzYvAYXlG/6xHjiSmwbB&#10;W1AvA9Iw8UayC9MSJQWSJweTJNHyJqMsBsPyMLdyCGpSMI8RHhGzItaq1uzRJ7FIKakAiYTrt4IS&#10;DQLRSdylA4ryHDGzPPLyn8jyeRhzMq9PLK1yNWeA+1gSNu3gcHwKHr6yGs8pJ+8IIoWghsYB6oRw&#10;PeQI9GyjLZvQNhUOOJlRNienLkmGKUknWHQxGzwpG2Lx6CSTv2yyMAPQNfX/pjXBc5CgkwfJ09bc&#10;sCTDkDcDxtwCQzrZ4iNPc6M0cwo4E+vCMSbUMYtK8wRfDClJU5mGMtEE6jqj8C3bLj1P0iUbMzYl&#10;UU588zkv0kHk8xd2UzzVbi3pwyDdUkEllEFN4DjdEyOU0we5sDnP8yorojgFIuQY6IqyJDuzISRz&#10;bRhN8hO/MDJHSkRTz0FjEhR9NBTWE0fbU0M/gEbjc0jnsj6n7j51g1yYo0Af4D8FoD9fYqqYg/Cs&#10;FDk+oEuhAEs1UNCeMkKti0ktgJ1oE0Id8kOzch85FEilMkPLE0UrlDY81E2nrzbR9CFocQ5r4kRV&#10;8k71dE/kskAwYoNoBEG//6WWqLMVlJQXbJREA3NHGxT6LpW1+vSbqNJQhZRJH+oxLVVHHfMvdeJC&#10;W8NJn5Q58lNd9pMlxBQEyuU3YnXfascPlYkcubGW7jJE25SWNpUC1HRC4VQx85E5C9UCOqsyd8Zy&#10;XmpN7bROBxVZL85MK2P/irVPKVVasew81SlFG9BaExNEF+JwxAFGSKzySiVSXWFS/9RICxBJtzVT&#10;LSxYOVVOPXUxQbVIKxVTSdUv6xAjUPUyVLXloDQNpLTePFN2hGBWeSM04UVAP8Bhf6NXcUugLhNf&#10;mxRgF2cTPfZjQTZkQdbHoDUSf9UG95RPH/RQ6aS+iFUFefT74nT7nBOiuv/sWO9OZHV2Z3d2Xikx&#10;Ir0VpmDPFfJUYxE1MDphCGdMVB7VGeFVGwNWDdkzXrn1RqvWdyiKZ7V2axmFZIP2vKqHa8WWZ6Ux&#10;agkzZqfHXQU2bMe2bUGWUQt2Xw4WClqVJajUSmtVVpNpuCR2YpUKYqdOVPpSK4M0OAG1MEpWRU+W&#10;ZSmg3RKX6ZQwW1d2WumVjGb2OYp2keAI/fr1OXxRQgS1U/N1C19WRb4WuXKTFEus/1ggY3mBde8J&#10;G9jVar0TMiuXatE2PDVhLBc323o3Oc12AHP3XW0PMJyGPuM2eT1gbq8gYZdoYWmVCJg3b1mnb/2W&#10;QNdRoCqSBsU1n7axWqn/9QLV0+5+VnJTlgjsCQMkKlkrgE6H1xPPVwdPlx2LV1OvliYyF2i7N91M&#10;1Q8iz2jzBzrMFRT2Kbe+LUs4jU1/9zum9mxv14H/dTknF/D2l3F1CkhE1V9NAJ8+NzBYVHlBGAmY&#10;t26DD3p5g3qFIpkAVwi6NBCHIx25sf5cl0IXWPdKVzUJlX2JlHwn2FfDFydzeDZvWJVKFD0v1zby&#10;NwkEKskOlyY+anBld343Blv1S8gSdHwBJXUNJV0HwWKzoYNJN4hlrYGF94HLOIKPYJh411ih9mmB&#10;l4x1931f4WZvL3hD+I5FYISdN4lMODdQ+EuZI9NedYpgZqmalogUCm7H/xWLQ0SKW3SIRfdoVTZ+&#10;zfdN1a+JH/GIv1VeowaSy7SCdWAvRzdaf3g2IveNa3gRwRX+2LiRQXnQEoXE6m97kbhmbdeMpdaN&#10;4xiXp62I5dABf+SDv1OO9VeXe5mTWRM5aQKT8RiE9ZgJKNZuB5kk/vgDkolKq9R6n2GpVnjZYFcX&#10;LEKY++IUqeRxxbdwcbaHUdaSF/R7J5mdVRmZdaATC9KWLbhxJ5LioGN/DrlHW5lw0dkPwBiAd5hK&#10;BIvEFIqWaeObLwCKT06faRcDb3mDJzp2J4eZP/mfLbeU3cuOj/l+PcCbkNcO1LiZTVoGnnkJormE&#10;RTN6S3BLp5kkABcOHP/NCuvPARQZI1+5CD05nHvalVOZhjn6iikZQxwZZst3Q4lZgosafDUaCQSq&#10;L5W5oymQqoOahqj4DkT5ArZJnH9kqy+gxHzqymrjtQxrlYm3dkeVotfaopegpIP5qJnCmAsjg4kR&#10;pBtuqi0Ck066r0cgpZVgpXGnj/nzCLTUpVsainbgsI+jmhONVn7xNcn1oX2gn3m4qc+5kd4ZAxz3&#10;ZdFaCcAan7tPntUyqZ16so1gO/2lktXXR6xzCXd6B+ISLj97jmO7MEJbWEksfU3AobMhtyegFWcX&#10;MNVag936rpeaY1sy/OQ6BFjqR+w6R9n6o9cuMJ7br7E7KVl1jzszsf3/+AgEW6YJW16EgHmjQFd7&#10;j1bI+oa81YtmOFyHerM3Np0x+55fBqONuqfBsuN++iKSGKBNAMoYun0vRLXTtJifGs7ai/Xg855H&#10;GiOGp8QM/JMuZLaFDpI9ujt5WcPRmKk1+7QD+g4wybexM8MNE69VhY51YsSzG7sBOwnC28XGGyUc&#10;+wMYOzcE2aq0OQbMOwq82JjqJrLpF7Udq7Znw5zZ+7YXub4jmcBPPLkJzshLu8PhF5471J49HJx9&#10;GMq7QlRg9CwZGSvJAg9425Z0+ILr2ZeHqMzVl8TVIoFZmchzuXOl+7jr/EeZYML/CMQ//FOVxrI7&#10;ycSJe8M3OZCcztBb//ykXxwJYtwDY3ojatwDGt3Rn+hhpZebU/CmlyUIg9asKViTAXy+Q11ZxZzC&#10;B12dkUDPT2S0URxsxbjLsfwIVN0BgApWvvys4byuIXqjE/wIvMnPvFp+q3vG2HxPAB2QyDmPrJi6&#10;Jbqt8Ry5CR2oQT2j5VzBHRHBixvaqZyGfOrHU7vpEh2PFx28p/TR5SDSlzeZkq+Fq26psPmogPsC&#10;GDXYIZfKrvzVm7yg6dvK833V47my7WDWQYrVubw38Z3aq73f9b0IBtzJ6cOnHryN6ZwJih3Nh2zX&#10;ibrPgUTPI7463cnNpzCrtzwaj3TicTfaI3rbSbnXPbi5f5kSvJ3xBP895adb1idByMeQbGI+3BNt&#10;3I1g0tHgbhvboJIpx1/6Vo8ehlOwaG4NvhP+DSIK5DObs72B3teZ6i+b3yX76W27tar82Svu4PE3&#10;1rNc62NA1dG1Niq+At6bXwu+CFR9vXUAcBD9zAeqVOhe7IdI0wnhUQ+nkA4RGd2Zw0d09tQcBvA7&#10;wKpH6pP8qq/e7AN15n225ut1EnK66/We539yu6G53GecmpXAvPuQ3SPWkDM9F6pQviX5CNb+p2yh&#10;FFjb1BWY6zHftB+f1G227mVdi90X5f89vn/T5aPu8eSCwPKAAZIBeVM37Y9gvKzd8Ydg1qFsf+Re&#10;qGm/VHNoATkI3oT/MyrOrAEOY8E4jO1qaa8kP619H/1VHqrlh/Fx0wEAzOrjnOT7UQJw6vxF7fCj&#10;klu0AQLCm7TaqpzevG95heI4LYejkOrKtu4Lx/JM1zZbCPrO9/4vuFEQwKJRNxAOjsxewWZoSnmG&#10;2XLaRNCI2K5WCA6LWQSP+ewhBBgxQ6CMPgOEgPj5kBIyFCfOopZht5E3JhIo6DAXdihIKMRo5+iy&#10;gNgBUBVjUokmKVNX+Vf4idhZaEoBaad4mmp3YMPQt+lwEHrTAMcBlju7AWD7ssBrI4t4ycIA3GJQ&#10;XEmAuTy6+QrWKnc6EeCB11DDIL3Jhj1OLtLQa6cmPqkAzrEaYx1X/wsjH6dcM3s6i2/Df+qOFBgD&#10;fDr0c2HPUjkK2tABWGcjADh4mfSZ+ieEGToOBCC6kOhrRsNeD8GAfLcwpcqVLFuGyNHlSBguMYsk&#10;uXGl5o8nNnLq3GnlJ5AvQYUeuekyqSkDATfeAQAVajOniapRBRAA2go3BKZyKIVwE1hTCVEuEium&#10;7CCRTgkcrEDQq69NBG40NfO2xl0PY5W+UBty3F4zdW0MjqPmxR5eeE1StaQgwIJ1yRR0ReOx3ka3&#10;Fhi8WevJKZ7ME/bIbZR2E8UxZQ8QUJD3QYOCTmP7vU1i5OPd82ro7kWgm4jPGw9ovWGxEMYwywsB&#10;NnMgqwuup1EAUv+9MpZoBcJbLGgXZ3Ww5GOa33g+D0DkBdAafL8MnYb24txfzN5LDbf+/fyTwjTK&#10;w0wA9oBUDT4ByJMNA/pA1AsHAtigDDQt6ER/Fr5gAGO8bahKGBpxyFtfKzwnYmqViEcDiSYKxBaI&#10;vUhwmAYovhCjBraFVkmJF2Iwy4xgMIAOCDVQ4uJuN7qgYZF2HDlCdVfRQKSSxXVn1YmCSYnOAaTt&#10;uONvWDoFRY1ffqXcJvtswmQL5o3B1JjAXWclS+i56cCQ5ImxJhROumnDnHxyCWigguJAoQ4CFlog&#10;DQ8KlaCBheqQgAyLChWhhI/2kMBxgwIawJ50xhlGlJ+GByeLCz3/52M8aJ2VYw0fjlrVBDWmyoKY&#10;abogpo6AokfreehoKoOXsHag63RiFlmsOVjakOSwDgi5oiC90uDsGYVtGug31QpyawgNeDrmMWVW&#10;ciYo5aFZzrfbejCtIdi11Oa6BkF5J3PoFqLutt1aEK+8G+yLbcACk/PfgodSmGhRCzZaQwKXJrzC&#10;pD9VKgMDl/aw5cD8+Vltu/aB+6XHF6iYEqrRRnJyHMkON+oBVDZrhl33jpGrxjy+S86xsQohrLPX&#10;ipFhtSt7KyWwMMDsJrSs4VyIqNuKazOXnfo7rxD5OltSuYhoze255i50tbylSusX0qMC/IDTdnC9&#10;JDYN6Lwh2haY//2p3FHfjXcLBQ948IIQxyBxTQxvcXHGIgReE8UyRHHxDornfdvUVG+jgNFVrjs2&#10;yiUz7WurrJoaEcgOUTnBczJ/TfOqUfO6EJC9DE1Cvx2Po8moIo8Ad9tC1E4nAKQ7x7kYPX8KO+Qr&#10;LZA7skDTzWF05dQLRp75zLy5vIarYPJtvAtNr5kXUc+K6LsVL8L2zpJvfPrq7w1g3wP+DQPiXQxO&#10;g8OP0k+C/F542PgO8KuvlJNsixstkRydXGM3kp0qeJlTWco4ATSOoQEPI3iO3WxliprdjXUL7MXv&#10;bhCXlingemHQlpvyA8LkmQF9IUAelnxXPWO4DT6jqhwAN+XCbf+xUARBk5LzUgI9IUiPWuBTiQHp&#10;xJkGouF22DDhp7BiORaoLQ5su4dKzCeln5WQeRyC4g2/CMb8FWCMZCyjGc+IRvxJKI1sbOMY/+eC&#10;AbhxjmaE4wsQQMc8lvFxIZCjHunIxzb8cZBvDKOF7vNCdfRnNuILT2TGIJGoSHKSUFHaOCJJyUzu&#10;sAKYzOQkLekbT2YSlLvjImE+aIG3iXKSqETIKllJlldKkpTY6qQsN9kCAshykrgcwRsauUTY4IYg&#10;KuzAa0goH1OaQT3InIEwgLkB17QSG7ZcZS9X4BkabggPUTTkjhCpJPXYDQYhfExiWrLLqAAknTAU&#10;Azvb6RdGgsj/NdIJQzVFeU0Pgad5xxSDKtO5znROs4m02Q09u+khAfLGNSP0pkMfCtGISnSiFLWB&#10;exSA0XZQMqOSGadfDLCAAGBUl5J8DUYXMNCKqvQ2DRCpRqFi0jWsdKY0PUVlRjrJmE5mYCHFqSQz&#10;ugCPuuo7lvnpSZtJO5eSFKYYDUBKa8rDoGb0pVEx6U6hKjCQupSqUZlqUAF1U64CFaFYLWtUlZpT&#10;oAp1pRfF6Eabyh6zXkirPu3qSZ/akrZyVT1wJatc/wrYwAp2sIQtrGEPi9jEKnaxjG2sYx8L2chK&#10;drKUraxlL4vZzGp2s5ztrGc/C9rQina0pC2taU+L2tSqdrWs/22ta18L29jKdra0ra1tb4vb3Op2&#10;t7ztrW9/C9zgCne4xC2ucY+L3OQqd7nMba5znwvd6Ep3utStrnWvi93sane73O2ud78L3vCKd7zk&#10;La95z4ve9Kp3vextr3vfC9/4yne+9K2vfe+L3/zqd7/87a9//wvgAAt4wAQusIEPjOAEK3jBDG6w&#10;gx8M4QhLeMIUrrCFL4zhDGt4wxzusIc/DOIQi3jEJC6xiU+M4hSreMUsbrGLXwzjGMt4xjSusY1v&#10;jOMc63jHPO6xj38M5CALechELrKRj4zkJCt5yUxuspOfDOUoS3nKVK6yla+M5Sxrectc7rKXvwzm&#10;MIt5zGQus/+Zz4zmNKt5zWxus5vfDOc4y3nOdK6zne+M5zzrec987rOf/wzoQAt60IQutKEPjehE&#10;K3rRjG60ox8N6UhLetKUrrSlL43pTGt605zutKc/DepQi3rUpC61qU+N6lSretWsbrWrXw3rWMt6&#10;1rSuta1vjetc63rXvO61r38N7GALe9jELraxj43sZCt72cxutrOfDe1oS3va1K62ta+N7Wxre9vc&#10;7ra3vw3ucIt73OQut7nPje50q3vd7G63u98N73jLe970rre9743vfOt73/zut7//DfCAC3zgBC+4&#10;wQ+O8IQrfOEMb7jDXe0eokoGrw+vuMUv7k1SsduJqMmbAzH/DvKQO1zjDN7DVE9OS/EqUwP5dMnH&#10;L2zykwM1vFuVeUP3Y/Opinzn6Cb5gqcYmPPOpxdrVcrLLQx0lod3L0X3BxV5DnVVv3Pq6aSlzx/7&#10;T1EiVQZLzaQWA5X0nZXXdRsx3tEve09JunOVKRdY2Fs+XKbzZ21Rr7upqTaWqz92MF+3px3a3p+w&#10;M7G6g/lFCLYOqLNbNiF4UnzU3r50K+6H7navfKjxPgK9O/YcdqA4DKoz+KQI/rxhd0DThdcVuTme&#10;soy3FwSNB3nwyv0Ge4DK9NBg+dx/GvMi0Lxjzdb3GwxPA57HzejNaw+40+CXHlD96zPb+uitXmOx&#10;/+7sYSBP/4UQEfe6776meR8C3zfWAIIoPguqE3yw5ryp592LX8sRduefQflYjb4Qpz+wmNv89MOt&#10;ucwR/wDixwLrh1HeZ4Cppjn3dw2VlRChxzJx8H4lthf8EX+3t0KbZX/IgX9LJoAH6IG8loAauICV&#10;5SRFVx30R2ETuB8VuH0XqFkZ6HTPJ2Ud+IE1eGshGIPLhHYdcjnxUWMqqB8sOAMbCFkwaIEuOGU0&#10;aINLKGs4eITaZ1lmA3gtUB1TmGJAaHySN4QyeFlG2IJIOINLxIRjqGtO+IVQWFlkN4JKFHQ0hoXa&#10;o4UyQISP5YVbyIVQpoRkqIcIOIdqIoYXQEyIYYWusk/BFP+B5ZAQg5h5cWB+/FKIwdSIFbR+TUcd&#10;0vJIPKNN2xAcGsMVgoAHaKN/J3eC66eILhCKGYU0JrV+KuB4gXgH5zQOtacKNmQhdSiHffgAp8hR&#10;PPSI7EKL3kCAB0FU6weAF+B/J1eMsuhIh9hCkzgcAXGIzOcKr3Erw2hzGXOMGDUPBChMvkSAJVRQ&#10;1lJPpiCN6dGNe4iOL2aGdqiDFPA26JB+KQJMP4QbrtAniDEDBPEYhpeDfJERK8cuMvCOG/GLXBKO&#10;vUCP3hFOplB6YEICRzeQs9ByB1kJCXkbthgD69h7d2ABR3QikZg2q0d++OgqeYgKolGKNwOGD4CR&#10;E1BOVHH/JPbwFsU0fyTwhm0gQfTwCND0AenokyqmkRn5h8OHCPFoLBtilB2EBilZAXbAjB65j8xI&#10;AbgYAj0UIkezTSDpNjzJLn7VkA7BkFLCiq9HlIKQlCwQkeakHy35AkF5AU/3AADZAS4jA9U3MnZQ&#10;jCeJBniVllRxlheQdIRwGKkClbXRAjKJO0rSFzfpAmHjl1DClX7wk5NpYm7Zlkv0KruRl7KiPH5R&#10;HSikGXeoAmXpFINHlXBBk8QSFi7igGPgmF2EUF9JEmGpJGM5f5lJFVpCA7KzISg4gJSngDXpAlRE&#10;mp4zHqJJAei3mySpArx5lcepg8U5I5wHIqt5BjOpmDYJ/5cYEpnNh33dqQuUKZ4iZpnDOUHQQY09&#10;BS7FWJY3RwEMYDatGRHlCYi9MR2ekp5SVSMpeZoToEwMlVEAMBU3gpvsogxu4CRaCQYxIk5B9R7G&#10;WT4L2TRi+ZBLhJ6woZ6VwJ6NcBzwyYNJwZbmiZwicBrNkp+WAaFShH9EmZdIg1Dt2aHxCZ3sYkpg&#10;ARj5KVWZ2C6IKQKp6Y+JyX1/4QoFmTZ8Z53pgKEOahnNAJrj6aQaRp8sMA3T5JxzqSoT1E1h16Qr&#10;gTRbOiJxMIgNWSJlsTKnSZ30uQd1gk1/15zX1xJDZy0rUJhmEQOMCaJxKJSIQJcjwHHtKKSYOZr2&#10;6RIh6v+HIxoCNWKRF0A3imiXh8qcikGE9gA1D8iRy5AlMvWl88AkuPCXLImnUvqHM2CnQCoH3TR8&#10;vZIQOomWlvGkrbphUboCqBOoVJl8LnAa8ikfsJqLJkmUneqpjxqrhmqM0iKVaxqqmXoGm2knJvmr&#10;x4or23mRn3qZ5XeYbIokuFiidwqt/fijLRAjulKgHOClESqsZ2oGAAgz40oBSFMs2Vqonuh5ariS&#10;wIMG3cKsFzCqjlqvy3AaIjKSwuqqAQtiulqh8xCBkvoRYPp5AIsNhOqfjKiQCgsDRDmIuFiW/PcA&#10;4SojoemD2UGwpTc0+Son0iqiE8SxfiqnEmurDEuvQRr/nPOqnXiJIbqjogCbijAgrx3QdsN3K/36&#10;rv1pD746Azw6rShbp9taQXGwdTnLASmHsAILtSdGsIsIgTFQHZbKshVgrh1QrEJwgqYIrCOgsUon&#10;AwnRTH24tXPZtSuQrjgCs+OgnMHSeTAgsitBtLeIpXl6Bi3AtKAxox4wqMApgsLprTR7pN26Ao26&#10;kZjxAjCTKn1Ltn/bAT97nWXbn1dauTBwrxZQt9mgsglbqe6StVFLuhU2tYt7BkzZuXFpslw3upAk&#10;uCTgorm0uRWwF3/Zh06ytrOauRPbujHUsa7rrCuwukrZGGeos24bM2Twu3T7uo8Qu0+oms+KBkI7&#10;AWnr/7eJO4dBC7Z7qQJtq7zTa5tLObSC2rAkW7BG67wuG7OEMQOnQUv2oK6lS78Wdrrh17x/urfG&#10;SrgwkHTzmzNziL2RqwIDbCO+IbPB2r9J+7miMLwl651A1MDYZ7jEi7Ta2rt4G7w0csGpNMEtMDy4&#10;erLLK32j66ZFG5ARu8BNArHMG6ckYMBM+QAhDKrVSwMGTAu7iz3oS7Xqy8HsS6nHi7kpfHiuoMP1&#10;i8QCdr9v+cC/CcQhYA9dy8PkgMMIBb5OvIbs+LYWMIegF4uXy5krzArRu75iTKokjBt3q7dpIKod&#10;rJJoTE5KO7JuvMaIa8FPTLl0qr0sG3ZnCbkO0E32kP+rjDu+Qiy8Yfs5hpzHbXi0eDw3+Su54Sm6&#10;iHHESWzJ+7XEXNzEyArHPQrJKCy+LsGuBfzBJArGtquERFh6Mlyt+1q+WYwNt9s5oVsrdGy3U1zI&#10;ofzD+6sCd+GApXy+tgzKutzLwoy6RLzHZhwCSJNSMFMiviy9/6LAG3zI29iyilzDPky9vJy+yFzH&#10;kjkCXOSbl0zO65XJTbnJO+zI6HwH3MiNPqsU/5qsspvOnVHBlivMkUrGYZCK7rx+xcutxDzEndy+&#10;BI3B2DzM2bvLBq3J7ezPOXfKr7zO30wm28zQ0+zNJKC4fIrIWvvJTOzQDy1zRFi7w6oaQqXG2ZzR&#10;Cw3/uCogeCJtc1NcnDKCseVs0+Z1zlNZzwzMzT0MK+Oszi/cQi1cs67Mhhug0gL9yDttGNsCNvdc&#10;EbhMAQBNDimd0ATM0pPr0jo0xxOtuVRJ1eyszUM9uvYwTTADeLLZmd2MhsziEHJj1bmsx43c02R9&#10;Plh80jet1/6V0xNQ0oK81dxzG9WxJXfhq6XHM/ss1nasr7CcOtWyEKU3TpJt0S29llLt00p9x3UN&#10;mFx9y8a8yApdzF6d2XOt0afprkTj2J0t2Gxt2jaARZ4IO3Ht2oxcxhddAp6Nlo1EQXvt2/bV1wHI&#10;1FBsy3/8JUDNu+7L2mcQgZR9j/kMsHshwmcMK5EN/9X+e92NjdufncEUjdWVrdWn3drAu91X/d0F&#10;bdneLXaBrcxB7AGoBDNPpdYuUiIlnbhws6et3N1J/drgLckjMN8gMjR9qacK+tsHnl3B/dfQvdrp&#10;sxe/cxcr49xHrQH8Ldp3CdptbNQ2Y60InOFhHcz7bd7F07n2XYuKrd7W4d9IrcVtLd7t7clC7dEy&#10;Lte2rRImfpiik99BjdA1vrE0ULcbjRtzegcGjuBHLl0KPtwYztkXcLWGZMBaNDwAjL/Pi6+pDLBE&#10;aeQ83ePY8rXPTcubXd7kXTUtXtF0Xd44vjEo/tUmnOENPdbLvcUjYMD4ADPvp+bIa+M2VaN4HcHm&#10;7f+AdSvPK80fVtlxSI7o46XkDc7j6R3OcmxISAMMd6G6Hf0CX+7jKk4Cxo2CQo4tSCOfsrziFY5z&#10;mH3Mmj3aTc65bw4oEw7b2a3djg7ok3C5juvBML7qpF1Fez4Ohg6wtF3avF7LpH0aVK4fzIPcia7s&#10;urXocU4CgJ3cjA1Agw6FNIzPug7gc4vRqD7VbB7Qwj4oRLm2xp0mID7GG67eJC7M9sDKFtLXDvsA&#10;5i7cjG4Bnh47cdgsxq6XqZsUeS7RhMzlfw7BLp7V/x3wZT4oZaGsy87wxdXshM7Jsn7q4upQPHoa&#10;kUjtyUsDoB7amp4b6TAOko43mH7t1JzqY268Ap//7hqu6nC+DQ7u7yQ/7C2f6e1i788eqknHn0vu&#10;Nc5ODiDb6Ajf8YEuzFEuMDic7A2v9LD18ATv5+Ed9GceRrc6wzacIubru0Sd6bpiNvT3x/reJQkc&#10;A8ZdivJ+zSrf5nOO3lCP81Z+IRQ7y/Nc8CyuwRAv59JOha7cFExUqy3h7xu/gcA+8eB+8hK/zMC8&#10;I32/9IsfXU3f3xHP9iRQhd40fES+u17cBlHahxnP7RQ+3aKM9Str9XNP6peN7mmP92Ju+CEw+ZAz&#10;GMoK9Le9+tv++Hff+b4khkkHMK2/En//76lfOqau0/Re+JHPQ7B+4m7P+Mu/W45P+JOM8pzuTXK5&#10;/0PGLTJwavcgrfYV0JDGARAGezefSU7ij+az39XbX9vnPfPRH9xKYdym9/vZH+M0n/7r/eLo/+jX&#10;2RTW+54Q4OSkTj2c9ebd76oCPrI0NSasllJRJ/bUXmmUO4B27kB3gltQeDL4YkNkUrlkNp1PaFQ6&#10;pVatV2xWu+V2vV9wWDwml81ndFq9nukuT51t6KIFU7pDY6mQq+++ioOnv5c8GTqavhO3oAVABwAG&#10;IYOjjwMfgqWFg0oug0sdoJMevKScujPHxCVGpNOXRh/DJAM+MlU8PR5AQVcdpbgbXJW3JMJHCUml&#10;YZVZpFpFkuDlA9EhUprMFp3ORR1lX1QZ7ELwIf/okk1rIeaQaDb4ePl5+nr7e/x8/X3+fv9/gAEF&#10;gvFRrMm0Ob/sgNJBwBwJBgoY7oCHCNk6JgwmNjO4wQABQNqCtLrxCVk1Ax8aEADV0QNIWd0+BHhl&#10;IYzJgik71AL0TkbNEGiK4HmIYYFLEDSQngBaQYjGkDpNRJxYpsFJBbo4LGD5yCdThUgQmmhHYekN&#10;i4/O3oCKSWoJqhRujE1IgUCAtzvTNsvbYS8FmSWaVsCIgQEBrTjCyigbQkFfDw0kTviKIe1dyBp4&#10;Aso80PNn0KFFjyZd2vRp1KlVr2ZdoiAUumgX34CJDAABBbkBDAYcD1mNKbV/Dw/sWimSv8NVVNb/&#10;QK4ngNwKCADYWGFtluTKaRQOwltCGuHKjb+4/sE7RSHhfdyOvttHYjHntYdach7YKsYklVSn0cuJ&#10;+jhw002+ojyIrbv5HjmgMw2yc6C4Dxp7hLsM7JtEPgoOYG9AH7ZJUBYGWxNxRBJLNPFEFFNUcUUW&#10;W+znNTjwqwuWZzBMkEIzHKwAvicMsFE5kYbQL70PlwsCwCIpI8PHJFUI0pTZyuDvEQiHvMHCc37U&#10;DsIuGpiySQnKMwFLIWUky8prfsOxRjBV4DKDA2/4skgxLeMGuQTXIjMIL9sMgUcNtBzuSRcLNfRQ&#10;RBNVdFFGG3X0USZgdCJOExxkQsf56gxjzgkI/43iIzCrifS4JQLg9LchNvETODOQ1E5TwaIsw1X6&#10;PkATLHGSwPTVNEBdlZMn9hzJzHRuFcJG5pTYVbk6KfVmVVgfcPBND5yzjQRhg/B11SpXtQlScMMV&#10;d1xyyzX3XHTTNUHSg4iVLddSBQ3hgLvokZCCEHucTDlRJyW1Ca4+pFeJw5KELl8vajl13jXDoXGN&#10;ZSdYy9hY4VXC1CLpbXgMhYt0SIpsZXB2g3ujjYxKLDAWuN653LWDjyQPeAxPGqidaeEJ/FPM4mf2&#10;TZBeQDeISN55Z1b3aKSTVnppppt2+mmohQ5Aut2q3g23AIKG1ICpp7MaOgVsnocSqr8GW+xUB//8&#10;WsAFEO71KK+txg1t1RiY2uzc6PbH7rLXViDrvY/iw+yzoyaD77jl/ltrNhoQPPGq53a7jLv9DqBA&#10;q7omPDfAn3A8N8ivDntyw0s3/XTUU1d9ddZbd/112GOXfXbaa7f9dtxz13133nv3/Xfggxd+eOKL&#10;N/545JNXfnnmm3f+eeijl3566qu3/nrss9d+e+679/578MMXf3zyyzf/fPTTV3999tt3/33445d/&#10;fvrrt/9+/PPXf3/++/f/fwAGUIADJGABDXhABCZQgQtkYAMd+EAIRlCCE6RgBS14QQxmUIMb5GAH&#10;PfhBEIZQhCMkYQlNeEIUplCFK2RhC134Qhj/xlCGM6RhDW14QxzmUIc75GEPffhDIAZRiEMkYhGN&#10;eEQkJlGJS2RiE534RChGUYpTpGIVrXhFLGZRi1vkYhe9+EUwhlGMYyRjGc14RjSmUY1rZGMb3fhG&#10;OMZRjnOkYx3teEc85lGPe+RjH/34R0AGUpCDJGQhDXlIRCZSkYtkZCMd+UhIRlKSk6RkJS15SUxm&#10;UpOb5GQnPflJUIZSlKMkZSlNeUpUplKVq2RlK135SljGUpazpGUtbXlLXOZSl7vkZS99+UtgBlOY&#10;wyRmMY15TGQmU5nLZGYznflMaEZTmtOkZjWteU1sZlOb2+RmN735TXCGU5zjJGc5zXlOdKZTu53r&#10;ZGc73flOeMZTnvOkZz3teU985lOf++RnP/35T4AGVKADJWhBDXpQhCZUoQtlaEMd+lCIRlSiE6Vo&#10;RS16UYxmVKMb5WhHPfpRkIZUpCMlaUlNelKUplSlK2VpS136UpjGVKYzpWlNbXpTnOZUpzvlaU99&#10;+lOgBlWoQyVqUY16VKQmValLZWpTnfpUqEZVqlOlalWtelWsZlWrW+VqV736VbCGVaxjJWtZzXpW&#10;tKZVrWtla1vd+tbXRQAAO1BLAwQKAAAAAAAAACEA/fgPrtBIAADQSAAAFAAAAGRycy9tZWRpYS9p&#10;bWFnZTMucG5niVBORw0KGgoAAAANSUhEUgAABNMAAABZCAYAAAAU9WLlAAAACXBIWXMAABYlAAAW&#10;JQFJUiTw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ftJREFUeNrsXe11ozgXfmbP/l+2gmUqGKaCkAqCKwip&#10;wE4FcSpwUkFIBSYVhFQQpoJhKljeCub9gdgQ+Qr0hQ34Puf47I5jhHR1vyVdfUG6/43poep8fgEo&#10;AZTIVhWWjnSfAngaoeUM2eoG54x0/xNAOELLXyfJm+n+FUA8sV7VQp5rAD+EjJfIViUYS8QWwJ3F&#10;c6X4vAHIBb8wzoNH7sV3DDcEAH6K/362V43etYVsVy4BFGfAl4UY67kjFjyABdJGjoeWytunwL8j&#10;6CIG45j64MtEdbBK/1K6mv2rEfDnRPsVgkp6pPtKME0TYGWrJQZYVyO1mwA432Rauo8wTiKtpe0D&#10;qxPtAC/u0K2dn1qSbXawzhuR+KQAdgAe2QFgMIztUkBZQ5YlBoNxTA9coYvWAG6ZPAwGY874Y2b9&#10;DYVSfgLwL9L9XuzkWoi52YfoJhj8IlgUrcyxnmnb54JA8P4OwE+k+3ek+w3SfcCkYd5As0PkXeGQ&#10;MxiMQ6h2hF4zaRgMxgT875RJw2Aw5o4/Z97/BECCdH8H4BnAw8x3qyUjt38FIDtTXh+TtiHSfcRH&#10;Fb0iEp8d0n0G4J53qy0CldDVKlxAtTO54YdXNNvZ6zOThWtBN9YxDB3EUO/EDoU9zJlMDAbjCLoo&#10;UvwtQJNQy86YPq0+rs+cDgzGbGX1zwUN8A7AGun+EdlqO9NxjL1inCDdh2eXlGh25AVHmDsOdEea&#10;QQApJ9UWgQp6R8wiNKvZKfH9HudRu2gjaBCKf78w+zA0sSbkLpT+njOZGJY6/J74jsHQiWtkXXSN&#10;80wixWhOYkTi3/fMKowj6OqCyWKMBE2OSSmrfyxswAGAO6T7n0j38bzSBfsI6tUb30xxbrg6xgyy&#10;vjkKjZvjn4ylo0RT4/FG4YSeAw9cYbw6j4zlIpTsfE3IUcy8xXAI0LbSJ2OyMBQxWcq6iER8pJiP&#10;wbq6+ymYLMaIhmT1j4UOPATwinS/m1Gfj1XH5Lzqe41bh+6z05DuEzCO4ZztkO5fxdwylo0MdELt&#10;Dlw/jcEgrZ7071w40NVZ+wIMBuPY2GjqojsmFYPBmCv+WPj4NqKQ+RyCrvRI7wnFLrhzQXLEd3Fh&#10;5+MhRrNLLWZSLB4ZDo+kBTjPXbYMxhDkJNmj+O/ziXwOBoNxnpB94mdJJ3X99IDJxWAw5og/z2CM&#10;EZrbAS8nWyC+2dF0TENyTvW9jpngSpDug5lfgjEnBGh2oN4gW2VMjkXjFofJszXMjhdFoo1/8HGs&#10;pALwC02yTlcnxtK/C0/PBfi8lTwg+g+Ld8fi85doox1zBXqXgJnOa9r8JvprQ0+deYs79KhF24XH&#10;fkO02fZdlyYhPh9RqqRn5TktMe7lGanEN2VnHjJ83gESYPzi3zJ9uvM3pNsTMT8y37915r+27FOC&#10;5rKTQJq7N0/0aPsfivd0+14JHqs1eT9Q8E/UoVEg0SY36FcF4Ich3/f1S1f2Wn1UAvif45xS+r0W&#10;4+qjhyliSY/70KHdOZHn0oRXZF1DyVnco6v8+8OHurHV2TmaemEyDUzteWAxHlvebfVGIOYJgr9a&#10;O6xri1v8I/3tH8JH0OkbpQe6cl1o2uIhW+Z7Hrp9h9BHrf9QG/R7SFZbuvjWBwEOj+q66oPWJsu2&#10;qUZTM9fGNrno6i4du35z6yuZzFFfPwJCX9SGNoni51jSq28G8mokq1+Q7n+fSTBWA5hmQi3d73Hc&#10;XRY1stXfi5/xZgfe+9GD/mz1MJHxvxLGeanghNo0sZUC+AL2lwe8E4H13xqOQSIc93DgdxWaI6VD&#10;Rla2mV80+z/0XIzmtlIT9L17g88XGKhQoCmoWhi8V6ftCk0SNDfkkXvx3dC8VWh2ODwY8uMaw4tX&#10;heCFyrLvkei7rH8vMW7NEllGbiQHXLYJNvIot6EaUwDgJ0Hrm56gIBD03Gj6dI/Qu9CkxU6j7QrA&#10;Ch9Fh01oZdL/TMhHbUjrEs0lLPEAbW4k2dtg+Hi8Lt/r8kCXLhtN2csFXXSDqBifC7m78MpvQl5L&#10;jb7b6FDfvCLbj5ZfA0GfVPr9vaHswFFP3Eq6Wo57SgDfHdrXHY8p76p0OaU3ngf6YBpv9/VNt1+6&#10;/KmyZWPMg65PVor2cgOa6bSt65tQPptKnmR638IsGajjm7S2KVDIug9+/y+CFPyg4z/qjFVly4Z0&#10;oKluDcX8DOVU6o7/WLvK6tKPecqG63VyRxybI6jJ0WlxHvW9rs/knQzgSdzaylgunhUBxFDwvIde&#10;geNQGPx0EfKg56x2gzCdcQeCnjpth+K3qWX/h+atdZqetO2/fq29GHTydggXaC9KOf5CRoTDnSn5&#10;gAzFGKf4d0tvmdZDibRX6F8u0iYjXjV/+67ZdqsHvlnQ36T/LZ+EFnSNNeU0lfRBMBLf+5S9xKAP&#10;W9F2pMkrTyP13USHuvBKZKEPfp7ApoUEj8py/zKgvyYRoRno8lDwyTEW8BNDG2PKn2P7Jro+WdTx&#10;N3y23fompvpAV55aeicedUzXNkVHmKMnA//x3YK3dO29Ce+2cqFL9zuFn2KMczjmeTh50zryeSrl&#10;dg1/W9+nilPQNkK6D5GtKs59nMBIp3vwDrXFolQ4N3lPoCUb6kokFAphDy5wuL38SZGIGBs1Pq++&#10;RbDbnk+tmpZS8PKNcDieMHxE4Yl4rsDH9vm/FPSsoL+yuEb/0baA0PO/0L8aTu3kKQRNSnwce0s6&#10;7bfO3vcemhQ4PDp5qouP5FppOcEvOZFUWaNZWfadPJEd/r5EGoSsRkQA/tyZo0j4LrHkbKcDbe+J&#10;tis0K9OtXrnq8G4As0XOQBHEZfg4rtfyWEoEdbo7cp7w+bhzgeboUnvsJCR0wTfpnaV47n+iPzEx&#10;lieY7RKCIe27OgNEP1oe+nuAX+4U+h2dOY0MdYWK3pB0WKz4/ZAOVfFKjo9juipe6ZuXQjGPwQl0&#10;0R0hBzXxHaWLbibib0REsqX1C3712LsIHzcn9s1RiOFjlXUPX8q/a3cHVfgojSDb0h30jw2PgQ3h&#10;m1SiT/8T//4HhzX0NsJWF45+z7VE8xRmR/v3Cn0QEDou6OiDeqDf8YBtijt9H9vHeOqhY9dvTiVa&#10;POFzWQkdPzXUpKVO+yGh73TldUfoHSNZ9XHMs4b7ueZTBGWXk6htle59rwKa4O/F1vdqdt7tT/T2&#10;B2Sr2wnQwMcxz8Lh2ehEjtz3ydZHPD9s4e+YJ3C49TpTON8xDnesqI4fBIQjVgH4qtkHX8c8Zdhs&#10;zw8A/Ct9Jx+v6cqnvCrXd0QjJZx4KkFCJVP66LkFfZtbKfpeaPzepP0ah0fg5ORGpMFjKj4Dkexo&#10;HblnjFOvlJr374p3yc5yPZC0MOVLyu4MJdKAZsU/1ORF+YhYn16h+FY1pwHUR3j63iH3p8bHMRaK&#10;Z+SgTEUflQ1/EPSpNWWp7dOKkCeK5yF+mzvqpgiHO3VUv6XmadUjpz8155QKDr+CTnj9Vvp0h/Sm&#10;9Fz721uDYLWPVygdrdLnff1v+fdN0pnZSLpIPt6tmnOKFl81kz1jH/OkjqFeEn0ztXcqWdXtvywn&#10;NdQLPpT8qXSNbX9M5uFfiS9UMkvxvakdVskJpav/NpSnexweD1Tp0T55peLUvnE+WdgmEz9S18dT&#10;8b1JP1rkODzWH4I+qpkLm0BBLuGgkleKB4b88UHZ8LEzrUS2unRqoTnqGAlCX2D8BFskGGZ14mRH&#10;CLdEWgW3IxopzOrNzAnXJ6RrAr8r/aeDq2w3fB7jo9h3gvETbK9I91/5IoizgEpO74gAZ9sTZN7i&#10;886OUPBqPjN6xERC6kFpu5vxdZ2zi5627wiHMusJ2n9K8xQZJJL6HKEtmtXrVGo/JAKKAIc7tm56&#10;5rUSf3+X7ORQvSIQDrHpM05alqCfitbP0u8D+LuI4Al2ibSQkOU+3+RRcoZjA77Ne4KVWvwtgP7O&#10;tIj47WUP/QshOzupj7r07wtWt6B3nfYlbCrxN/nI6YUH/ZcQclH0yMxa8okjRR/uCJqq5vQGh7v2&#10;EgPfVxUM1wq6RQN8nhrwSine3w1w14Z+eyn0cXUkXST7eFXPnD8SuijBuJei2PLujUKft/7Dq4Zf&#10;MobPk/XMbWvjkyP1bcg3CQhdq+r3oyTnoYGOz3pk5EbqS2Do66nsWSXk7F0a50VPX0z0GDp/S0ea&#10;oztC92U9tlL282KFH9bnJ9300FJOeiUGvu99j/9FXWhm4p8eYBo107JVjWxVIFttRfD+N/QKQbsp&#10;ynS/OfHI147Pu26HXmZ9L/c6dLmjExmeSU06XfkukK0ekK1uxMUXq5GdpQDmtRAY80ClJX+fDWst&#10;DGsfakLmr2ZIn4gYVx/e8HGzUdHjTCQ4vGnpYWCeygFnpw+rgb4/agQZVGBXaOj20rHvRU/gdSxf&#10;4nGgf9UIvgC1aq6TSOs6v+1nKBGp6xsmBF/oLHSZLIbJtHvQcMofcLirQSfIrTC8W+RREbSUhvov&#10;GoFPaw3Z6X4qhX1PCd4Z8um60K2HVw7oOVO6rQ3npf2NzCuRAb0vcbxEGhWQPw7Qt/IcF53C9yiI&#10;z5j96OrKl4Hf/5ipL5dr+iaRIpHSJxOFpa7LB+xZReiDoKffkaEeA8ZbpItxeJTxQWMOM8Lm6uqm&#10;ITt7r+Hj2vi+lW95neYFBE1yLROJtTFvv7oTu8NOBZeES45sVTgayejE4x8LqePzzxoGaghXYKjk&#10;O0e2ukGzDf5hNNnihOYSoaPvYsLR1XE+ZJkPF0CfeMBRzISNbT8q5+aCcCpNA2NdB1DHrpWabV0M&#10;zLEuL5gkFh5P4EeEA8kDysb1OdKm2MItkVbho87Q1qNduNAI3vucbd0gxIbHSgseyzXlBxZ9OkbQ&#10;naJ/Z/qtpI8yDb9ZZ65+WOqiF4vfBAa88jwir7T6vcbxQOmRIR3wqJFkmAKG6lRdSp/RPGhJVxaY&#10;J6KBWK3U9E0SC//hBcNJex27SeGXZfyva3NqjHNiIrawNdR4vxnw8ZBuovy8oIcuXawN5bV0Id70&#10;b/NsdrVcYpxtygFOVSy4CfRdnNcXQ2OswhrLg9sRz6belquySsUOOYZatitRW+7rSA7BE8/B4hBr&#10;/Cb0FCTGM6QP5RC84+PiAFt5iCwcRp3AWHcMtgg9tX1h8Nv8yHO+tnBSM4++wDUOd6OYJNKG5i8W&#10;vNsGjxsD2YyIQEsXbyO/o7JIkPzP2q/x8xvX9wZojgXtHPSrjUxnmoE5HPjFhld09VE5QIOhOOFU&#10;uijX0EX5ROOS8sCn/7hVMML0EIvPpqMrUzQlEabqmzx1fBPbePibhd7OLH2T2qPO+Obgm4yx8HFh&#10;+Y7CUje9ee6/3I9E2JrNMeR1+sm0j8A7R1Nk0bejmoiaTseG686lvMcpNhv/kuBehy4X/FbDf70Q&#10;Bi3blUiY+64zF0D/6nnGPFFpOCl3aArJDn1eF0CPEuri3ns0BYDf8VHcNTBw1McMMn0kDHSC11dN&#10;XrjzGDCMiRB2u10qYg5T2CVbUyJQcfFLYhFg/Suc4VfBu3fiszOQ1ciBt3TmkqLXb81PekT+qk6k&#10;j3LQCbVNRxZfQReb9h30TRH/avLKZgb6KCTmUFcX5YTvHJx4bu57dNO7mLu9mJvwBP1r5ei9I0et&#10;LLW68gnj1dcyRQ16x3Hrm/wUnydDW3RMPik8z5+tHjuGXD+N7DfXnvurKv2xI+Q18k2s+STT2gRH&#10;thqj3tLdUcfR7JZxUXD5f8XVs1XlKFhLq+/luqLVNf6uq3rLrEk3nnw/QF103J4feHfaUkAZwF8n&#10;dq6miNWATYiEQ7HvOBjxQmlxbF6oj/y+tcKfedX4hAStfPgCtoFwIHjxFfaJvaH5LzzPZbRw/vLR&#10;36FTJXFHH/0GfYnFEhCfiP5Hi2wU+klHF0Uj6SIX5Og/bt72cYePRND2SDYnwseiWDQjGbgf0MEh&#10;Pm6UbBf+Ug1adFHNhBYhu/ReUaC/jnxXXt99y+sfsyRZU2/J5y6W+Mi701yNhJzkcT3quaT6Xi60&#10;bY94do1p7chXrDDNZLuA34RaAN6dtuRgpGCykAHUd+FY6DiWiQho+NKOeSFQBBqx5idUBL+meCD6&#10;tbdo51Vhv0s0C6j30ocxD5RCH91r6qMUHwlVxnywnoAu8o22VEGu8dsQHwsZ0Yh9ikAvhtTCH3qQ&#10;9OSUfKRa0PMGeptAIuGX7HuSHsHAv6eKqcWGEeaPDE3ZoMxAXn/6GPsf8yXZ6gF+d6gdU3G77ljK&#10;B/5timXU93KvQ5dLPFZ7oS3DVLZLuN9U+1m2eXfaEkDpTR1H8RLAF8vPnB2n1rH4LoKCHP1J6hTD&#10;NwXOHbZ8cDnBsSQjBA6RhWP5gsOEWgyzerRb4r0PHf69weei21siSPMthza0LR14bMmyV4vxtfOp&#10;E+QvdYdai2pBvJKOpIumMP8Fmt2Vf+OjFmQ10O+xFqYCNIm0QOKjG9G/tlxKV0++TZD3M6EHvmr6&#10;JgnUJ8hqD3r7VPI/JZSe/ObLCdC1lYcVhm/XDtCfrNXCfJNpTdB9A39Z9+Qou4iad7gYiI8jnh90&#10;qOB+hjpZgHPiusPuWREo+E4AMIZlO4e/3acBuH7d3BETwXau6aSEE+j/KftQCoeiDQja5BplM3QX&#10;laKZ8E09QV7whbHKU9gsLFL8tNHUuwHxzlvxqXqe6QsEfOiCSFO25igXpw7atp1grW/Xmg4vfpvJ&#10;uIsF66KxNiOM4T/bBs01miRQexN9G6xnCt0xhs+Z4jCR9h3+Sx8dC5Xkm3wV9KXi+o1i7soZj32O&#10;/uRcUIsY4VbISFdeKb/QSV7/WADBbuDvSNgxAu7U8XlVcsf1qOe8kz7udejkI54NmqSOC3+FJ7rg&#10;Yv5odp8WE3f2GOMjAL3S+6j4ve1V3baYWwBdCgeWcsIDxXgKC5rG+LxCnp5orHOeqz7ayg617Upy&#10;RfhBNgEn5Ys9adA8IgLEB08yVznoAp3f1hzoeJHRLehbvSmf/M2C3iH6dzaeCkvglYiQx5WlLiqJ&#10;eCkYob8+g/UbYUuP4RfIGwbuNeIT29s8/zoBL1X4uGnzVpOm8vgvNHng1L6JTb9tfmvbn6XZsa68&#10;UqWEnDbjzD+Z1uzK8lU/4xgJJd9HPIe+13fO513fKxmJrj5oy7vT7OHruGfE9etmiQB0fZAC6kRr&#10;aakbUtjdUqTj7B+rLmV702H7GXIS7zXHUx7YCz29d9f5nEL+Sst5kG+y2k5MLq6JIKSwbOuRmP/E&#10;kta3RFtPAzISE2PxFRC/WfCtKQ0Ky3e8SzwWY3kYKjQ/xIs6Mh1p6JZY0kUXJ6LHEnllTcivrc/8&#10;qLDLx44TUolvdxo8WZyA9jq60pZXdHRsaNC+qW/yYKnjIw2fLJH0wSnqhlO2KfDMxy790aXJVtJN&#10;uxPQMiJsjam8Bi4dWMLOtHYHS+VlQsYMuJsdSi7tHx7x/KBBBfftrumMucDnLZ4yXI96JmDYynYF&#10;f8lynod5IeoJwO4HApbawuG7GgjaVA7slcY4Nh7oEWjSLO58LizarDUcLR2a2iRJfOOF0AGBha4o&#10;JyQXIWGrXXRk5tGeZkR7kaGDreMj6fYvJ/hdRxY3Djx2pznGaALyMTZi4uOq4woL3/ViIrReGq8E&#10;BO1dTsnkhP1Z9wTEXVxr9PXOYFxdnt1o8GbgSEubnWCRhvzpxpw18ezQmEz1epema0/0pJIiQ77+&#10;1YB/cwzklnZng3HqwuWED6TDO7Lc/TqRHpLtTGjIX5WLrC4jmebuTB4r4HbdoTSU1DnPo55NAjRy&#10;aIE+4vlfeOB81DNAuk/BsMUD/BzlvmJSThpRx3F9RbMaHyl0fTHgFMqOwX7AuMaE7n/RdN42PUFi&#10;DP0dbj70c0kEmX268Y5wKEqFoyU7G307jp4ketdw3+Frg0Lqd4DhYrNb6e81pnUjWqrB7yaoQSfA&#10;bG3qrYIPN5ryFA4EFU8GAWJJtH83MLYUZvXoMhwm74cKkO+IflZYHgoiMRL0BDdrjYCT4te+OU3h&#10;N+HjAh+8Uk2IV1KFv+aii3JCH1D2lVrgUdEyhHphLtTg26FER0y0XVrEnqZJkj55imB2q3Ku0LWB&#10;Qlb3hvHym8LfU2Gj4d+odPyuRx9soF9/d0xUhnqs5bPdiP0pCL85GJijcCK0HPJth3jvzVBWP2E5&#10;ybRslXkyMONs/25qeiWOreSOfx/CXOt7pSPT1QdtOZFjL9u+AvGYiXlyxPi8Jbz7ecfHkYq4JxjZ&#10;agb0teT8veOwBksg2tsTzrQqgUIdRWmTf1vx2XXGE1japoow4K/SO2S8KPq27ThpgaAv5Qz3BZk3&#10;RBDyU9A07MzvntDJj/BX29QUNwQPvhJjb4Oxuwn1ncI1YZtc+/eoCNRsA2KqfpoqwCkVv+3e5hh2&#10;+D9VOMcmuqCViVBq46kTkNcG430kfJI90a9IwXv3WCaeCRlr9XBXHyWKZIfq2CdVK0rWc5H495OB&#10;bh8bKl55NeCV2wnN75qwz6666F5D57V6ryJo+VPoj9ZOvorvIoVdDRU6qSKC89ZmBhKP7QnbPeSz&#10;VgrZ2HY+kYE8hVKfXmGWnKOSKYmg3VOnT3vxXdKTyNCNoSh/L1bY4T7eosoLvErJnrZd2W96wOmS&#10;05Qee++xTa8j9+eW0EHvhM0NFT5odiJaUrybdvRnV143BB2HYsxa4fv+54svaWfaUCBw6oA7gdvW&#10;TPURz4+kQwX34yhz3J12fQS+cT/qyTW7fAd75uDLIOaKWhj6G4Pf3xAO1hOAf4Uh/Cn+/07SzSWa&#10;AsoqlAqHP8JHDY6N5AivDBMAAL1SFkvvABEoZsS47/BRd+dfRZBWoj9RWeBw10FL05/4qDOXEA7W&#10;9oS8Q/U7EkFBm8RteSKdWN9BOIjhCLqxBF1rMHBo71YRPAWErN4rxvoq5uinmK+4E5jVEh+a9KWV&#10;iZZvf0tBg6pPKmwJuUs6MvfaeUdM8FiOZSIj+CoUOqOrj6jEYwZ10qtS6PeunnsnAvIh3X4MULwS&#10;S/2eA68khC7yEYOpAmNKxleKQHfTsZOxlLzQDfZvFGPeC57t8lgg6TMdHqN4O8TnWl6BgTz9VPTJ&#10;RI9RiyABPnbr3kl2ISPm/K+eeaX6sunox1ZXpsSztwM6ntIHO8k3STV9uWMmgahi+H22CRgvoU7R&#10;seWv3x2f+adCt54y0X8L+qiyLK87Qq6GLrIcktXN0pJpmYc2AqT7aIS+ue5M0k3muBqzZFYz7l6H&#10;rv+I53+c5XzUc360nZRkr6hgzwYxE3NWqPFx8+SD4bO5cFQqhSEMFUbzUkPWtwrjrXKWStLWmAei&#10;ug6xKa3aces4LCY3aD/A3yUiro6War4ixVxMpe9dXBPzVnpq29dFBH2BfwD66NGDAc8WYl5Kw758&#10;1wykyx6ZtZW7WKHbbifIY75xCfOdYDqylxvMqYluPwb6eCWaCa+sCbkpPLVNxTFpj6zq8MA9zBZG&#10;CtDJOlt7T/32wVKeSgM+k+fkr4E+fdecR5WMRgN+k2nyqhB9GpqHzHC+8onog9KQZ74Tvw089ifr&#10;8fFCxbumQEsTXdDVqysML1CUGMgv/bmwgLtCui/hfiVxBJ8Fh5sdSa6JlNzgdy5nqpv6Xs2x2Tng&#10;+kh0bX+bOjofD2DY4sWDbH9jMh4Vts51CXX9LhtHLBG6QhXUFiKZYNLfB2FgEzTlAUKp/z8kA3xP&#10;OEY6jnMq2g+IfqtwKwKSNdTFWCsx3mfDcWcdXXgF+qKBAvq7AApLnjGl54PU76iHJrp9r6R+VCPL&#10;0xs+71gsPLadQW9h6lnqQzUQzP3Q9LFuhY5fK/ylltatTD1K/QgGZKIE8FWa/7Dzt1K8P+8EDqZz&#10;eyv6ddcjd+17Mo02TWjdJxvwzMsm/aqFHouFDk6gvjG41cO645TnNAZd71BXt9vo6MqS3rq8YkKT&#10;Y+6yObYuqgd4oLXDkfTMGz4fCX026Hcu/q6ydV0ee4H5ho5boR8vemy0Sp5SIU+Rot/3HR1roscq&#10;0X7UoWn33T8k3VUYysxWPN/6JpFH36SdL5W/Z9ru2Hq0y8Otn9rapkjq81uHv0KDvtnYkK6Pd+1p&#10;jnzZskqTjip/H5K81pr9uBH9J2X1C9L9b+dgJVtdYipI9zu435x2j2y19dinDdwSXDmy1crgfe+O&#10;SQez951urgM0200Dh1a+iuOxOu9LYFbQk8J3rZ1wfujzCtedWNnqy4TmO4Z7zYAS2eo757jOGqEU&#10;RNdnMu5AjLtkFviU1AlGCAYZfudmznLajqNm2TvQRwGWefEC88ry52lK8xNLiQKmKWNMv7mYIW9V&#10;Y/oQfy5wwt/gnkzzfQnB2vF503pdz3BLpjX1vXSTTKdDArdEWmk0xmyVI93Xju+8ZoNhiWxVIHXN&#10;ZTrvbGPMH9WZBnAcoFE2gMFzw+M4lT6qmQzMKzxPziiYpgz2m0/HW38scMKnpVSa+muhYyv5yL+n&#10;kMxgrl3r0D0fYS4OOIJ18onlmy+CYDAYDAaDwWAwGAyGA5aXTGtuvKwdW4k99sh1V9rwLZ6HNKjg&#10;nnRYT3qej1uHrgvXWz0DcVyUYYfKQxshk5HBYDAYDAaDwWAwGLb4Y6HjKifUl8TxedvkjeutnuFI&#10;t5pOha6l1TFWP7d6XoNhi18e2giYjAwGg8FgMBgMBoPBsMVSk2m1cws+joKl+9RD4J4f+bkuppz0&#10;cd0593yCOWmRiMsTGOYoPbQRMRkZDAaDwWAwGAwGg2GLpSbTfnhoI/TQhmtNL/Mjni2a53LH96eT&#10;nN3T1KHr4sXHKFj9WKFmEjAYDAaDwWAwGAwG45T4g0kwEpqdR4ljKy8nfn6q9b1cd6WVTjeVNkc9&#10;K8c+8FFPBoPBYDAYDAaDwWAwZghOpo2H1EMb+YmfB6aZ9Ekcn3+ewNxEfKukFUomAYPBYDAYDAaD&#10;wWAwTglOpo0H1ySU/RHPFn6Oek6rvtdp69B14SMht2YxseJpBoPBYDAYDAaDwWAwTgZOpo2BpqZX&#10;5NjKs6feLK2+l2sdOrcjni2yVQn3o54JCwuDwWAwGAwGg8FgMBjzAifTxoHrrrRa1OXygXwC4/ED&#10;P3Xonj32yJW24URr0jEYDAaDwWAwGAwGg8FQgJNp4yB1fD731hM/Rz2nUt8r9dBG7rE/PhJzVywu&#10;JhwwoSPHDAaDwWAwGAwGg8E4S3AyzX+wn8C9pteL5175aG8K9b1cd8j5OeLZws9Rz5QTREaImAQM&#10;BoPBYDAYDAaDwTglOJnmH647jXwe8Wzho73kpFSdVh26ZdGWwWAwGAwGg8FgMBgMhjaWmkz7x0Mb&#10;pfETzQ6j1PG9uXdq+Dnqeer6Xj7qtuUj9Ot5ImNjMBgMBoPBYDAYDAaDcQQsNZkWOrfQJKBMkXjo&#10;+8tINPHR7inre6WOz/s94vnBJyXcj3rGE6lJNwfEHtoomIwMBoPBYDAYDAaDwbAFJ9No1JbPrZ3f&#10;6/+IZwsf7Z6mvpefOnTPI/bQD20ZDAaDwWAwGAwGg8FgTB6cTKNRGj/R7CyKHN+bj0YRP0c9gdPU&#10;95rqEc8WfNTzeLjw0EbJZGQwGAwGg8FgMBgMhi2Wl0xL97GHViqLZ3zcdvkyMnV8tH995PkM4J7A&#10;G+eIZws/Rz1DT7y7dEQe5qtmMjIYDAaDwWAwGAwGwxZL3JkWeWjjl8UzieM7xzzi2cJH+8eu75V4&#10;aOP5CP30QVvendaHhu8Cx1YKJuRkEaKpidf9MBgMBoPBYCwVMfEJmSwMxjzw5wLH5OMYmFnA3dT0&#10;clV8AdL975nQOAWwPdK7fOz42yHd72ZA1wTADaulXofDFRWTcTKI0CSQY/QvglRCJz+Dk6GM42OP&#10;z0n8GsCKyWLkL3QXikoAt0wW7Ai9dznjeXXBLZZTfuF1xnPKOA5C4e9fD/g+NZqFevZ9zHXpknQK&#10;Y+JYYjLNR8BtKoBXZ8Y31zhGMs1PHbo5IUC6T5GtMlZNo8nZG5Px5IiE86Orq0MRuKXCobwBJ0UZ&#10;x0sYJMT3Ccatw7m0wDFmMpB6MOZ5Fb4PxyCMc/DxgTsAG4Pfd30fThDp69KAycI4FpZ1zNPPrY+l&#10;UU0lPzW95udEHae+1/oMZfIKDJWc+eC5gol52pkE8O4wl7F4PmJSMo6Aa8PvGQwGg8GQEaDZtbhx&#10;8H1e2fdhMKaHpe1M8+HgmgbbCc4zA36N8RMTyRnSNUG6D0e9MGGudHGXs4rpelKkAJ7IeWl2+fzA&#10;5x1nMZrkcqRwSi/Bq7SM8RBBnfRN0OzMYX3CYDAYjD60PktE/K1EczlcLf4/BvAX6PIXAZqyA1+Z&#10;pAzGdLCcZFpzJDDx0JLpMbBzXaFOMGZ9Lz916OZM2wdWT97lrGAynk5D4zCRVqM5tpD1zNdWOJVy&#10;3aoAzVFRrkfDGAtrDZ7eMpkYligXOKYvPK0MxgHucJgYK4X/U/T4qZTvEwrbkzFZe3VpzWRhHAtL&#10;OuZ556ENsxs1mwRefKa809T3Gg/nfNxxDUZXzmJPcvbCxDwJQjSJL9nRudR0CAvxW9k5isFHHhhj&#10;2bfDxbl76d981JPhgluh17ofBoOxPFuykb6rhLwXmr4Px0fmurRksjCOhWUk05qkVuqhpdz0zWfO&#10;P1cjzScVyJwTQqR7ThJ84PiJcobv+Quk71aGzk4JOvEWM3kZY1ghiWczgv/CM7dTDAaDwegH5aPc&#10;Q3/nVInDpBv7PQzGhLCUY55Pntp5Nvz9ua9Mj1XfKwHfxHINXlkB0v3Gk+OQsbo/CUIcLjo8wO7I&#10;7TMOd6LVTGLGCFgTvFehWXBLJD2dM7kYDAaDQSAivjO1Gc9MRgZjuph/Mq05augj2K6QrQqD98Y4&#10;35peXSTwX9+Lj880CYjb86bAPoSfXWkA8MgsdRJQR5bvLdsq4ecoVHyg+6dVSD4mxl0PPBNK9qiG&#10;ezI+QrOo0f63tY+F5/EGnYBDZ6zHsGmhxB/tmF/wOZnW/rY64dxDkzfaT9nhj9rD3MVSwFiMwCMt&#10;D0J6jy/Yys8Y8+VCl6npsjkiHpHPZJ3nk1/izn9rSc4xkqwUM5rXkIjZpmBvdJDBfUGYGn/B4q6k&#10;jy9dKuuTMWSScWLMO5nWHIXbeWrNNMDjhM9HsPzgcU5D8BbmxtlK98nZHk1sjvru4WeHYs63eJ40&#10;MSE7hadwXlOhqyLF32s0q8X3Gg5UKun/546jm6I5/h53eLdbG0V+tkSTNA/RJI5TxTsL0beC6Msd&#10;6IWdGk0S+cGA5m0/EkL27j7JVNN2YUmroPMeue9Vp/1TyK1s2x8l/t1JtEnhdhFBLHgz6Zn7Z8Ng&#10;KkBTp+ca/Yt+pRifaaAWdeYPBJ+0vOdKl2v0l9PQ5cOdJPu3YuyJ+JuJ/PTJSEvTewzvPpH911YX&#10;6MjoGodHkbvy82wo91PDFsAFQVfdBUbZd6jRXJhVW8qgLp/pyHlMzFuOJlGfedYdprZNJSdR5z0B&#10;MS/PlnFAK+MxDpPZhUTzVwdZSXr0oK0OdPWLjvG+IV1lMn5ZJmW/5xqfk/tfFLJoIscg5h5CVh48&#10;6NIhO2mrS4fksu7olJLDhPnjC9L9b8c2CmSr4xdObRJpr56C7QrZ6qvh+/8FH0Vs8R3ZqvQ0r1v4&#10;2400d+TIVisHWr7CNTGZrU5zO5ePvn/g0mjXKcMXIgDv0ncrHPdYXCCcOV1eqtF/w2jrVHZ1VBs4&#10;P4FO1nWTafKzhXifri27wUcySndcNfQK8qY4TBQN4WHAaVXRSme8OnMxRvDxU/rub8mRfpISPBWA&#10;r5bv2+GwODV6AvobDac+ErwRGvlxjWzqBAwp9EtrZAB+ETx/6ZEuOnwo25NLDCfquvN7Kf5r4ndm&#10;6L/xPJaCRB26mMhoKd4/VrBG+Wq+/IVAyGGg0H+mvKOyO4Hg5cQTnwHAb4ImT5q8ZiKHpjKio08p&#10;OQk15d2E30zsVytHv0eUFVPam0CWcxOb7ORFex6/yparbM2XHj3xFfoLZZS9+S7RzkaXJqLdQFN2&#10;dOYrEDRPDebpFv5PdzGOjHleQOA3kdYqBZP3p+BEWhfXE21r7kjEDq3zQboPkO7f4S+RlnMi7WSI&#10;FQ7bsRAQwUHrGBXiUyqCKxP++wvqRBoVmHcRGtqytm8mCcJA4x2hwvHOhX1U7bTZGDqO/xiM12Yu&#10;XLEmAjk5uHgkaJdYvOtJEQy3vFkrnH+ddkMi0G3nkRpTDL1d/qmiD2Wn35X0+7VnuhQKPjQ5pXBn&#10;wLehkDdTvzOFv5MTXdoHCtrLuiWCv93dx0atCIZVuwi7MrIh/Pu8Ry8mPfaB4rOtBT/r8lqr24d9&#10;w8Nx1kK2WzlX2bbQoO9X0E+c68qHyi738f27Z1kpFDrwdQRepmQzEGMySeQeY/x7g3f8Bb1Fm0zR&#10;PxMelOlZeqAPpRurnvl61Rjrq2JsfbbLNCnOmCDmd8yzSWSZrp73K7pslRk+4+MWywrTqG0Rwr32&#10;Wwof9b381aGbSvLERxCY4lxWLZokuW5SQtchP++6c6fFP8R81Ed8/17ipZYfMiIIkPnuCc3qZ60p&#10;owEx1hJ0fTZZ/3adzu5RnFAR9HedwKoTLNadQOtOGk8wEAjKN662wWypcCoj6VldG5pK430W+joQ&#10;/aaO4j7BfueXCQKC1i/E70pB9+7crWG243JLvOsen4+TtHN2JwXRaQ+9U4J+l4RNvCGC/BT9R8Ei&#10;IrAuQe9G6fppJr7aRoMuLW3kHQAbMV869j82lB85UZBLCYt2rtbSeDfwc1yZon0u9Fkl8Uc3iA4F&#10;nW5maD/KDp/KCaFLhS9L0Uil83aEfbiX/C2Kz1p9VxnqvJbX2mA96vCazJvxAB/vCJ9X3lW0BZ3g&#10;ujPgh02HNo+CnmWn7zK/Bxr89kroqHuJpiE+EvGBoU9IyUoh+lQR49tJz27hdjydwi3oRFXa4Y+i&#10;o79ckkWxpq6gxh+L7x40+TpQxLWx9F2Ow4t7dGgc4jDZ6HoZQ0jITynkp5Jo0fW1+nQPpU9Utqt9&#10;fyI9m4PrXc4W80mmNbW0dvCfxb+16Efi5b1TqIeV7hOYrUbQQYif+l4+dqWVJzl2TNP2J9yTg9c4&#10;h2TaOMd7H7lW2kkREQ7LsZBIDp0qOdT26xLNSnEoOXE6SaJACpYyi/5SCY9KBADyMblA6ndNOM4F&#10;EbT0ObAxYRcpWtXC6fwpOYcBzBKl8nhrfBRZlpM8IT6KdY/NMwERBNC65TAICTWd4QCHu7Woox61&#10;mK9vks+x7uExuc5U1hOU3+CwVlHfGHYEf14q5j0TtKOO6vXR5Y7oY6bgwxt8JGG7tCkMkjV98vMu&#10;0Sbo6VM7VzkOd9EkHmz4jugjVQIiJ4LFVPBXjfFhUzbmvkcvZYKnU0nWqIQHVZvppkffpdJ3K4J3&#10;Wj6LcLiAYJKgzIjfl/hIzMvJj6sePg4Jv1J1/LsUc//UY5eH0Mp5RfT9gbAzSQ9tUuL9lDxVHXky&#10;PYWkKyvoyOVO0iFbz3KR4zAxTPFk3OG7AsCbRZLlToP3hsavo6+6fs8t+heTHiU93fpXQzFjSvBF&#10;5jgXd4SeoOxAIfjmVcPOhzjcXaayXVWn3dhBpzAmhOkf80z3oQi03+E/kXZvUevLRx/qyRSWb/rh&#10;w8nykQjzQdspXSHtY44jkcBdJtJ9KpKOvhNpJbLVFow5IhZBmc7nVVMf3Q8kY2ocHvc30WkVmp1s&#10;No7e7UAC4EGho/vqm9Q4XCgKe4KS0EB3VcR7TQK0+4Hx3ip4YmysDWxJrvF8X4AQSPR8GKCXLq3l&#10;eXzR4FsdOofE3+4HfIfaMDiQ6VJoyNMt4UPoBN411IlAlT7Q6VNJ/P3C2Qegk90m+iLCfEEl9uWd&#10;g9Qus776gtdEwqEYSAbY0rMakIOMGJ+JjJcDyZbKkRduetqn5CToeQeV6BmSJ5PFcVlP6eigB2l8&#10;AcY5epnhMCmpQtuHHZoFiXfoHY2MiPHfGo4/NLC3pfB7hmKdghi3jn91PSCHpggJOvYtNBSaNnJt&#10;yNeUXR+D5xhHwnSTaek+QbrfC0VyB/91HwrLYHvt4d35xKjtoz9u9b381aGbEm0fPbWzxpKQ7iOk&#10;+524xMO0hocOaqhXIhnngYRwboZtgl5iQeUY1Q5O9hA/lxpO3tB4+gKpL9JnaCylg2w+aPymIIKL&#10;MRETtMkGAlTZ1qSa7zINEEqDebyU5nHIHr7pam1ijnRkKof+roorC/tZGSYiuv2qLeRHZ7Hul2fe&#10;vbagqQ1NporWnsvz1e5Ei0HvCikN7INp0tmEnjo1mV8M2iskGf9uwccm7yo0ZAkaPB8Rvp4ObUoD&#10;vz6xkHNqDGPJS4GmZMEKZkeFI+Er/xzoG+X31Jr9svF9THa8PhJ9DQfGElrYHBP+KDX4W/57qNHu&#10;oybNa0lm5qynzxrTOObZ1MpqGekC469Cl1bBdlPTyUfg/zIxPniBWUHIPof7wfLZKy/zOqVjfdmq&#10;QrovPSjIBHOt/dXsqguFTH8DfS28b6z4eOdZIyb0vY7DR/FMqOnw2jp5un0bCpbnAtvxjg2bhMWL&#10;5EQH6K9npgrUdObyWLcqq+bmQiOA7gtUN5Zya9PnSCNA+mWpD3T6VMDvTmuZX35oPHOqUhf3Fs8U&#10;mnMhH7kKQZd+uR/gT8oHyTX6aCuDlYPcnRpvHtuKCbpUBv1INH53Ydn/XwPt+Ebe4blI0OZCwz8O&#10;hQyoSlb4Gv8/mjxbGIw5w+HGmBTqI7WUTXaVkwsL3XOD4d2NoaXtKiW5CMCYJXwk0yKk+1er507D&#10;ODWAG2QrG6G89vL+qRzx/E/FrXKk+xp+VlAfjJ/yV4fueYIy9gz3ZFroqSYdLObm1aq//neb6eKG&#10;b++cLHTloM9J07EbMu8FsK+BEsJuB5hr8mII/xt5nhLhePqW5bcJ8mWAw8UkHVuS4fAypGv0J9Ni&#10;z/wzxLvdedSRv1JTpn4Z9OOXZf9Th/m0HedYz/nUm1O2b9sR2y7QJMruengk1+iDzMvVyDQpRuar&#10;VsYjTftYeu67rVxWI8id/I4LTfv1zwllpsRH/blW3mPR90Qxxj3oS3nksV5p6v2LgXZ88Gwt5DOV&#10;7OVWMUZ57Pcj8OAvD23GDnowJHQ9xy8zxJ+emDOeyXhrAJcWddJcnTvZ2E8RuYfxNfW9zHcFJR7H&#10;MEW67jy0c3Wi8c1FtoEmkZaxWp8MStitupVQ76x41eDJkPj3HU+HVtC+s5T5csbj3hB+Qq1JB5nH&#10;Y+jvZhwLAQ5vIHRF6DDfOr+laD2mzNYz4s8AjG6Q+k3hM5bQq9En83I1U1okQs7DmfC+nLAaY2El&#10;GiFmO4XfVKJJrrW+S0rwcELEBOHEx/+Iw8uFqHGkRBzlQ07jI/kttraLdf1M8ccZjbWGSyKtufXS&#10;B6O/TJQ+vvq1PtIzhwZoikf7mj75UNipU0265YMTadPDL82gmXF6RBhOVPbpsnrGY78mHNpXzU88&#10;kj2zRYjhYtU13Fe/axYZxolQ9fiw58KXWzS7k8Jen3haicLwCO8IFsjrN6DLvFzMcDwlYXuuNWzo&#10;IxiMCePPMxlniSaR5mJol3nEs4W/o54JTOp7+atD9zxh/vNx1LOlbcZq6yCoW/HRzkmCmpMrHH8b&#10;ewH7VfDqDOYpRJMYCiS5ykSASs2Xzg7BOSAdIchLcboal1SA3Z3HmgjKp7hrs3Kw6WwLlosE6vp7&#10;azQ7WMozoMEdIS+Pgvep8f+eSBzWtRnHOFppezRwanb/AYf1xqKZjv9Z4oMEn3dzx5INq2am09l2&#10;nSHOIZmWAbh1SqQ1O4ISD33JJ06rHO7bgk3re6099n3KdPVx1HOoHs+5oQRfNjD1+akkxyg5QaKh&#10;xLi1fOYO2Ulv5KrfoQ4XMvbrEdoMoHcRgW+kUoBVi3nsc9BtdzfEBo5/bBG8BSyzvfx1jgjR3GjY&#10;R5cnNCUCTPz9aGZ02JExjnrM8UT6/T8HG6I7R6X022ICCQo5kXlvqdtKi7l8wPR2a2Y4rDWadmhy&#10;TdDLF2rpvfEI/FGx7To/LPmYZy0C7RvHHWmtoPvAy8Rp5qt/JjdzJl6C5SknVPwd9YzFZQ0M4B7Z&#10;6jsn0iaPnHCg05HfWcw8WDo25Pm4xfDK9BL0UEgEJ/ciGDf5UDeDX/f4JWMFu1QQUowkU38ZPKuz&#10;A0Xmt4DFUkmbc9Vne4kvChwuzEQYXrgsZ8xrMQ537fQl0qbMxyZ675tB3Df1cdsuYOjw6Vx8n0eF&#10;7Qokf6SG30Wp0sGOsX5mKLHUZNoDgK8ej1Qu+4hni6Z/PoyRXn0vf3XonmfAk776mOK8UQD4jmy1&#10;ZfU9C1C1Lu5GDmBsnZsAhzWxlo5YwyGXES5k7NRRqS0+djPofnIcJo1jBZ1K4jsd/nxHs8Oh/cQa&#10;c6njb4SWMhU78pjOOxLN53aSzC4tmKksEgs7iV/mbi93oHddPhD6KoX6KChFT11e+y19TqEHY0Kf&#10;1J5k/Bi+m40/GxjoAlm/6i7sp5IOSUeUXxv9FBLPvXl812bE8ZPRJjG+hJhn37XSbOzYVpL7/UCb&#10;gYHM7Rduu84GS0umZWiSaLcedqMJFbuPPDF4PhMa+uqnjvG7nlif50DXa5wnKjQ7TV1u42WcZt4e&#10;CMdpN/I7K8m50XEOY+kT8vQpA4+5gwrQXBY8KKd/rWkLrjX6GmkkBEyDaBMefyGCtFiTV3TfUVgE&#10;woEIBLtyuzS8EL6Vztx2Uc94/AkOk2M3nTGtiPHtevz2kpCfK40+yPSsJkCbYEY+Y4XDZJfOwtoT&#10;9Bff3izikHb+x7L9pUJnmWCnGVO8adogike64w+OwAuUHVwTMb1PvBF2bGiu5cWLHxpzoeMjhYI/&#10;u3SvwJgllpJMy9Ak0W5GOPblyxC9zISWL0ehm786dOUsjvr5O+oZIt0vMWDoC7BWyFZfJ7+zk6HC&#10;PcH7KZrdNtFI73y2cNrXA8H9EkEF2X2OYITT3lbpCynBDy6Oe0E4wqmmjY0GgitqB52OzbseCMJN&#10;Etq5ImEBj+94Jug3ZOs2BD+XC5PRXDO4bhETenWutjPEYZ20TBpPjSa5JmPfo/MpXosMbMOp6FkT&#10;cx0O6Lkp+YuPxPy+KsYQiDlMDGWlltrfDjwTEe/wOb/PCvlNNZ9/IvpXKPQcNf7NQPun0hcyLyRS&#10;PzL4Ty5RduzJA2+8EPpiyLddH8SyfEv2bDHnZFqJplbA3yMl0boC7m4A55II8HfUc6i+V+qpx88z&#10;4llffV367rQKH0e1LzmJNnu0wU5NOCrvwmHuC2Zi8fcn6CffHginss9pfyKCjuczmBvKgdsp7F6M&#10;w1s/5wpqBdzVh3gk+IqycxkRCO0UQc+W+P6+J1CQbexGkaCwOVJyT8ivSqZiIdsmvFLgMIHdF0xv&#10;cJhofFygjLb2UPZLqR07CQ6PIY0RlKrw2/KjSnjICbEK9AU2Oegd0E+a9gGgbyiemm0oFDQKFfLx&#10;NLUIA3Rdr5+C/lvxeQXwb0f2TfhX1gF3PfzV6jCZxqVnG0vN25PQkRt8ToqG4t87QRfKhtz2+FqP&#10;mral1dN7YvzVkXi5MphHX77oI0EDSpfGBrwh2/QA/Teeb4g5WaLtOhvM7TbPAk0GOD/KbqSmplfo&#10;oaW5JQNy+El2pT1G7JyOeHb76uN4WwJ6JXbuQX0B4JmPcS4SJZpi7ZTjn8DPooXsNN1KwUTrtBf4&#10;2O7/j3h3QARbxZnMzaOUlAjEPFUdZzfEYeHrUApcq5mMNyZ40EdwnBH6fQ16x9sNDhOTO/H7qsOv&#10;AeEDZT3zmBCB1F3H0Q/wOYlWSv8Oesb3gObISyrR8mcnyGj5JJLsnq583+BzEq7LizmaGwH/An3U&#10;sSQSKkvBPQ53kKSCDqVCRrt6cI6gjmpSRzq7NJL5IhFB6wNBlxspkdAGwF29Fyvk4FS2ofWTYsKu&#10;lR3adHWHiYwfAyvQyfxYQe9SzO1es/0tmmOb3fbvhG7NAfwS312APg49hrzIeq07d5FFW+WAnpbH&#10;39qWojP+K+Ld9ZFji0dFTFRgvB3GFH+k4lMM6NKbgXl5lWzXqxhHu3NNZbv67DpjBphyMq0STPgD&#10;QIFsdQrjdeWpnZeZ8cUL/CTTrkEl0/zVoStndZtjtqqQ7ksPYw+Q7lNkq7kq31rI9tt/zqGvGoeM&#10;KaME8B1mRxx0eKkvuQEcrs6rnPauM3p7RvOyRZNUlOeEcihbp/EK802mrQlfo/DEi5lEx9bWlYQs&#10;XOIwoaaieetwr3reX4ig8+7AXtD8ngn/KpL6mw8EDDUOV9XjnsTDC/STaRXopHuI/uNKLT2Xakfq&#10;Dr9EGnPb0nI1U5qkoHdklgM0WomkBaREQknIeC74eWcgg9kEbEM7RrmPkYImcpAfTYSXN0IXBwM2&#10;/Bbmi22tDoklWUk1+lWOFM9+F32KHNq40bBVKl0RDoy/1RfHtOMZ6BIcY+/8pPgDPbq0pWmlYYNk&#10;mz4U77Z6iDFjnCKZVkvKqsZHQb9CJB2KidAn9TLeuR1Ty1Y50n0N9xWsEOk+InYaJZ56OsdjWM+e&#10;nJkrTHMlQ5bdt46hrtAkQJca8DD09P9NJ+iPYbb7t8bHzrJCw/HNxG/uNPROm4woznBebtCsWPcF&#10;N5UIbHJ8FM+dG6h++zxe8Uj4DWuFs1wC+KoRVFaCL3X0/Va0u+uRq1r0cwu7ekq3aBJk6x4eyMQ7&#10;Sot3lCLw1Am2K2FTt2eiO78L/rrTmN8HzDORFuJwt0qpOccl6ITyXshaTfBpIX6fDrR7OxHb0PLB&#10;0KJUIfpcWsrh2GPYCh6NCZ+4FP2vOzxh2v6lhqy0v80FrcaUl6ojvzo1tbq0eDT091se2aLZ1DA0&#10;/lPpi5b2qUSn7AjvvdSYC1PeaG16WypjyHbdg3ekLQJfmAQMBoPBOCEi0Fe/dx2aEvqF11UIehz3&#10;EnyTUotEQaOcSTMqYnzeFVN1eNO2vZhw4HOPQVNA8EoxAl0iKTCpMe5RoDnqzRrq+kwMO16bum0I&#10;QS9I5QuTjS0+J0gzmO3miUDf3FicUF5CfN619Jfgu18j8F6Ew1s6WV+o58IXbVQ2uMR52y4Gg8Fg&#10;MBgMBoPBYDAYmkjRHINrP7o1hF+hd2EFg8FgMBgMBoPBYDAYDAaDsRhs8Tkp9q/GM4H4Xfe5DZOS&#10;wWAwGAwGg8FgMBgMBoOxdKT4nBT7jeHa1FvimZBJyWAwGAwGg8FgMBgMBoPBWDpCHCbG/gWdUAtA&#10;J9JemYwMBoPBYDAYDAaDwWAwGIxzwQ6HCbI2qdbWUnvv+U3IJGQwGAwGg8FgMBgMBoPBYJwTVAm1&#10;vs871Dd+MxgMBoPBYDAYDAaDwWAwGItGhCapptqF9hvATwBPABImF4PBmCr+PwCGY1XIO6ceygAA&#10;AABJRU5ErkJgglBLAwQKAAAAAAAAACEAOE0//md6AQBnegEAFAAAAGRycy9tZWRpYS9pbWFnZTIu&#10;cG5niVBORw0KGgoAAAANSUhEUgAAB9AAAAMoCAYAAACXtnseAAAABmJLR0QA/wD/AP+gvaeTAAAg&#10;AElEQVR4nOzdd5hU1f3H8c+5M7tsgZ3ZRi+CgIogKFhQ0N1ZBJVobERJbNGoMbEEK7tr4qaANWo0&#10;RqPxF8USu8beAMUeQbAXEBBEkN6Xbff8/lBjCW3n3rt3Zvb9ep48T5LH+72fHWaXdT73nCMBAAAA&#10;AAAAAAAAAAAAAAAAAAAAAAAAAAAAAAAAAAAAAAAAAAAAAAAAAAAAAAAAAAAAAAAAAAAAAAAAAAAA&#10;AAAAAAAAAAAAAAAAAAAAAAAAAAAAAAAAAAAAAAAAAAAAAAAAAAAAAAAAAAAAAAAAAAAAAAAAALA1&#10;JuwAQLorLqvcucno+rBzpDPHOJesnDLh1bBzIHPFE1XXydpdws6RdhyzYPXkiaeEHQMAAAAAAAAA&#10;gJYSDTsAkO5co14yZkTYOdKZa+2ORQfXDFr5VM3asLMg88QqKk+X1VkyPDPWbFYrJVGgAwAAAAAA&#10;AABaDSfsAEC6s45Kw86Q9ox6unUN14YdA5mnoGx8b2PNVWHnSGNFXYeOyw07BAAAAAAAAAAALYUC&#10;HfDIWgp0f9ifx8qrfhJ2CmSQwadlOY5zl6S2YUdJZ+ty8zuHnQEAAAAAAAAAgJZCgQ545FiHAt0n&#10;xuimopHV3cLOgcxQWFD6J0l7hZ0j3TmmiQIdAAAAAAAAANBqUKADHlnDCnQfFboN7v9J4rBqeBJP&#10;VO9vjT0v7ByZwXQJOwEAAAAAAAAAAC2FAh3wjgLdT8aMiCeqzwk7BtJXvKwmLtk7JEXCzpIJrAwr&#10;0AEAAAAAAAAArQYFOuCZbR92gsxjLyusqNot7BRIT8bU3SSpe9g5Moa1FOgAAAAAAAAAgFaDAh3w&#10;yrICPQBtrLV3q6wmJ+wgSC+xispTrDHHhJ0jk1iJLdwBAAAAAAAAAK0GBTrgFWegB8TsGnfq/xR2&#10;CqSPWOLiHY0114SdI9MYiRXoAAAAAAAAAIBWgwId8OKrFdJtw46RwcbFyqsqwg6BNFBWE5Vx75TU&#10;LuwoGYgV6AAAAAAAAACAVoMCHfCgKLuB1efBcozR7e0qKovDDoLUFjMNvzdW+4SdI0OxAh0AAAAA&#10;AAAA0GpQoAMeNDVaCvTgdYlYc3PYIZC6CkdUDzPGXhR2jgyWGxs2vjDsEAAAAAAAAAAAtAQKdMCD&#10;iHHbh52hlTgyXl51QtghkHoKR1wUs669U1Ik7CyZzIk6bOMOAAAAAAAAAGgVKNABD1xrWIHeUoxu&#10;KCgb3zvsGEgtruvcKKlH2Dkyneu4bOMOAAAAAAAAAGgVKNABL4xDgd5y2jqOc5vGjGGlMSRJ8fKq&#10;E4zM2LBztAZGhhXoAAAAAAAAAIBWgQId8MBaUaC3rP0KV/QZH3YIhC828uKeMro+7BythZFhBToA&#10;AAAAAAAAoFWgQAc8MBToLc5KNQXllXuHnQMhKquJqtG9S1JB2FFaC9eIAh0AAAAAAAAA0CpQoANe&#10;GEuB3vKijjF3lpbVtA07CMIRd+ovNtLQsHO0JkZiC3cAAAAAAAAAQKtAgQ54YMUK9JD0rnfqrww7&#10;BFpeYXnlfpKqw87R6lhWoAMAAAAAAAAAWgcKdMADQ4EeGiP9sjBRfWjYOdBySstq2lpjbpMUDTtL&#10;K8QKdAAAAAAAAABAq0CBDnjTPuwArZmVvbW07IKOYedAy2hw6m+U1DvsHK1UB40ZEwk7BAAAAAAA&#10;AAAAQaNAB5I1piZbUruwY7RypY2RrNskmZBzIGCxisqjJR0Xdo5WLFKyumeHsEMAAAAAAAAAABA0&#10;CnQgScUrGkpFcRs6azWqMFH5y7BzIDhFZRd2NdbcHHaO1q7eddjGHQAAAAAAAACQ8SjQgSQ1uZbz&#10;z1OElbmquKxy57BzIAA1NY5rIndIKgw7SmvnuJHOYWcAAAAAAAAAACBoFOhAkmxEFOipI6/JMXd9&#10;va0+Mkj8xfpqGVMWdg5IRmIFOgAAAAAAAAAg41GgA0lyXAr0FLNHbHnDJWGHgH9iZdVDZPTbsHPg&#10;K66xrEAHAAAAAAAAAGQ8CnQgSdaY9mFnwPcZY8fHR1xcFnYOeNdh5Pn5xrF3ScoKOwu+YmQo0AEA&#10;AAAAAAAAGY8CHUiStaxAT0GOmtxJsWHjOS87zdU1Zv9VUt+wc+BbbOEOAAAAAAAAAGgNKNCBJDmG&#10;Aj0lGXUz2ZG/hB0DyYuXVx4p6aSwc+D7rNjCHQAAAAAAAACQ+SjQgSRZWQr0lGWPL6yoOjbsFGi+&#10;4kR1FxlzS9g5sFmsQAcAAAAAAAAAZDwKdCB5FOgpzFrdWDjiou5h50Az1NQ4TXInSSoKOwo2q7DD&#10;yPPzww4BAAAAAAAAAECQKNCB5FGgp7a4dSN3aMyYSNhBsH0Kp9VdKJlE2DmwZbX10U5hZwAAAAAA&#10;AAAAIEgU6EDyKNBT3/6xFb3HhR0C2xZLVO1hZX4fdg5sneNEOAcdAAAAAAAAAJDRKNCBZAw+LUtS&#10;POwY2DYj86d4+UUDw86BLesw8vx8R7pbUnbYWbB1hnPQAQAAAAAAAAAZjgIdSEJJXkmJJBN2DmyX&#10;NjKRu7sOHZcbdhBsXn1jm2ustFPYObBt1lhWoAMAAAAAAAAAMhoFOpCEpmy2b08z/dbn5l4adgj8&#10;r3hF5eFW9tSwc2A7uRToAAAAAAAAAIDMRoEOJMF1KdDT0NmF5ZWHhB0C3yo58MLOsuYfYefA9mML&#10;dwAAAAAAAABApqNAB5LgOBToachYY25pV1FZHHYQSKqpcRobI7dL4s8jjVhjWIEOAAAAAAAAAMho&#10;FOhAEqylQE9TnSOseE4JsWl158qYEWHnQLOxAh0AAAAAAAAAkNEo0IFkGAr0NHZ4vLzq5LBDtGaF&#10;ZVX9JfPHsHOg+azUWZIJOwcAAAAAAAAAAEGhQAeSYFy1DzsDPDC6ruDAi/uEHaNVKqvJsY6920g5&#10;YUdB8xkpp2BUTWHYOQAAAAAAAAAACAoFOpAEywr0dJfvNLl3afBpWWEHaW1iTv3VkhkQdg4kL9LU&#10;xDbuAAAAAAAAAICMRYEOJIcCPf3tGY+VVIUdojUpTFQdbKRfhp0D3jQ1NXUOOwMAAAAAAAAAAEGh&#10;QAeSYCnQM8XFRWXV+4QdojVoO7KmvZX+Kc7PTnuOxAp0AAAAAAAAAEDGioYdAEhHRioJOwN8EXUd&#10;e09hRdUzYQfJdLaxfoikDmHngA+MZQU6AAAAAAAAACBjUaADzTVmTEQrVBR2DPimh7U6LewQQLqw&#10;MhToAAAAAAAAAICMxRbuQDPlr+xTIr53ALRShi3cAQAAAAAAAAAZjBIQaKbsJs4/B9CKGbECHQAA&#10;AAAAAACQsSjQgWayEQp0AK0aK9ABAAAAAAAAABmLAh1oJutSoANoxaw6qKwmGnYMAAAAAAAAAACC&#10;QIEONJPjUKADaNWcYqehQ9ghAAAAAAAAAAAIAgU60EzWUqADaN0a2MYdAAAAAAAAAJChKNCBZrKG&#10;Ah1A6+YYt3PYGQAAAAAAAAAACAIFOtBMDivQAbRyRoYV6AAAAAAAAACAjESBDjSTldqHnQEAwuS6&#10;hhXoAAAAAAAAAICMRIEONB8r0AG0asZYCnQAAAAAAAAAQEaiQAeajwIdQGvHFu4AAAAAAAAAgIxE&#10;gQ40R02NI6ko7BgAEC5WoAMAAAAAAAAAMhMFOtAM7V5QkaRI2DkAIFyGFegAAAAAAAAAgIxEgQ40&#10;Q1akrn3YGQAgBcQ7jDw/P+wQAAAAAAAAAAD4jQIdaAbX5fxzAJCk2vpop7AzAAAAAAAAAADgNwp0&#10;oBmsQ4EOAJLkGLZxBwAAAAAAAABkHgp0oBkcS4EOAJJkjNM57AwAAAAAAAAAAPiNAh1oBmso0AFA&#10;kly5rEAHAAAAAAAAAGQcCnSgOViBDgCSJCPDCnQAAAAAAAAAQMahQAeawVCgA4AkyUisQAcAAAAA&#10;AAAAZBwKdKAZ2MIdAL5irViBDgAAAAAAAADIOBToQLOY9mEnAIAUwQp0AAAAAAAAAEDGoUAHmocV&#10;6AAgSUadJZmwYwAAAAAAAAAA4CcKdGD7GUnFYYcAgBTRpl1FZVHYIQAAAAAAAAAA8BMFOrCdCkbV&#10;FEqKhp0DAFJFVIZt3AEAAAAAAAAAGYUCHdhOtr6R7dsB4DuM3M5hZwAAAAAAAAAAwE8U6MB2ikYs&#10;BToAfEcTK9ABAAAAAAAAABmGAh3YTrbJbR92BgBIJcY1rEAHAAAAAAAAAGQUCnRgO1lHrEAHgO+w&#10;RhToAAAAAAAAAICMQoEObCdjKdAB4LuMxBbuAAAAAAAAAICMQoEObC9DgQ4A38cW7gAAAAAAAACA&#10;zEKBDmwnywp0APgeywp0AAAAAAAAAECGoUAHthNbuAPA9xnZ9iqriYadAwAAAAAAAAAAv1CgA9vL&#10;OBToAPB9TpE2dgw7BAAAAAAAAAAAfqFAB7abpUAHgB9oNBG2cQcAAAAAAAAAZAwKdGD7GEklYYcA&#10;gFTjGKdz2BkAAAAAAAAAAPALBTqwHeJlNTFJ2WHnAIBUYyRWoAMAAAAAAAAAMgYFOrAd3KxGtm8H&#10;gM1wjWUFOgAAAAAAAAAgY1CgA9sh2sT55wCwOcY1FOgAAAAAAAAAgIxBgQ5sB9eKAh0ANstlC3cA&#10;AAAAAAAAQMagQAe2gzVu+7AzAEBKMqxABwAAAAAAAABkDgp0YDs4hhXoALAFrEAHAAAAAAAAAGSM&#10;aNgBgHRg2cLdNwVtc3TQPjtrUN8u6t21RN06xFRYkKe8nGy1yYoqEnHkmG/+aSPJSpJca9XY5Kqu&#10;vlEbauu1Ys1GLfxylWYvXK7pHy7Q5DfnaOOm+rC+LARst96dlRjSWzvv0EE7dC5Up+IC5ee2UW6b&#10;LGVnRRT575vm2/eMJDW5VvUNjaqta9C6jXVasnyt5n2xUh/M+1JTps/WB/O+DOXryTCx0rKatste&#10;qFkfdhAAAAAAAAAAALwy2/5HAMTLK++UMT8LO0e6yY5G9aPhu+jQ4f21x05d1LG4QNlZkcDut6mu&#10;QV8sX6s33vtMj0x7T8//Z7Zc1w3sfghGry7FOnbk7irbY0f16VaqWNscGRPMX1eua7V6fa0+nr9U&#10;U9+ao7uffkuLlq0J5F6ZzI04fdc+96fZYecAAAAAAAAAAMArCnRgOxQmqp+xsiPDzpEOduvdWb88&#10;cqgOGNxbnYoLFFDvuV1ca7VgySo9+8bH+vtDr2nuohXhhcEWZUejOnH0EB1dMVADendSbpusUPNs&#10;qK3XrE8W6Z7nZuqeZ2aqkYcwts1xylc//6cXwo4BAAAAAAAAAIBXFOjAdognqt+S7O5h50hV/Xp1&#10;1AXHlSsxpLcK8nPCjrNFK9Zs1FOvfagrJk3Rwi9Xhx2nVYs6jk45fB+deMgQ7dSjvRwnNf86anJd&#10;vT/3S/3fo2/o9ifeDDtOyjJWP1s1deLdYecAAAAAAAAAAMCr1GwsgBQTT1QtlNQ17BypJOo4+vWY&#10;/XTqEUPVpTQWdpxmW7RsjW55+DVdf/8rbPPegvr16qjfnzpKB+zRW1lRJ+w4zdLQ2KQX3/pU1Tc+&#10;qU8WLAs7TkqxVheumTrxyrBzAAAAAAAAAADgFQU6sB1iiapaI6Xu0uoWVBLP14QzDtHhZQOUHQ3u&#10;PPOWsqm+UY9Oe08XXP+Y1q7fFHacjHX4AQNUeVKF+nYvDTuKL+YvXqmLb3pKT7z8QdhRUoS9dvWU&#10;S8eFnQIAAAAAAAAAAK8o0IFtKDq4psCtq18Tdo6wdSmN6abxR2u/gT1lwjzYPCCua/Xkqx/q11c+&#10;SJHuo5MP21sXn3ygCtvlhh0lEMtWrdfFNz2l+56fFXaUUBnpvlVTJh4Tdg4AAAAAAAAAALzKvBYM&#10;8FkscfGORu6csHOEpaBtjv7522NVPrh3RhbnP9Tkunr4hXf168sfUn1jY9hx0tZR5QN1+VmjVRzL&#10;DztKi1iyYp3GXfOInn7to7CjhOWV1VMmDgs7BAAAAAAAAAAAXmV+GwZ4VFRWvY/r2NfCzhGGM8cM&#10;029PGansrPTfqr25NtU3qPKGJ3Tb42+GHSWtdCmN6Z4Jx6v/jp3CjhKK9z5drDGVt2vJinVhR2lZ&#10;VvNWT53YK+wYAAAAAAAAAAB4RYEObENhovpQK/to2Dla0m69O+v2mrHaoVNR2FFCN3/xSh1TNUmf&#10;LFgWdpSUV/XzETr3pwco4jhhRwmV61rd8dR0/ebqR8KO0pLqVk+ZmCvJhh0EAAAAAAAAAAAvKNCB&#10;bYiXV50so1vDztES8nKyddvvxurAvfuGHSWlWGt1z7MzdeZVD8t13bDjpJyR++ykmyt/oljbnLCj&#10;pJQVazbopN//Sy+/PS/sKC2iyc0uXfdCzfKwcwAAAAAAAAAA4EXrXiYIbAdrVBp2hpYweOeu+uj+&#10;8ZTnm2GM0dhRe+jD+y5ST1blf8+15x6ueyecQHm+GcWxfD169S901TmHhR2lRURMbZewMwAAAAAA&#10;AAAA4BUFOrANRplfoFeeNELP/fWXapfXJuwoKa19YVu9OWmcTj5s77CjhK5jcTu9fdf5OnH0nmFH&#10;SWlG0imH7a2Zd56nooK8sOMEyphI57AzAAAAAAAAAADgFQU6sE2mfdgJgpKTHdXjV/9CFx5fLmM4&#10;0WF7RBxHfz7nMD1+9S8UbaVnfR80dGfNuut8de9YGHaUtLFDpyJ9eN94jR7WL+wogXElVqADAAAA&#10;AAAAANJe62x/gGawNjNXoPfr1VFzHqrWfgN7hh0lLe03sKfev+8itS9sG3aUFnX9BUfqX386Xm2y&#10;omFHSTvZWRHd8fufacIZh4QdJRDGWFagAwAAAAAAAADSHg0IsA0mA89A33fADnrkqpOVFY2EHUVf&#10;rlinTxYu02eLV2nF2g3aWNugDbV12rCpXus21qldXhu1y2uj/Nw2ysvJUkk8X706F6t3t1IVx8Ld&#10;Ert9YVvNvPM8VfzqRn302dJQs7SE+y89USP26ht2DNU1NGru5ys0e+FyLVmxVhs31WvN+k1aV1un&#10;jbUNMkbKy8lW29xsxdrlKj8nW51LC9SnW6l26Fyk7BDf90bSr47eT726FGvsxXeEliMIxjUU6AAA&#10;AAAAAACAtMeezcA2xBNVn0nqHnYOv4we1k+TLvmpHKflv/2XrFiraTPn6uVZ8/Te3MWas3C51m2s&#10;S3peYbtc9e5WqoF9OmvYoJ4aNrBXKKV6Y5Oro8ffphff+rTF790SHMfRc389XXvs1LXF793Y5Oqt&#10;jz7XS7Pm6o33F2j2gmVa+OVqNbluUvOiEUfdOxaqb/dS7d2/h/bfvZcG9umsSAjb8U//cKFGnX2z&#10;3CS/ltRjHl89ZcKhYacAAAAAAAAAAMALCnRgG+KJqg2Swl3q7JMzjtpXE84YrZY67ty1VtNmztWj&#10;097Ty7PmavbC5YHezxijXXt11P6799LhB/TXnv1a7rkH17U6deK9emjquy12z5aQn5Ot1/7vHHXr&#10;EG+xey5dtV4PTX1HU6bP0avvzNOG2vpA71eQn6N9d9tBB+7VV0eU76bCdrmB3u+75n2xQvuecp02&#10;1Te22D0D9NbqKRMHhx0CAAAAAAAAAAAvKNCBregw8vz8usbs9WHn8MPvfjFK48bu3yL3+mTBMj00&#10;9R3d8+xMfbZkVYvcc3O6dYjrqPLddMLoPdWzc1Hg97PW6txr/63bHn8z8Hu1hHi7PE2/fVyLrOqv&#10;a2jU1OlzdO9zM/XEKx+qobEp8HtuTnY0ovIhfXTsyN11yH67tMh270tWrNPgE67Wxk3BPijQAr5c&#10;PWVix7BDAAAAAAAAAADgBQU6sBWxkRf3NI3u3LBzeHXGUftq4q9GB3oPa62ee+MT/fnuF/Sf9xcE&#10;eq/mMsYoMaSPzj+uTPv07xHovayVfjHhnrRfiZ4djWrWXeepU0lBoPdZvnqDbnzwVd366Otas35T&#10;oPdqruJYnk47YqhOO3yo4gGvSl/45Wrtcdyf1Zje27m7q9csz9GMmxvCDgIAAAAAAAAAQLIo0IGt&#10;KEhU7+XIvhF2Di8O27+/bvvdsTIB7dvuWqtnX/9YV9wxRTM/XhTIPfy0d/8e+s2x+2vUPjsF95q4&#10;VqPP/Ydef3d+IPOD5jiOXv+/c9SnW0lg91i6ar1ufOAV/f3h11Rbl9p9a35uto47eLDGHXuAOhS3&#10;C+w+H877Uvv+4rrA5rcEJ2q6r3x2wsKwcwAAAAAAAAAAkCwKdGArCsurRlujx8POkazhg3rpkStP&#10;luME863+8tvzdMF1j+qj+UsDmR+kvfv30FVnH6r+O3YKZH5DY5PKfnmDPpj3ZSDzg/TMdadrr12D&#10;OT9+46Z6XTFpqm566FXVNaTXud+5bbL0m7H76+xj9ldOdjSQe0x+c7aOHn9bILNbguOaoStfmPB6&#10;2DkAAAAAAAAAAEhW8Ie7Amksp9fw/SQdHnaOZPTtXqpnrjtd0Yjj++ylK9fpvL88potvekrLV2/w&#10;fX5LWLR0jW5//E0tWbFW+w3sqTZZ/haiEcfR2JG7686nZmhDGp1tfetvj9GIvfoGMvvp1z7SMdWT&#10;9OwbH6spDbcqb2xy9fKseXpo6jvasWuJenUp9v0evboUq0fHQj3xyoe+z24JVvapTfNfTs/wAAAA&#10;AAAAAACIAh3YqjY7DD/QGB0Ydo7mys/J1vTbz1VOmyzfZ//zsf/ouEvu0oyPPvd9dkuzkmZ98oXu&#10;fvYt9ehYqJ16tPd1flY0ojEVg3Tjg6/KWuvr7CBceEJCpx0+1Pe5Xyxbo1Mm3Kcr7piitRtS65zz&#10;ZKxeV6v7J7+tj+Yv1bBBvZSXk+3r/AG9O2nVutr0/B4z5pVN8176T9gxAAAAAAAAAABIFgU6sBV5&#10;Ow4/XNJ+YedorudvOEPdOsR9nbluY51+ddkDuvaeaaqrT6+tt7dlQ229Hn7hXc1fvEoj9uyjaNS/&#10;H41t89qoX88OeviFd32bGYTdd+qqW6rG+H4u/ItvfaqjK2/Xu3O+8HVuKvj4s6W659m31L93J/Xs&#10;XOTr7IohffT4Kx9o2ar1vs4NmpV5u27eS5PDzgEAAAAAAAAAQLL839sZyCDWqjTsDM01/sQK7dbb&#10;33O93579hcp+eYMeSvES2Kt7n5upUWffrE8XrfB17qHDd9XxhwzxdaafcrKjeuTKn/tanjc2ubrs&#10;9sk68sJ/aunKdb7NTTXLVm/QmPG367LbJ/u6Lb3jGD161cmKOun117QxtnPYGQAAAAAAAAAA8CK9&#10;PpkHWpiV8XdP74AN3rmrLjy+3NeZdz09Q6PO+rvm+lwqp6p35nyh8l/eoOfe+NjXuVf/5sfq2cnf&#10;Vcp++fdVp6ggP8e3eavW1eqw827V5ZOmyE2Dreu9anJdXT5pio6pukPrN9b5Nrc4lq97Jp7g27wW&#10;YdUl7AgAAAAAAAAAAHhBgQ5shZFNmxXoOdlRPXzlyb6uIr7poVd11lUPq64hs7Zs35Z1G+s09uI7&#10;dcdT032bGY04evzaU32b55czxwzTXrt2923elyvW6dBz/6HX3p3v28x0MfnNT3Toebdq2eoNvs2s&#10;2LOPTjlsb9/mBc1KrEAHAAAAAAAAAKQ1CnRg69KmQP/Xn45Xu7w2vsyy1uqSm59W5Q1PyLaCFcSb&#10;0+S6OufPj+iy2/07zrlzSYGuPPtQ3+Z51bG4nWpOO8i3ebMXLNOIM2/S+3OX+DYz3cz6ZJFGnnmT&#10;rzs2XHbmj9S+sK1v84JkxAp0AAAAAAAAAEB6o0AHti4tCvQ9+3VX2eDevsxyrdWvrnhQ1937ki/z&#10;0pm1VpdPmqI/3vqcbzNPPnRvdesQ922eF/dOPFERx58dC96ds1gHnXOzPl+62pd56Wz+4pU6ZNwt&#10;mr1wuS/zohFH90480ZdZLaCgtKwmPdp+AAAAAAAAAAA2w7+9noEM03XouNz1ubkbw86xPT5+oNK3&#10;FarVNz6pvz3wii+zMskfTj9IZ/1kuC+z3p2zWPuf/ldfZiXr8AMG6J+/O9aXWfMXr9Sos2/W0pXr&#10;fJmXKTqXxvTMdaepa3t/Hpg44/IHdM+zM32ZFaQmY3daN/nST8LOAQAAAAAAAGSsmhon9vymmB+j&#10;1rx82WpJnreiLRxxUczdZDwv3F3TKWeD7q+p9zoH8IIV6MAWbMjPTovV5xccX+5bef7nu16gPN+C&#10;S25+Rnc9PcOXWQN6d9JR5QN9mZUMx3F07bmH+zJr+eoNGjP+dsrzzfhi2RqNqbxdq9bV+jLvqrMP&#10;k+Ok/l/bERm2cQcAAAAAAAACFH9hU3eT7az04z8Fo2oK/chk3ch7fuSJraw7zI88gBep/0k8EBK3&#10;Mdo+7AzbEm+XpwuPT/gya9KT0zXhn8/7MisTWWs17pp/a/Kb/iysve78wxUNqQz96/lHKNY2x/Oc&#10;dRvrdNRFt2nO5/5sVZ6JPpq/VD/77Z3aVNfgeVZ+brYuP3O0D6mCZWQ6h50BAAAAAAAAAIBkUaAD&#10;W+A4NuVXoE+6ZKyiEe/fxjM++lwX/OVRWet5l5aM1tDYpJP/eK/mL17peVZeTrYuP/tQH1I1T8fi&#10;djpm5O6+zBp3zSN6Z84XvszKZK+9O1/jb3jCl1k//9Feapfn/eGHILlyWYEOAAAAAAAAAEhbFOjA&#10;FlirlC7Qu3WIa9ignp7nrFm/Saf88R7VNzb5kCrzrd2wSSf/8R7VNTR6nnX8wYOVkx31IdX2u/Gi&#10;o+UY43nOLY+8rgenvONDotbh9ife1H3Pz/I8JxJxdN35R/iQKDjGsgIdAAAAAAAAAJC+KNCBLXFS&#10;u0C/pfonMh6LUGutzrzyQX22ZJVPqbwrjedrxy7FGtS3i/bp30OD+nZRz85FKmyXG3a0/5r58SLV&#10;3PyM5zlZ0Yiu+s2PfUi0fbqUxnTAHjt6nvP+3CX63c1P+5DIH9nRiLp3LFS/nh00pF83Ddmlm3bp&#10;2UHdOsSVFY2EHe+/zr3235q9YJnnOYcN31VFBXk+JAqGkSjQAQAAAAAAAABpq2WXPgJpxFiVpuqG&#10;5p1KCrRXvx6e59z88Ot6/OUPfEiUnPaFbTVsUC8NG9RTu/XurN5dS7Z6NveKNThmDZUAACAASURB&#10;VBs1Z+EyzfrkC02b9aleeXue1qzf1IKJv/X3h1/T/rv30sH77uJpzjEjBuncq/+t+kbvK9q35frz&#10;j/T80MXGTfU6/pK7fDnTOxkRx9HAPp01fFAv7TOgh/p2L1X3joVbPMqgobFJny1ZpY8/W6rX3pmv&#10;abPm6v1Pl8gN4biCDbX1OmXCvXr+hjOU7aHYdxyjq845TCf/8R4f0/nHSmzhDgAAAAAAAABIWxTo&#10;wBZYo1KlaIN+zbgfy+su3F8sW6M//t+z/gRqhnZ5bfTjA/pr7Mg9NHRAj2YVusWxPBXHemjv/j10&#10;+pFD1djkaur02brnuVl64pUPVFcffAn9DWutzr/uMe2/+47Kz81Oek404qj65BG6JOAV3fk52b6s&#10;Pr9i0lTN+8L7GfDNNaB3J40duYeOSuym9oVtt/u6rGhEvbuWqHfXEo3er58kafHytbpv8izd8+xM&#10;fTR/aVCRN+vdOYv1twde0W+O3d/TnEOH76rsaLRFHrxIAivQAQAAAAAAAABpiy3cgS1J0TPQc7Kj&#10;GrFnX89zqv72pDbU1vuQaPsUx/I0/sQKvXP3Bbr+/CO17247eF4NHY04OnDvnXTrxcfovX9dqPEn&#10;Vmx1Bbvfvli2RlfcMcXznJMP3cuHNFs38Vej5TjeXu+PP1uqvz34ik+Jts8+/XvongnHa9rfz9QZ&#10;R+3brPJ8SzqVFOicY/bXa7eeo6f/cpovDxY0xxWTpmiBx2MTohFHF58ywqdEvussyeMjPgAAAAAA&#10;AAAAhIMCHdgCa1KzQB9/YoUiW9iuentNnTFH/572nk+Jti47GtG4nx6gd+6+QBedkFA8oLPMS+L5&#10;uuiEhN664zyd9KM95Xhdor+d/vbAK3p/7hJPM9rmtdFR5QN9SrR5R1Xs5nnGhdc/pobGJh/SbNsu&#10;PTvoiWtO1VN/OU2j9tk5sPvs3b+HHrnyZN1/6Ynq1aU4sPt8V21dgy6+6SnPc447eIgPaQKR3XZ4&#10;ZUnYIQAAAAAAAAAASAYFOrAFxqp92Bk257iDB3u6vqGxSRf85VGf0mzdkH7d9PItZ+l3p4xUXk7y&#10;25w3R1FBnq4Zd7ieuf509eke/DMQjU2uKm94wvOccT/1tqX31hy2f3/le3z9H5zyjqbNnOtToi3L&#10;jkZ0yamj9OJNv9a+u+0Q+P2+MWKvvnrlH2fr/OPKFXGC/6vxsZfe1+Q3Z3uaUdgut8VXz2+vaNRl&#10;G3cAAAAAAAAAQFqiQAe2LOVWoA/euauKY/meZjww5W19umiFT4k2zxijXx65r5645tQWKbE3Z8gu&#10;3TTtpl/rhEOCX6X70qy5evWd+Z5m9OvZQfF2ef4E+oELjy/3dL1rra66a6pPabasS2lMj139C/3m&#10;2P2VFY0Efr8fysmOqvrnI/TIVSerY3FB4Pe77PbJnmdUnlThQxL/GTldws4AAAAAAAAAAEAyKNCB&#10;zTn4rDaS2oUd44cuPCHh6XrXWl1370s+pdm87GhEt1T9RJf+erSyQyhBvyunTZb+ct4R+sPpB3k+&#10;b31b/nzXC56uN8Zo3Fj/V6FnR6PapWcHTzMee+l9fTR/qU+JNm9Iv26advOZ2mvX7oHeZ3sMG9hT&#10;U288Q/08vm7bMv3DhZ5X9Q/euZucFlgx31yuMaxABwAAAAAAAACkpdT71B1IAUW1uSm3+lz6qtjz&#10;4tFpwRaheTnZ+teE43VUwvt523466yfDdeNFRynq8ez4rZkyfbbe+vhzTzOOLPf/dfvV0ft6Pg/+&#10;2n9N8ynN5o3Yq6/+feXJKioIZgV+MjoWF+jJa0/T0AE7BHqfP3tc2R+NOBo7cpBPafxjJFagAwAA&#10;AAAAAADSEgU6sBlu1Em5An3fATt4Pkf8mrtf9CnN/8qKRjSp5qdKDOkT2D28OObA3fW3i472XCZv&#10;zdV3eXt9u7aP+b6N+9hRe3i6/vn/fKJZnyzyKc3/Gjawp+74/c88v7eDEGubowcvP0l79gtuVfy0&#10;mXP15gcLPM04+bC9fUrjH2PECnQAAAAAAAAAQFqKhh0g3XQYeX5+o5vTvVHqYmxTF7mmuzHKl1Vc&#10;joysCq2RI9fGZExEUhtZu1GSrDENjrTeShskrZLVKmPMKtdomeO6nyviLly1atVizbi5IdyvEtZV&#10;abAbfjffqUcM9XT9jI8+1ztzvvApzfc5xuimyjGq2DM1y/NvjKkYqMXL1+qSm58OZP5Tr36oxcvX&#10;qlNJ8udnn3r43rryDv/OG9+xa7Gn6297/E2fkvyv3Xp31t1/Ol452an7V1Fumyzd/cfjdNDZf9en&#10;i1YEco/bn5juqaTv36uTj2n8YVmBnnLaldWURExtF+M43VxrOsrYIlmn0LG2UEaFVsqWtW0lScZE&#10;rJRjrN0g42wysrXWqNZIm6zVBmtNrTF2iaxZYK0WZTXZRctfmrhEkg33qwQAAAAAAAAA71K3tQhZ&#10;bOTFPU2jHSSrQTJ2N0m9JXWta1RccvVVuWok8/WnxUbffmxsJX13lav57z/9/U+WjWRlZaxkjZHc&#10;iOKxEleJqsWS/djKfGys+ciapo8ajfP2hskTvwz2q8Y3HBMptTa1eoD9PG7ffu9zM31K8r9+M/YA&#10;HVk2ILD5fjr7mOF6f+4S3ff8LN9nu9bqwanv6Mwxw5KecdjwXX0r0A/bv78iHs7HXrWuVs//5xNf&#10;svxQvF2uJv3+p2qX1yaQ+X4qiefrzj8cp8Sv/qbaOv+fb3rkxXd1xVk/SnoVfnZWRPsO2EGvvjvf&#10;32BeWM5AD8XBZ7WJ1RYMMI67izVmF2O1k6SdJfWU6nOliKz96vcR2a9+K7HffVrsO7+7mP/+b/vV&#10;7y72299hjPn6vxkrY6RGR4onquolLZa0wErvyZpZ1mhWQe3Gdz9/7ZraQL9uAAAAAAAAAPARBbqk&#10;glE1RaahocIYd5isGShpkBrdmKSvP0FuUY6kLpLpYqSEjJWRoywrxRNVn0t6S8bOsDKvZTdlv7bs&#10;hZr1LZ6wFbBWKbWFe7u8HJXG85O+vqGxSQ9NfcfHRN8a0q+bxp+YCGR2UK7+zY8185NFmr1gme+z&#10;737mLU8F+k492vuW5WcHedu+/YHJb6uuodGnNN8yxuivFxypHh0LfZ8dlJ13aK8rzjpUZ131kO+z&#10;N9TW68lXPtTRFQOTnnHSoXulVoEuS4EePFNU/tt+TU7jMMc6g600RHW2vxybJRmZln8GLFtSD0k9&#10;jDT8q99fpPW5uU3xRNXHVvZtY5zpRvb5VZMnvitWqwMAAAAAAABIUa2zQC+riRZGG/ax1o40ViNt&#10;Q/0QSZHvL8NKSV0ldZU1hxlJDU59Y6yiarojvdTkavJam/2iXqjZFHbITGCtSgM8KrvZxoxIvliT&#10;pGff+Fgr1mz0Kc23ctpk6ZaqnygrGvF9dpDyc7N1/XlH6ODf3CK/dxr4cN6Xen/uEu3aq2NS12dF&#10;I+rfu5Pem7PYc5bdd+rq6fqgdi0YO3J3jd6vXyCzg3TcwYP1+Msf6JnXP/J99j3PzfJUoO+9a3Dn&#10;tCepVINPy+JIEn+1q6jsG7FmlIwOkNX+rppKjTXfrBFPVRFJ/YxMP1k71kqKJaqXGOk5Y+yz9dJz&#10;7LADAAAAAAAAIJW0ngJ9TE12fEXDaBn7M9n6A62rAintlz9FjdU+VtrHMbogbuo3KlE9xch90kSd&#10;x1c+O2Fh2AHTlWNUmkrvjYP22dnT9f9+8T2fknzfuWMP0A6digKZHbS9+/fQT0ftobuenuH77Ede&#10;fC/pAl2Sjh0xSBd7LNAdx1FJLC/p6z9fulozPvrcU4bNibfLVc1pB/k+t6VcefahemnWXG3cVO/r&#10;3BdmzNGa9ZsUa5uT1PVdSmO+5vGBU1hY2GmVtCDsIGnt4LPaFGxqV+Y49hBZc4isektK+19ejGxH&#10;Scdbq+OzJBuvqHpb1j4oOXesnjLhs7DzAQAAAAAAAGjdMr5Aj5WPH2wcc4JW1I+VVJruHzpvQ55k&#10;f2RlfmQb7d/iiaoPJN1vHXfSmucvmxt2uHRijW2fSu+VAb07ebr+pVnzfEryrS6lMZ197HDf57ak&#10;S04dpYdfeNf3MnTazE9V/fMRSV8/bFAvzxlG7NVHxsM2CtNmBvMj44Ljyj0dRxC2bh3i+uWR++rq&#10;u1/wdW6T6+qVt+fpkP12Ser6SMTR7jt11cyP/X/oIVnGOl1Egd58Y8ZEClf1HWqtO0Z1ZqyMStNg&#10;hxwvjKwGSWaQZP8YT1TPkLF3NMneuW7ypSvCDgcAAAAAAACg9cnIAr3tyJr2WY31p1rpBEl9U6kI&#10;bWH9JF1iXOe38UTVSzL2n20iDQ98+exVG8IOlvKsSsKO8F1eCsdPFizTkhVrfUzzlbOPGa42Wen9&#10;I6Q0nq8TRw/RjQ++6uvctz76XOs31qltXpukrvdjVf/IvXfydP1Ls/wv0IsK8nTi6D19n9vSfj1m&#10;P/394Ve1odbfBy9emjU36QJdkkbvt0tKFehNrsM56M0QK6seooj9uVmhY61skZTRpflW2MGyGhyR&#10;uTSWqHzEyLlp9ZQJ08JOBQAAAAAAkEpM1K5yXY33Y9baOvly/qux5lLX2HZe57hu5F0/8gBepHf7&#10;9QNFFZX9XGvG2cb646yU3D64mcmRdICsOaCuMfv6eEXV/a5rb1479dI3wg6WwkrDDvCNbh3iikSc&#10;pK9/KYCVxCXxfB1/yBDf54bhrJ8M163/fkP1jU2+zWxscvX6e59pxF59k7q+ID+54v27Bvbx1l2+&#10;HMCuBb86ej/l52b7PrelFRXk6aTRe+qGB17xda7XhxYG7+ztzHu/GWMp0LehYFRNkdPQcILknizZ&#10;Aa34gb/NyTUyYyU7Np6oesVYXbpq6sQnlfYb2AMAAAAAAHi36vnL10i6POwc37Vq6oS/hZ0B8Evy&#10;rVwKKaqo7BdPVE9yrXlH0i8M5fnWtJPVyY4xr8cT1dNj5dWndR06LjfsUCmoQ9gBvuH1/PMgVhIf&#10;M2KQcttk+T43DJ1KCnSgx9XamzNt5qdJX2uM0aC+XTzdv2fn5Fexz120Qp8vXe3p/j8UcRwdd9Bg&#10;X2eG6aRD9/J95gfzvtTy1clvENK7W8o89yNJMpK3N3EGa1d+8U7xisq/OA31CyR7jWQGhJ0pxe1n&#10;jR6PJyrfjpdXnaCymox6ABQAAAAAAABAaknrAj1eNn6HWKLybteadyV7vKRI2JnSix1sjP37+tyc&#10;+fHyqt/Gho0vDDtRShh8WpakgrBjfGP3nbx1UO9+utinJN865sDdfZ8ZpmMOHOT7zPc+XeLp+r37&#10;9/B0fUF+8s8RBfGeKR/SWx2KPe/ekzJ6dy3x/L35Q9ZavT83+fdNcSzPxzTeWRlWoP9AQXnVqHii&#10;cnLEuB/JmrMlJX8+R6tkBsjo9rhT/1FhRdWxar373AMAAAAAAAAIUFoW6CX7Xdgulqi+1DrOh19t&#10;75meX0fqMO1l9AeT7XwWT1RdVXLgha269CjJKylRCn0o7+U87PrGJi1YssrHNF8VhwN6d/J1ZthG&#10;7rOT8nL83Vp89sLlnq7ftWfymyBEHUdZ0eSfJ5q9YFnS127J4Qf0931m2I4o83/R8BwP75uc7FRb&#10;lOuyAl2SamqcWEXl0fFE1QzH6GnJJMKOlAF2tFb/ilVUvVpUVr1P2GEAAAAAAAAAZJa0K57jieoj&#10;GttEPzSy49mq3XftJJ3X0BT9NJ6ourbtyJr2YQcKQ1N26px/LkmdSpNfDD9v0Qo1Nrk+ppH232NH&#10;X+elgjZZUQ0d4G3F9w8tWrZGtXUNSV/fq0tx0tcO8Hj+udfyf3P23z3z3jdBfE2zP0/+4QVjjLqU&#10;xnxM4w0r0GViieoxsWn17xlr7pe0R9iBMo2x2sd17KuFieqb2UUHAAAAAAAAgF/SpkAvLbugY7yi&#10;6hHJPiTOVQ3U1w8mnBNtrJ8bq6ia2No+lHbd1CrQY22TP6I+iCJ0+KBevs9MBcN39/frstbq08+T&#10;f/3bFyW/3Xm/nt6effGyCnpzenYuUrcOcV9npoIBvTupsF3y35+b4/W1T6XdIYzUagv0wkTVwfFE&#10;1XQje5+Rdgk7T4YzVvZUZUc+iFVUHh12GAAAAAAAAADpLy0K9Hii+ogGJ+tdWf047CytTL6xqjTZ&#10;ziexisrTVVOTFu8XrxwntQr03DZZSV87d9EKH5N8ZVDfzOzEBvbx/7mcTz28/u3y2iR9bZf23srq&#10;uV/4+74Z1Dczn3lyjPG9sP70c2+vfTePf/Y+KyjZ78LMOfh+O8TLqgbFE1VTrPSkWHHeooxsR2PN&#10;/fFE9aTCERelzlYMAAAAAAAAANJOaheiZTU5hYnqm79edV4SdpxWrMRYc1N8WsP0wvLK/cIOEzTr&#10;mpTaut7LWdar1tX6mOSrrc4zcSWxJPXp5v+PmFVrk3/983KSf3Cic0ny2/671mrt+k1JX785vQN4&#10;bVNF727+Pm+zat1GT9d3aZ9avWFddnZmPnHzA6VlF3SMl1f/Q45mSCoPO0/rZo+3bmRWQaJ6r7CT&#10;AAAAAAAAAEhPKVugF464qHs8Uv+SlT017Cz4ht3dGvNSvLzyzpIDL8zcUsSk1gp0xzFJX7t+Y52P&#10;SaQdOhcp4qTsjw1POpcUeFrtvznra5N//dtkRZO+1su24htr6+Vam/T1m9O7awYX6D5/bes31nu6&#10;vjie71MSfzgmw49cKauJxsurxjU4WZ/I2FOUwr9XtTI7OLLTYhWVp4cdBAAAAAAAAED6SckPegtH&#10;VA+zbmSGrIaEnQX/w8iYnzU2RT+OJaou0pia7LAD+c1Ym1IFevL1ubcCd3OKCvJ8nZdKjDGK+3ye&#10;tZcHGLw8ONEmO/ny3e/3jJTZ75uiAn/fM02uq011DUlf7+XBiyA4xs3Yh60KEtV7xZ2G/8joakmt&#10;aqv6NNHGWHNTYaL6ZpXVpNY3BgAAAAAAAICUlnIfKBYmqsda1/5TUvIHAKMltDXSZfEV9SfY8vEn&#10;rJl62YywA/nFptAKdMfjam+/V6C39XAudzrw++vz8vobk3yBnh1N/kf7Oo8roDcnk983QXxt62rr&#10;lZPkbgg5Hh6eCIJrM28Feteh43LX5+VcJmvPVIo+iIhvWdlTCyP13c3BNT9Z+VTN2rDzAAAAAEAq&#10;KxpZ3a2psWkXGdPNWNNNMt2tVSdjbJ5k8iU3RzLfrCZolMw6ybqydo0xjmulL620yMh+IWMXuq4W&#10;u42au/6lS5eF+oUBANBMKfVJe7yi+lxr7VXytugWLaufMc5r8UTVxNVrlk/QjJuTXzqZOlKmQPda&#10;htXWNfqU5Ct5Pm9xnmryc/zdUGHjpuS/HRwPBXo0knynV1vnf4GeaqWun/J8fs9I0obaOpUmuRV7&#10;dlbE5zTeGGMzagV6QcX4PddZZ5Kx2jnsLNh+1mqUra9/se3ImlHrn61ZGnYeIBXFE1VnSfp9ELOt&#10;NaeumTrhwSBm+yE2Ynwv4zrTAxluzJ9WT55wdSCzt0M8UVUj6WwfR250omboymcnLPRxZouIJ6o+&#10;l+T7tkjW6OM1kycO9XuuF21H1rSPNDa8HcRsIz23esqEE/ycGa+oOk9W1X7O/C4nagam43u2qKx6&#10;H9exTwZ4i7+snjLRl5/7sYqqA2XNJD9mtRaO3DtXTbn0gpa8ZyxReb6ROaMl7+mjb0raDVZmvWQ/&#10;k9U8ycw11n66Wtnv6YUafz8AayW6Dh2XuyEnp9x1zDBH2sNa7eE22lIjR/rv6X5W335EZfW/H9t/&#10;/Q8aI/v1f//2HzdyjORkSfFE1ReSeUvGzpQ1MyPSf1ZMmbAowC+vRcVHjN/dupFAfm4b6R+rp0z4&#10;bRCzv1FYXjXaOrolyHu0Kq65bPXUCdeFHaM54omqRyUN8zrHyFStmjLhJh8itZjCiqorrHRc2Dky&#10;hSM7YuXkSz8IO4cfUqbViCWqLpK1l4WdA0nJknRJPFZyhMovOmH11MsD+Zf1lmKk9v6eAJ28+npv&#10;v//7XVzW1mfC8xFbtnGTv+Vxbk7yDxx4OYe8yXWTvjY32/+HJOo8vo9TWa2HhyS2xEsp39CY/J99&#10;IKzJjAK9rCYac+rPM1Z/kJRxR5e0ClaDIo31LxYnqkdk0oc0gF+sVY4xKgxitmNS++emNdGIkRvI&#10;126s9fesl2bf3+RaY/382gqbGnWTpNE+zmwpcUnJPaG4FcaqwO+ZXuXU1kcas9QxkOFGRX6PbHKd&#10;xyPGvcrvud+wTfYwSTcENT8o1ugIKZify5LkGte3ksexJsfKBvOey1BWJt7yN3UKZWyvFr+vb74p&#10;Zr8pa7/+/4wUV/1GJaretNLL1uqltSXZU3V/jf+rAzJEadkFHRtN9pGu0ej1suWSco39Tl8enM6S&#10;7SyrH0lWTZLiieq3rezj1trH1h7Q5k3V1KTYhxrbz20y2Y4J7GdhLKC5/+U6NtdY0yno+7QWxti0&#10;OuqvOFHdpUn2EEmeV+ZY2Z9LSqsCXdbEJcv73yeudTNmFWZKbD0ar6j8nZEoz9PfbtZEXo9XVJ2n&#10;mpqUeG8lw0olYWf4RqOHIlRKrS3J08H6Wn///aptbvKvv/VQoNc1JF9YB7EleRDnqqeKdRs3+T6z&#10;nYc/g00p9pCLVfpv4V5cVrlz3Kl/9evfU1K6BMLWGWnnJtmpJcOr+JciAEiSkT2kMFE9NuwcyBzr&#10;pv7pY8m+H9R8a/XjoGYHytggc89fO/myYHbeAMKRJ+kAI1U7Rk/HV9R/GU9U/bOwvPIQDT4tYz7E&#10;92TMmEhhedXoeKLq4QYna4E19gbzVVkW6sN+kh341Z+beT0+rW5xvLzqr0Xlv9013ExA69Moe5x8&#10;KM+/tldxWSU7NyIjhF5yxsurz5Y1gWwXiJZnpBxZXRWfVv9CPFHdI+w8zVZWE1WAT3m3tLZ5/nY9&#10;q9bV+jovlVhrtdrnr8/L6++6Hgp0Dyu+gyjQV63N3PfN6nX+FugRx/G0c8SmFFvtb6R0XoFu4uXV&#10;Zzc55i1Je4YdBr7p05ilp2PDxmfM3/UA0NKs7HVtR9a0DzsHMol5IMDhZfGympZf7etBwYEX97HS&#10;TkHNN7IPqEUWmwKhiUs6yRrzRCxWuiCeqKopGFXj+w4aaWFMTXasovL0+Io+c63R45IO11c7iaYg&#10;015Gv3ZN03vx8sqpsYrKo3kAAmgZRvZnfs5rdAzboSMjhFqgF1ZUHSdjrw0zAwIzXLIzCsqrRoUd&#10;pDnyI/XFSoEHS77LS5HazsMK6M2Z98VKT1uLp7IlK9b5voW7lzK6vrEp6Wu9POiQn5st4+H89c35&#10;dNEKX+elkjmfL/d1ntfXf8XqDT6m8UUn/e8BaSkvXlYTjyeq/i1j/6LQn8hHAHYz2c7jXYeO488W&#10;AJJTEm2oC+1sd2Qe4yrIAj3LROoPCnC+74zbdESQ85vk3B/kfCCVmK+OF7jEaaifX5iovLLVPEg7&#10;ZkwkVlF5SnxF/cfGmpskdQ87UrMYU2asuT8eK5kbL686OZ13OgVSXXzE+N0lM8DPmUY6ju9bZILQ&#10;3sRFiep9rdU/lIYfrGO7FTtGTxUmqi5Llx+Y2SaScispvBSpsXb+dgOb6hq0aOkaX2emitkL/S1C&#10;JSneNvnXf4OH7eSXrFiX9LWOMZ62EN+c2QuX+TovlXzqc4Ee9/g9+8XytT4l8U1225E1pWGHaI7i&#10;ssqdrVP/qqRDw86CQO27Pjd3kvg9FACSY8zP4uWVh4UdA5lh1QsT37PSh0HNd9NsG3djTXB5rRau&#10;nTLhzcDmA6mrnZU532Q7c+IVVedozBi/tipOOYUjfjsgvqLPq8aaf0jaIew8HnWV0a2xafXvFVZU&#10;/ijsMEBGcp3jA5jaI/5i3fAA5gItKpRSs+TACzu7svdL8n+vYKQaY6WLYtMaHkuHpzxd16Zc0ePl&#10;TONenYt9TPKVt2d/4fvMVPDup4t9n9mrS/Kvv5dzwz9fujrpayVvuTfnnQx9z1hrfX/f7OjxtV+w&#10;ZJVPSfwTra9Pm23cCyuqjm1yzHQj7RJ2FrSIo+OJyuqwQwBA2jLmxnTbGhupy8g8GNxsHawxNf6e&#10;bxaQr49H2DuwGxjdJ7ZvR+tWJKtr4yv6vllUUdkv7DC+GlOTHSuvnmDdphmS9go7jp+MtIu15rHC&#10;iqqnYyMv7hl2HiBjjBkTsTJjgxkeSDEPtKiWL9DH1GQ3NkUfUXqfi4pmMrKHmGxnerysalDYWbbK&#10;uiVhR/ihteuTP2O5Tzf/v5yXZs31fWYqmDbzU1/nGWM8laHLVq5P+tqPP/O24ru3z++b2QuXa3Hq&#10;rYz27IN5X2q5z1um79jV22v/4fwvfUriH2PUJewM21RWE40nqq62Vv+SlB92HLQk8/t0O24GAFJI&#10;ZxupnxB2CGQI2xjkNu6x2KrG/QOc75toQ/2PJAW2MtZxAz1vHkgjdvcma2bEK6rOCTuJH9oOryyN&#10;L697xhhbpZQ949w7azXKNLpvx8qr/5+9+w6Pour+AP49s5tCQrKbAkjvqIgiYENaCkUQxEJeQcX2&#10;UyyIggVIgroKSRBQUbGAIoIiShQRVBBIEVBQuiLSERABIckmISHZ7M79/YEoICXJzJ2ZTc7neXje&#10;V8h87yGk7Zy55w4xuxbGqoLI3OY9/j7qQn8kEur1c4VIyWbMIIY30J05nvEArjZ6XWYJzaDgB2dc&#10;omWfPlIUWG4HupbGY7MGUbAp+n6af7de30azFZR5ffjh5991zbwoKkzTGei7D+ZW+tpN27Xt+OYH&#10;L8pn+Qb9/05a3vdCAHsPWm8HukrC0g/MhcYn1XEqnmUARphdCzOFopCYFd0lqa7ZhTDGmD8igYcj&#10;4hN5PCPTzJ310iYBbJWVT6rPP8a4k9Rx83/kZqf8KDGfMb9CQDAEJjviEj9G72F+OyXVEZfU3h5A&#10;a0EUY3YtBgkjElOd8UmfhfdyRZpdDGP+zCek7hIPLyou4+MRmV8ztIEeEZvYB8BwI9dkllMDoJnO&#10;+MTnzC7kbISwXgP9dw0NsaAAOxrUduhYDbBt71/4bY/1drlqkbl2B44VQlTV+AAAIABJREFUV35k&#10;+tlobUJv2X2o0td6vF54fWqlr2/RUP9Pgy+Xb9Y902zzv/tF90wtu/9LNRz3IBOBLLsDPTL22csC&#10;VKwB0M3sWpiZqLbXLvg8dMYYqxxFCHoPMa5gswthVYCgefLC6RZY/Ht9g44jagDoLnGJdPD4dsb+&#10;g0CDnCU1F0d0H6XvDTQDhMcm9SJgJYBGZtdiOIHbFI9noyMuqb3ZpTDmj+r0fDqUgJtkrkEQlt1I&#10;yVh5GNZAj+ztChdEU2HxFyzMEARBLzjjkmagwxBLjRUSQG2zazjTph0HNF3fprn+m+rmZmzSPdNM&#10;ny7dqHvmZc20Tb/5cfNeTdfnaxj9f7nG2s9m6Y/bdR93bqY9f+ZizZb9uude1rTy7/vcwuM6VqIf&#10;AllyB3pkfGJHlXzZIDQ0uxZmAUTdHbHJD5pdBmOM+alWDip71uwimP8jm0/mePH6zu6jLX2k3LHg&#10;kJ4ApI06VUiky8pmzO8RxQjV/l3Nni7L3Rc8l/DYpF5EmA+ghtm1mIbQkIDlEfGJfc0uhTF/U+oN&#10;TABQU+oiAr1qxTwjZ0Q8YwYwrIEuSssmAWhg1HrML9zrDI/6JrK3K9zsQk4isl4DffEP2qbYdb6y&#10;qU6V/OuTJRtQWubVPdcMR91FWLRK/0mBXa5sVulrhRDYoHEM+14NI+BbNqqFi6L0/bQs8/rwydIN&#10;umaa6aNF6yCEvps3WjWqhTpRYZW+fuf+IzpWox9hwRHuzrjkW1RBGQD0P6+A+S0iMTGyZzI/UMEY&#10;Y5VAJEbyDjCmlXvZ+A0AdkpbQFWsPcZd9vj2jLTVEvMZqwJEW7u37JvoTiMr/8LcII7YpHiF8CUB&#10;PAEGCBWCvnDEJT1gdiGM+RdDdofby5TAgQasw5gUhjTQI+OSrxcQ/E2M/RdRd7XUk2WZJ5GE9Zop&#10;ew7mwqdWfhx313bNdazmhEM5BfhkSdVohr71+fcoKdV39LVNUXD9FZV/cKGwuBSqhn9zANi086Cm&#10;6zu1baLp+rN5Y+5KlHj8/8GLgqISTF+g/70nrZ+ra3/Tf0e8Tiw1wt0Zm/w4ID5DdX5Kn51LuOoV&#10;k80ugjHG/JSdQO9bbcIY8z8EfC4x3LoNdJdLAUQfeQuIz8Dj2xkrB9HBG2Sbb+Uz0R3dRzcjwlwA&#10;lq3RBHYC3nXGJz1hdiGM+YOouOT6ABl0nCGPcWf+S34D3eVSVIhXwaPb2bm1L1MCVkV1H3Op2YVY&#10;cYQ7AOTmF1f62kub1EbtCP2nsUyesxxlXp/uuUbKKzyO9+br3wi9slU9OGpW/iHgfYfcmmvIWLNd&#10;0/VadtCfy1+5hfh48Trdc402dd4qTSPyz0Xr+3zpTzt0qkRnwjI70MkZl+QCiddg4AQe5ndudcQn&#10;9TC7CMYY80+ircMZNcLsKph/U1WSN8Zd4EpHzzH6j2jTQcTKsusB1JGVTwIyx+MzVsVQXERJ2Gtm&#10;V3E2tWJcNUml+QAiza7FgvYKm7LA7CIY8wdeiLsA2Axarn1E92cvN2gtxnQl/Qayc0XpYADXyF6H&#10;+b0mPlVd7oxJMvVMMrLoON9fdlV+NzERoVNb/e8R/H4wF+/M+0H3XCOlzFiKwuJS3XO1NkJXbNyt&#10;uYZvf9iqacR4t/b6Ty4AgJQZy5BbUPkHQsx2OKcQb8xdoXuuovHz1KcKrP7ld/0K0hXVQoIr0NQS&#10;Ylx2Z2zihwCeN7UO5hcImHBiFxhjjLGKIkEvWuHBaOa/8rNT1gLQ/oLoHMirWvOcXCFukpZNOJjX&#10;LWiVtHzGqiBBeCgiPslyY4fLlLLXAeJG1H/tUuzUJX/JuD1mF8KYPyCIOw1dUPUZux5jOpF7c7DD&#10;kACoxDerWXlFQ0FWeFyyOQ9cJCTYYNEnOL9dvU3T9X27XKZTJadL+yAD+w9r3y1tho3bD+CDhWuk&#10;ZPfrqu39nZ6xSXMNXlXV1KhuUjcSl7eoq7mOM+UWFCNlxjLdc40yaspXUh666HxlU0Q5Qip9/cGj&#10;BTpWozty5pTp/8FUXgkJNieVfgAi/mGdlY/AlRHLy243uwzGGPNTQT5VfRs8gY5pQBDzpIXLbFRr&#10;ISCxLpEOl0vbGWGMVUNC4G1nXHJjs+s4ydl9TAwg7jW7DgvaoajemNwlKZY9144xK3F2H93O6Adx&#10;BHDX370XxvyK1Aa6wxF1LwiWHI/FLMupQCyJjEm+zuiFa+ZfFgXjRpdUyNxl2hqqfa6/VNNI8XM5&#10;XlqGEa/Oh6php7MZSkrLMHTC55rOlj+XFg2i0f7iBpW+3utTsWHbH7rUsmnHn5quv71HO13qONMH&#10;C39C9vpdUrJl+iL7F3y5fLOUbK3v6zVb9ulUiRwKqeaMcU9IsDlyWs7i5jmrKAHh4hd3jDFWad0c&#10;8YlDzC6C+S+fzHHjRN0cnUdHSMuvhKiYxEsEcLGsfCIlXVY2Y1WcExDvml0EADToOKIGVPVd8ANq&#10;Z9puA8XmZk/Q50YaY9WBqphxJnl9x9GWMSasy5gm8hroMS47CUqUls+qMoeqiMVGN9EDfaWWHN8O&#10;AO7CYk27iYMD7bi5m5wHyzLW7MDkOd9JyZZl1JSvsGXPYSnZg3ppa4Tu3H9Ep0qAT5Zs0HT9/7pf&#10;CbtN/28TqhAYkvIpDuVYetf0afb8mYvhr8yXkh0cFIC+nVtrypj5tZxpCnrxAfUNX7TDkABnbstP&#10;CbjD8LVZVdAqIqfV/8wugjHG/BUJmhAZM7LyT5Wyaq0gK+0nAHslxQcogbYbJGVXileh/rKyBehQ&#10;XucA/z57jTFz9YiITexjdhFFNWo8CaCF2XVYiQC22m3e2JzMlANm18KY30hIsAnQIDOWJpAZjXvG&#10;NJHWQHeQ51befc40cKiKWHZiPJExVLLVNmqtyli9Wdv9g9t7yDtePu2DDCzROGbeKDO++gmzvlkr&#10;JZuIcFtcW00ZX3//m07VAJ9n/QJVrfx0gFrOUMR0kPP67Ii7CPe++AlKSsuk5OupoKgEg5+fjYKi&#10;Ein5fTu3Rnho5SdElHl9+M7iO/oJZGwDvcOQAKcj+lMI3GbouqxKERBPm10DY4z5sXDVZn/H7CKY&#10;3xIQ4nN56aq0hnUlSauHeHw7Y5oJoleR4Ao0a/3oTiPDBDDCrPXP4biZiwvgt0C1LPbo0gnaRi8y&#10;Vs1E5jbvQRAXmbI4iQG1Ylw1TVmbsUqS1kAnYJisbFZthEJVF0bEJ3YxYjEhfJbdgQ4A781fren6&#10;69o0RqtGtXSq5nRen4p7Xpyjuckv2+JVWzHy9YXS8uOuaoHGF2mbBjjti1U6VQOoqoo9B3M1Zdxz&#10;49U6VfNfP27ei3tf/ARen3Xv53i8Ptzj+hi/7j4kbY27+1yl6fqtv/+lUyXykErGjXBPcAU6ndHp&#10;AG4xbE1WVbU340gZxhirMgRudMQn3252Gcw/KYq8Me6CqLeZzbBT1ezpqk3AtfJWIHnj8BmrPlo5&#10;j3ruMmvxsiD7owCijF9Z/ArgDQj8nwLqZAM1cKuBAe7MVHJnpob8/b/kjgoMClDL6iokLgOoGyDu&#10;F0AKAekAZIxW3+IlxB7JnijvRg1jVZRPmDK+/aRQr63Mag8xMnZedhmhzu6j20FFZxnZrNqpKQQt&#10;dHYfHeteNl7bPOoLUARqWfkk76x1O1FSWobgoIBKXU9EGDGoGx55Sc7r55LSMgwa8yHmpt6Nq1s3&#10;krKGFot++A33jZXbrH3yjhhN1x88WoC/8o7pU8zfPl26AUn3dq/09Td2uhSXNq2D3ySNvP929VY8&#10;lDoXbycmINBureOGj5eW4Z4X5kg9r/2qSxuiy5XNNGW8v/BHnaqRR5AwpoGekGBz5njmQOIuHla9&#10;qKQ+BkDbE2yMMVaNkRBTanZJzDy2Ik2/c4pYtZCbkbbaGZe0D4CMF5fhjpySmHxgiYTsCrF5PTdB&#10;0uYWATqUH7X9exnZRhHAIhJYanYdehM25Reza9DZewLYKSVZUDgpooEQaEnAlQBqSFnnQghPAZgB&#10;wNhbhzEuO1A23MBlDwB4V9iVWflLxu0p1xXpLs8R4BBO/AKA5af+cWTMyAaC7F0F4RYAfQCEaKhv&#10;s9ceGF+0xGX9nQR+Rii2TaSKp0xa/WkI1JUQ7AXRKAm5F+QTWGnGuudTK8ZVswwek++XicEAZptb&#10;w3+pCs0lga3GryycEHhWUvhmEM2QlH1ePrVGlTlaQ0oDHYLulZLLqisHVOXbsNgxXQqzxkmbEy5A&#10;lh7hDgA//PI74q5qWenrE7q3xcSPsrD7QI6OVf3LXXgc/Z9+Hx88Nwg9r7tYyhqVMWfJejw+6Qup&#10;zfNrLmuE669ooilj/neb9SnmFG+mf4/Ee+JBRJW6nojwxO1d8PB4eRsX5mX/giPuIsweexfCQoKk&#10;rVMR7sLjGDjmQ/woearCM3fFarrep6qY9c06naqRypAR7s6cFpMB3GrEWqx6EES3RXQfNTRv2Uv5&#10;ZtfCGGN+KtoeoLwM4G6zC2F+RwD4AsATUtJJ6Q8LNNAJuElathCfIz3dJyvfCCSwyp2V+qrZdbDz&#10;E4ryaf6yccukLxTjsjuptBMU3ApBdwNwSl/zX60j4hNvzMtI+8rANRFBpT0FyIhxywUAPe9WA95B&#10;tkvX8+tysyf8AeBjAB/X6fl0qMcbdJMg8SQEKjiOT/ziLUP8sUwXP5QnQcHScTsAvGLG2s64xHsB&#10;ktFA97kzUkz5O1lRmeIZACDUzBqEQI+ouOT6OZkplmqw/v09TP73sTNE9kxuqHqFrAb6Tv74107/&#10;p1xjXHYI4jFtTG+1bFAXRXdJkvHN9AQBOfPNdfTqx99put6mKHgsQe5wiOOlZbjj2Y/w0qxMqMLc&#10;Pf2lZV4kvvk1hk6YJ31M+Ki74zRdLwTwysfZutRyquISD3bsP6opY0B8WzSrL3da2IqNuxE/9G2p&#10;o9LLa+P2A4h79C3pzfM2zeuix7WtNGVs2vEnVNW6I/BPIkD6DnRnfNKLAD0mex1WvRAQLHy228yu&#10;gzHG/JsYHBGX3M/sKpj/IUXe+HES6A+gck8Z66ReP1cIgHh5K4h0edmMmSDb5XVnpX3nzkh7IiQ0&#10;sL6AeAaAtnPrKkAIGmLUWqcw4gG0FYrqvcydmTJZ7+b5mQ4vmVSUl5kyx52RerVQlB4QIrt8V9Im&#10;nxoUxxNtGNNCmDm+/STFC3WQ2UUwVl66N9AjFE8PAHX0zmUMhKbeACx2xrikPGFKEJY+Ax0AVm7a&#10;g7zC45oy7rihPRrWkfuQrk9VMX5mBgaM+gAHjpizaW/b3r9ww+PT8M68HyAkN/Kvbt1I02QAANix&#10;/wiOuot0quh0k+csv/AbnYdNUTBiUDedqjm3HfuOoMdj72DGVz+Z8vCF16diSvpK9Bo2FXv+lP8a&#10;fPQ9cZWeDHDSxA+zdKpGLiG5gR4Rl/iIxJFHrLojmHbeIWOMVRUCYkp0p5FhZtfB/Ete54AfAPwp&#10;Kb6+I3Z0e0nZ5VJcXNoT2kYZn89hd/ROy42PZUwvfy50Fednpk0qI7QGsNCgZXvJuid5NrViXDUF&#10;kbQpFX/7yJ1/NP7vXeKGyl82bpk7Ky2WiO4CcO7GOGGjj9T4wmyXtt0hjFVjUXHJ9QGSf3O3HAi4&#10;1+waGCsvCecs0S36ZzL2jyuEzbOoTs+ndR83IvzkwY+5S7UdBR8UYEfqozfqVM35Za3biWvunYzX&#10;Pl2OMq8xk+OKSzx4ftpidBkyBRu3y58GoxAhbaj29+frn2prcp/PnCXrcby0TFPGHTe0x1WtG+pU&#10;0bkdLy3Dk69+iRsen4Zfdh6Uvt5JP/26D7GPvIVn31kEjwEfq7EdWuDGTq01ZRQUlWDxKhOO56mc&#10;sMjernAZwc7Y5P4C9IaMbMb+1jUsPlHuGA7GGKv6GnmD7ClmF8H8jMulAmKerHiCTXZj6vwESTuH&#10;VBD8fnw7Y+VRlJF62J2Z2l8Q0gxYLhBKqWH3vUvJ0wkyz3wnfO6O2nEv1k3TdsNIo7yMlNk+EpeK&#10;E2Pez7RetQfGF2akyTmLkrFqwgtxFwCb2XWcQJc5Y0e1NbsKxspD7wY6CQhjOnOs2iKB60q9gXOQ&#10;kKDvF32CX9wcT5mRAVXVtju3b+fWhp1RXlzigWvat+hw9yuYOm8VSjQ2cs+l6LgHU+etQvu7X8Hr&#10;n64wrGF//03XosMlDTRlHC8tw+zF63Wq6Oy+WrlF0/UKESY9fhNsioTnrs5izZZ9iHn4TQwa8yE2&#10;bJP3IMQvOw/ivhfn4IYnpmHzLmMa9oF2G14apn2KaXrGJh2qMQ4dL9V9F7qz+5gYkPgUlnkRwKoo&#10;mx3KDWYXwRhjVcDQiO7Jcs+TYlWPgLQx7iBIa2Bf0In7GdLunxEkvt8Ysx6Rn5GaBNA4+UvRzfLX&#10;+HslohhZ2QLYGuALvNcqD9oUZqTl5Gem3ikERgL4+5w6Wic8aveCb12GjelnrKoiiDvNruE0ZLPC&#10;OHnGLkjXTogjJrkDDDjnlDEA/Zw5LSfqGSigWP4MdAAoLC7B8g27NOeMH9oXQYF2HSoqn/2H3Rj9&#10;5ldoe9fLeG7qImzZc1iX3DVb9uGp1xbgsoEvYfSbX+FwTqEuueVRyxmK5Pu6a875cNFaHao5v6df&#10;X6D5wYu2Levhvn7X6FTRhalCYPGqrYgf+jb6Pz0dc5asR9Fxj+bc/GMlmPn1GvR+Yhq6PjQF87/b&#10;LH3M/6mGD+qGlg21nRjhU1U8N3WxThUZw0tUX8+8yPjE1lDV+QCC9Mxl7KxUlc/uZYwx7RSo4j3E&#10;uILNLoT5D3e3oBUgSHrSVbR19BzTVE72+UXktrgegKx7EEfcvsAVkrIZsyx3ZspzkP/wSBe4XMbs&#10;LCARIylZKCSGHMl2HZOUX2n5WakT6cRDCllQA7rnrxyfZ3ZNjPk7Z/fR7QC63Ow6znAXYlzGNSYY&#10;qyR9P0htahyEtvNcGauAEY7Y5K35WSnTNCe5XAot91j+DPSTnnz1S6z76Clo+WxrWi8SIwfHYuz0&#10;pbrVVR5/5Rbijbkr8cbclWjRIBpd2zdHlyub4YoWddHoogjYbed+HeLx+vD7n7nYsO0PLN+wG8s3&#10;7MYff7kNrP50qY/eCGeYtmlaPlXFC+8u0amicys4VoJVv/yOTm213R8ac38PfPPDb/jTwLPthRD/&#10;/Hs/NXkBOl7eBF3aNUPHNo3RqnFtRFzg3yAnvxjb9v6FH37eg+UbduOnX/ehtMxrUPWna9kwGiMG&#10;ddWc8+3qbSgu0f4wgZGIhG4P2IX3ckWqZZ75ABx6ZTJ2PoIoDgABMO5pG8YYq4IEcLFTKUt2A8+a&#10;XQvzEy6XKuKTviDgURnxVCb6AXhdRvb5CJnj24HPke0y5wUPY+YSwqMOoUDqClBtSWtERGR7WucB&#10;myXln3DiPmU7GdECWOzOSLPsQzZ5mSkLYdy59oxVfapixd3edcLJE18AfGt2IYydj64NdBJKF76v&#10;yIxEJKY445N2uDNSs7TkhK0ojQDIb5562nMwF5u2/4krW2nrRw0f1A0rN+5B1rqdOlVWMTv/OIqd&#10;fxzF+wt+BHBitHXjepFw1AxGzeBAhNcMRsGxEhQWlyKv8Dj2HcqD16eaUuuZ7urdAQPitR/X8uXy&#10;zYY1Qoe/Oh8/zRgB0vDkhaNmMGY+Nwh9Rrxr2Jj8Ux0vLUPm2h3IXLvjn9+LcoSgQW0nwkKCEFoj&#10;CAICRcc9KCwqxf7DecgrPG54nWcTFGjHe2NuR3BQgKYcVQiMeGW+TlUZhwB9dqDHuOxKmWcugJa6&#10;5DFWPrWiYhIvzslO22p2IYwx5v/EaGf30fPcy8ZvMLsS5h/+HkcupYEOUvvDhAY6AInTbZR0edmM&#10;WVv+yvF5EXHJzwuIt6UtolBnSG6gO7NLGkFRpExbIxLaNyIxxvxDQoJN5NAgsmDPToEYDG6gM4vT&#10;c+QMAeJ6HfMYK48ACKSHx4xuoSUk0CdtdJo0D6Z+Cq1TpxUiTE36H+pEhelTlEYerw879h3B2i37&#10;kb1+FxYs/xXZ63dh3dY/sPtAjmWa55c0qY0JOpxh7fOpGP7ylzpUVD479x/Fj5t/15xzVeuGSLwn&#10;XntBOsnJL8amHX9i5aY9+Hb1VixZvQ3fb9qDn3f+aZnmOXDi2IQrWmjfhL30x234K89yk9YuSIB0&#10;2YHuJM9kANb5AGTVhldBF7NrYIyxKsIOobyPDkO0PVXIqg135I7lgPhLTjp1dXQeHSEn++wi4xNb&#10;A2glKf5ovmpfLimbMb+QF1QwQ4AOycoXpF4qK/ufNWyKrAfGSwN8QcskZTPGLCYip2VPgrjI7DrO&#10;iuiW6E4jrdGUYOwcdGugh8WOaQUgUq88xiogihRlQUT3UZUe5etTFFmjnaTZuf8o1mzZpzmnljMU&#10;7yXfDptizBFO/i4kOBAfPDcINTTuIgaA9IxNKCwu0aGq8huSlq7Led/DB3XFDR0v0aGi6uGWmMtx&#10;b9+rNeeoqsCjL32uQ0UmIGhuoDvjEu8DYage5TBWUQS6xuwaGGOsyhC40uGIesLsMpifSE/3kaAv&#10;JKXblSBbH0nZZyUEbpKVTYLHtzOGRW+UEtRP5C1AzeVln6AIoWmj0LkIINOKZ58zxuRQT+zytqoQ&#10;b7DtVrOLYOx8dOuYKSSu0CuLsYoi4FKh2j+Cy1W5j2mh+s3556e654WP4VO1N0M7t22KFx66QYeK&#10;qjaFCG+OvA0XN9b+vEWJx4sRrxo/hnv/YTcWrvhVcw4RYcozt6FlQ7/81DFU25b18PpTt+iS9eGi&#10;tcgtKNYly2hC4wh3Z2xiN4Cm6lUPY5Wg/dwOxhhj/yDQi1onibHqQ7Upn0kLF0LaeeRno5K888+l&#10;vp8Y8ydEC6RFC0j/3iWAKBm5JMRvMnIZY9ZTK8ZVk0DSHtrThSArN/gZ03OEu+Cbisxkoq9zeWlS&#10;pa5U/G+EOwAcyinEe1+u1iVr6IBOePx2nk57PimP9sHN3drokjV6ylco8ZizMeD/xn6KIh3OXY9y&#10;hGD+xPvRoLZTh6qqpiZ1IzE39W7UDNF+dFlhcSmenCztHoB0JCq/Az2i+6hGIPoMAI96ZWa6DAkJ&#10;NrOLYIyxKqSGoijvASCzC2HWlx+xLQvAERnZAuiN3sOknDV8ptD4pDokIGuqzdF8rz1bUjZjfqVm&#10;8fHVAMpkZAugoYzc09dQQqXkKjgsI5cxZj1limcAAClfS3QUG9kzWfrXVMYqS7cGOhH06Soxpgm5&#10;nPFJsRW+SvhnAx040YjNyS/SJcv1YC/c1buDLllVzTODY/HwrdfrkrV93xHM/HqNLlmV4VVVPP2a&#10;Po3YerUcSE+7BxFhNXTJq0qinaFIH38Pakfqc5zP45O+gKqqumSZpG6lpoR0GBIgVNscADzugJkt&#10;JNx9cTOzi2CMsSqmmyMu8QGzi2B+ID3dB+BLSek1w0vCYiRln8YuxE3QdTPLvwj0BY9vZ+yEP1a9&#10;ehzAXknxNSo9AbOcCEJK04uEnAeRGGNWZOnx7ScpwqveaXYRjJ2Lft/sheAbiswKbBCYE91jZAV3&#10;OpLfnYF+qgdT5uqSQ0R4dcTN6NPpUl3yqor7+l2DxHvidckSQuDO5z7SJUuLT5ZswPZ9+rxuuqRJ&#10;bXw8bjBCawTqklcVOMNq4LPx96JFA316vuu3/YH53/2iS5aJAkJXeCr8sFKEMzoFgD5PrzCmEfm8&#10;Tc2ugTHGqhoCTYqMGdnA7DqY9akC0saTE8GQMe4kc3w7iXRZ2Yz5qf2ScinyR9SUlH2CoBAZsURy&#10;chlj1nLiZ2uKkRDtBqDr7h4BHuPOrEvHp+WoiX5ZjGlSx+u1za7ImFUB/92BDgBZ63bix1/1ebDW&#10;blMwy3UH7u5zlS55/u6hWzvi5SduApE+kyU/XboRO/cf1SVLq4FJs6AKoUvWdW0aY+HLD6CW0+qT&#10;geSrExWGhS//H9q2rPTE8tOoqsBdz83WJctsAaRW6J0SEZfUWwg8LasexiqMiBvojDGmv3BVCXjb&#10;7CKY9RWIwAwAUl5MEdAfko8TqNPz6VAhoM+T2f+Vk+8LzJKUzZi/KpQVrBzzSL35IUhoP3fvbLmq&#10;f28gYoyVj0+x3wkJE28EMAfASp1jWztiR/NIXGZJunwShcUnRgHQZ0YtY3oginHmtny+3G8uhN+P&#10;Bv5f0iyUePQ53smmKJj85M0YdXecLnn+iIjw4kM3YPzQvro1z3PyizBs4jxdsvSw52AupszV72ee&#10;dhfXx5IpD6NZ/SjdMv1Nq0a1sGzKw2jTvK5umeNmLMXBowW65ZmJBNUv79tGxoxsIIBZ4HNRmYUo&#10;qsITlxhjTArR1xGXnGB2Fczisl1eEPQ5i+q/6jlikqXevC0tC+hFQLCkeB7fztgZBMguK/t4oL47&#10;MM9EQhyXFHyllFzGmKUQhJSx6AqJOQTSfeINkcK70Jkl6dJAt/tIv04B+w9FUXDnDe3x4Qt3YvHr&#10;Q/DlpPsx8fF+aNHQ73u+cgkkh8cm9SrX25L/P4FZcKwEA5M/hE4bikFEGH1PPMY90gc2RerRTpYT&#10;FGjHe8n/w7D/ddEt06cK9Bn+LrwWO8P6+WmLsXnXId3ymtSNxNevPoDLW1S/bwvXXNYIi14bgga1&#10;nbpl/rh5L179+Dvd8symqkr5dqDHuOwq2fnc8/No1agWXn/qFiyd8jBWv/8Evnn1QYx7uDdqR8id&#10;JFjdCaCO2TUwxlhVRRBv1eyS6NeTwZh8JHOMuyJ7jLtyk6xkmePtGfNXBOGQlV2jxFssKxsABJGc&#10;BjoQj97DgiRlM8YswNl9dDuALtc9WGB/Xpeg7+2q5zMAPp3DB6HDkAB9MxnTTpeumFAoUo8c9l8v&#10;DeuLQ4tewJRnbkPfzq1x7WWN0bVdczzQ/zqs+WAENs1+Gtde1sjsMq1KUQgzy3kTpko0ab5bvwvv&#10;zPtB18yhAzrhy0n346KocF1zrapFg2gsfeNh3Bp7ha65rmmLdTtzXG+9Hp+KouP6TQe7KCocS954&#10;GA/d2lG3TCsjIjx0a0csfOUBRIbrd5xYQVEJbn7mfd3yrICAcu3PM4WJAAAgAElEQVRAdyhlY0Ho&#10;LLsef9S62UX46YMR+HHGcAzucxWuurQhLm5cGx2vaIKhCZ2x7bNEfP3qA3CG8dF2Uij+P7GGMcYs&#10;LNpuVyaaXQSztrz8o8sA5MpJV+U10BMSbCBxo6T0vIJoHt/O2Fk0kRV8tN4eqQ10IpL0dQ6hDk/4&#10;zZKyGWNWoMrZzU0kPoXLpR7JnngIQqzQOb12RHh0T30zGdNOnwa68O/zo60oNDgQGz58CkNu7ogA&#10;+7n/mRpdFIFFrw3BE7frt1O2iqljD6R3L/A2BD8/A/1USW99jR06n7HdqW1TrJj2GOKvbqVrrtX0&#10;63IZlr35iO67p7PW7sSUdL2Ph9FPcYkHg8boN70AAIID7Rg/tC9mue6Ao6asKYXmCw8NxoznBmL8&#10;0L4ItNt0y1WFQP+n30eJp4pNYSRxwR3oEbGJnQjiGSPK8TcJ8W2xfOpjaHmBCTTXX9EUv34yEle0&#10;qNCR86wcBFB9z6hgjDEjkLin3FPEWPW0bloZBC2UE06XO7qPlnJcizOnVSfIenCf8AXSXVLOS2bM&#10;X/29mUbWC6KjSE/Xeffl6YTAflnZJMSLiHFJG2/PGDNRjMsuQINkRKugOSf/P0HRfYw7IHiMO7Mc&#10;feYyK6p+82oZACDrnaFoUq98G/uJCK4hN+Cu3lKP6/JfAv2dsUl3n+uPnTEuB4AqNSKk57Cpujfe&#10;op2hmJt2N577v54IDqpS7y44agbj9advkdLszS0oxv8SZ+qaKcOKjbvx1mf6N/lPPpRwTRWclNGt&#10;fXN8/94w9O/aRvfstBkZ2Lj9gO65ZhOg897AqBXjqimIZgHQ72mEKuLayxrhncQE2JTyHQkfEhyA&#10;b98YgmhnqOTKqhdFIMLsGhhjrKpTCFNrxbj4TBJ2TqSo8sa4qzY5Y9aFvN3tClQJN7EZ82+2QHTD&#10;iQ0zMuyTlPsPmyqvgQ6gVQR5+KF1xqqgCMXTgyAukhC9Mz8zdf3J/yjzqukAdG0+qET9nTEu7jMy&#10;S9Glga6oCp+doqPxQ2+84O6ys3ll+M0IDQ6UUFEVQHjdGZfc+Gx/5LOV+v3552dyFxajz/B34fPp&#10;e962QoQRd3TDqumPo+d1F+uabZabu7XBTx+MwODeV+meXVrmRfdH37bcuefnMuadRVi+YZfuuS0a&#10;RGPxa0Pw9qgBqFUFmnl1osLw9qgB+GLCfbqed37SNz/8hkmzq+YExguNcPeSZxIAKbt+/N0nKXdD&#10;oYrd/wkODEB62r1yCqqmBMA/8zLGmHyNyxTPOLOLYNaVFxm0BECenHQhp4FO1E9KLuDOjQzOlJTN&#10;mN9SVAyQGL9XYjYAoNQm9sjMF4RxztjEW2WuwRgznipvF/fsU//j2Iq0IwB0HeNOQLCwld6mZyZj&#10;Wukzwp3AXVudKIqC+2+6tlLXBtgVTH6Kj7E5BwcgPoTL9Z+Pebtadca3n2rDtj9wt+tjCD3ncv+t&#10;Sd1IfJpyNz568U40rOOfD4a1bloH30x+EDOeG4TaEfpvcPGpKvo9OR17Dso6tkqO/k+/j192HtQ9&#10;l4gwsGc7/PjBCNxz49UVbgRagd2m4JHbrseaD0ZgYM92IAl/h59+3Yc7n/1I91zrOPcId0d8Ug9B&#10;GGJkNf7ikduuhzOsRqWuvbJVPVzSuMo9J2Ye4gY6Y4wZZFhEbGIns4tgFnViXPnXktK7hsUn6npk&#10;S2Tss5cBaKln5r+Ix7czdoZaMc9cpBJJm/oA4GeJ2QCAoozUwwBkjqVTBNFsZ1zifRLXYIwZqFaM&#10;qyaBpDwIqJCYe+bvEYTuE3BIEI9xZ5aiUwNdrXYN9Gb1o/D2qAHY+NHT+P3LZ7Hri2SsnTkC44fe&#10;qGlc6m2xlyNAwzm6Pa6pGruCJeniXF72+Jm/KUipsp2Fb374DU+8Ml9a/o2dWmPtrCfx9qgBaNFA&#10;znFueru0aR28PWoAlk97DB0vbyJlDSEE7nj2I6zZIn2qlxRxj7yFA3/lS8mOCKuByU/ejHUfPol7&#10;+16t6eudUQLtNtzeox1WzxiO1EdvRFiInP7Z3oN56D38XSnZFhKN3sP+8w6M6D7KQSqmQ96IPb+m&#10;dULGEwO7VvrasJBgpDzSB2tnPYm9C57Fga+fx/bPEjF/4v3ocW01/JlD8EOjjDFmEEUleg8xLn3P&#10;V2JVhyBZY9xtdlBvPQOF4pXWyCMhb5w9Y/6qTLGPIkDa9w8isVZW9hnWyAw/8T6i953xSdPDe7nK&#10;d44oY8yyyhTPAAASRn/ShtyMtC3/Wa8Mn0HnMe4Aujp6jmmqcyZjlabTCHeyfgdEJ4F2O+ZPvB9r&#10;Zz6JgT3boXHdCDhqBiMyPATNG0TjoVuvx7b0RLw9qnKTgm64/hJN9TlqBkNR9DnavioSEGlhsWMu&#10;Pv33VP/o/FbSh9+sxcSP5I2DDrTbMLBnO6x6/wm8M3oAWjWy5ob+Dpc0wMdj78L37w7DwJ7tYJP4&#10;efLk5C+xZPU2afmyeVUV1943GbkFxdLWaFI3Eq+OuBlrZo7Aff2uQVCAXdpalVUjKACP3HY9Ns5+&#10;Gu+MHoDm9XXdiHKaI3nHcN39k6H6ybh/Dch5PLTumb8pVNsUEBqaUZA/aFxX27Hb7S9pUKnrnnug&#10;F3bPT8ajAzqhef0ohIcGIyQ4ELUiaqJb++aYm3o3Nnz4lOb6/Iz1vlgxxlgVRcAlTipLNLsOZk3u&#10;4ILFAApkZAsBfRveQs5uMADuvOigZZKyGfNLzthRbQF6TOISoswW9JPE/H+QgCHrQOB+pcyzKyI2&#10;KbFeP1eIIWsyxiSQM75dCDHnbL//9xj373Rejsjru1PnTMYqjTutFeAMC8GWuSPRrX1znG9yr6Kc&#10;GFW8ZuYI2CvYpKsbGa6xSqCxn47UNgIBwTb43sEpuxwVqpoj3E+VOmMZZn0t9wFZu03B7T3a4ccZ&#10;w5H19qN46NaOiHKY+3N3RFgN3Nv3aix6bQiWvfkIel9/qZSx26d6cfoSfPCV1IeEDVFU4kHnB9/A&#10;seOlUtdpfFEEXhneH9s+O/HgUUz75tL/jc5HIcK1bRojbeiN2PzJSKQ+eiPqRmv/unw+7sLjuO7+&#10;11Di0fuhTWtSFNtpY9wj4pL7AbjLpHL8QlCgtp5tRCXGv38x4T6MGNQVdtv5f45pUi8Saz4Ygesl&#10;TfRgjDFmWesNWYXE6Ijuz15uyFrMvyx6o1QAX0lKv0Gv6Qeh8Ul1BHC1Hln/IehLHt/O2L8ie7vC&#10;iWyfQupDr7T+2BLXX/Ly/yUEFhmxzt+cgpBaXOQ5EhGXNDciLrkfOgwJMHB9xpgGUXHJ9QHqJiFa&#10;kFDPOapdkP5j3AG6GzyhklkE76KpgBXTHkOUo/xTMFo0iMbXkx9Er8enlvuawEDtm/lDQ/l4zvMi&#10;inHGJd7rzkybAQBCUJUd4X6qJ175AofzCvHMXbHS17qyVX1c2ao+XA/egG9Xb8WC5b9i5cbd+Cvv&#10;mPS1G9R2olv75ri5WxvEXtVC6k7zUwkh8MzrCzF9wY+GrGeEg0cL0PaOSVg9YzhqaTiaojwcNYMx&#10;sGc7DOzZDrsP5CA9YxMy1uzAhm1/wOuTuys70G5Dh0sbosc1rZDQvS0a1DbuIaRDOYW49v7JKDhW&#10;YtiaZvMB9U/+/3r9XCHFxzyv8Y/F50ca30G2CzTBz/TGM7cipkOLcr99gN2GeRPuwxV3TDTk6zxj&#10;jDELEOIFEL0MoPzfMConUKi+6UhI6Ij0dJ/ktZifIdBngLhDQnTNCMUTmwftzSu7Sv1BQsqLUhln&#10;jzLmt2JcwWqpZz4A2edMGdbUdmenbnTGJe0F0NioNQGECCABEAlOR3Qh4pLWE8QalZS15BPbAhC4&#10;80i2i1/0MWYxXoi7CNB/SrTA9+7s8b+f649VX9DnNsUzBfr2GVuGxyVfXZCZYswUDsbOgxvo5eR6&#10;sBca1HZU+LprLmuEhPi2SM/YJKEqVnk0qWZP19fHlrj+EkCt6tK7SZ2xDPsPu/Hakzcbsss3ONCO&#10;/l3boH/XNhBCYNveI/hu/S6s3LQbv+4+hH2H3PBpGFkdYLehSd0IXNGyHrpc2Qxd2zVH03rGH9uk&#10;qgL3jf0EC5ZvNnxt2XILitHm9gn4fvoww865b1Y/CqPujsOou+NwrLgUP/z8O5Zv2IUft+zDjn1H&#10;kK+x2RwZHoKWjWqhY5vG6NKuGa5r0xghwcYfa/zbnsPoOmQKvFV/bPtpiMQ/O9CLizwvgsBnG1lI&#10;i4bRuLNXhwpfFxRoxyzXHbjhiWkSqmKMMWY1QqHjRMqDUNVMyN8hcrUzt9UTbuAVyeswP+NWAxY5&#10;FU8hgDDdw0+McdfeKCOdx8H/y50XXFj1x7crIjqq+5hLzS6jokqEmluUkXrY7Dqqi5pdEmvZFc8X&#10;ADrJXosUZa7sNc4wH8ATBq95UhiAbgLUjYQAFKAMHjjjkw5CYAcE7SBSd6qEnaSqO4ICfDsPL5lU&#10;ZFKtjFVrBHGnjB/JScEn5/vzwmzXUWdcUhaAHnquq0AdDBh0jAVj58EN9HJ68ObrKn3t8w/04ga6&#10;9UTay0pfAXAXoeqPcD/Vh9+sRY67CLNeuMOw3dkAQES4pEltXNKkNh66tSMAoLTMiz0HcrF93xHs&#10;PZSL3PxiFB4vRdFxD4qOe1BYVAJnWA2E1ghCaI1AhNYIRLQjFM3qR6FFw2g0vigCAXb9H66rCE+Z&#10;D32ffA9rtuwztQ6ZPF4vrr3vNSyYdD86tTW211kzJAg9r7sYPa/79yHyI+4i7Nh3BDv2H8HBowUo&#10;Ou7BseOlyD9WgqKSExMMawYHIrxmMMJDgxFaIxD1oh1o2TAaLRrWMv1oAQBY+9t+9HjsHbPLMAWp&#10;VA8AIro/e7lQfY+bXQ873avD+5/3mJrzubZNY0SGhyC3oFjfohhjjFmSe9m4bGd80gwI3C99MSHG&#10;hseMXlCQPX6n9LWY/8h2lVBs4jeC6Ha9o4WCmwA8AkBUNqNWjKumB544/ao6BWEBFr0h97wtKxD0&#10;uE+ofveaIQBiCoBhZtdRHThjE2+CQu9AoK4By63JWzb2FwPW+YdCYpoq6HFYaZzxifd1XZDoKkAg&#10;AYBsKPXa4IxL+hPADgjaKUjsgKCddhttycn7ayfWTSszuXLGqiRHXFJ7ADKOPPJ5gM8u9EYCIp1A&#10;ujbQAboDCa6n+KgaZjZuoJdDh0saaNqdWK+2A2EhwSgsrj4jev0C0Z0RsUlzBKFW5V8S+6dvfvgN&#10;fZ+cjvkT7tN8tq4WQQH2f5rq/ij/WAliH34Tew7mml2KdKqqou+T7+GjF+/EjZ1am1pLLWcoajlD&#10;cf0VTUyto7LmfLsej0743OwyTCOg1ofLpajLPVMJ4DPVLOaqSxtqun5oQieMnb5Up2oYY4xZHZHv&#10;SSFsvXDKES2ShChE7wKIg4aGJqt6VAWfkYDuDXQI1NU6PtRDZb0I0OUs9TORoAve0GasKnPEjYkj&#10;qEkA4o36riAAw8dt5WakbXHGJWUCiDd67UqqB6AeSHQjACABnyrgdESXIS5phwB+JsJqxUc/5tYK&#10;WM/NMca0I4jBUnafgzKKMlIuOE1FJcyzCbwJfe/xRTqPlvV2A1/qmMlYhRm3/dSPxV/TStP1BOC6&#10;y408roaVlyC8DvHvOOHqZPUvv6NVQho27zpodil+afOug2h9+0vVonl+qruem43HJn4u/Vzyqsjr&#10;UzFs0rxq3Tz/W/2I5aUPEdDR7ELY6RRFQXCQttc77S9uoFM1jDHG/EHespfyCfSIIYsRxTjiE+Xv&#10;dmd+JTQk6BsAUkYGE8RNmq6XN769ME8N4CcWWbUS2dsV7ohNinfEJadFxCVtJagZMLapfCA/qPBD&#10;A9f7BwEvm7GuzgIAtCZgIAQmq4pY5cjx5EfEJX/rjEseHhafqO3mO2PVVYzLLqAMlBEtIOaU5+0K&#10;M9JyiJCpewGKGKx7JmMVxDvQy6F+dMXPPj9Ts/pROlTCJGhmpSlIRis4VoIuQ6bgxYduwGMJXSo9&#10;trc6UYVA2owMTJqdZXYpppm9eD1W/bIXi19/CLWcoWaX4xcO5RSi57B3sP+w2+xSzKfQxUIg1ewy&#10;2H81rKP9551o/prAGGPVTl5mykJnXNI8ALfKXosEvRwVl7w4JzPlgOy1mH/4c6Gr2BmXtAjAAL2z&#10;CegPYEylLk5IsCFH9Na3on98iWwXjzhklkGq+pIzNlHO7gKiSAGqp5Z6Ljpxz0qYM4aEMNGsYxPy&#10;MlMXOeOSlkLnM4bNRkCwgOgJoKdN0KvOuKQtApgVqJbNPJI98ZDZ9THmDyIUTw8BXCQhuhRq4Pzy&#10;vrF6Yox7L10rEOgXFp8YVZiRlqNrLmMVwA30cgiwa9+oHxhg7jnNjJ3Pc1MXI3vdLsweeyeCA3mi&#10;8rnkHyvBTU9Nx887/zS7FNPtPpCDSxLGY+bzg9C3s7kj3a3uq5VbMPj52WaXYR3GnE3HKiHArv1n&#10;FUXhJ7EYY6w6ClDLhpYpAbEAIiQv5fBBvA1A085gVrUIos9ICN0b6ADahPcY07Jg6bgdFb3QmXdx&#10;F0CNllATIES6lFzGKq+9zB0ZZP7JHTvdgYXvmFqB8D0Dsq1H1Z4m25qA8WVKwFhnXPInRGJSXkbq&#10;z2YXxZiVqRCDSc7mwG/c2a7y7wIqFfMQSG8BqPw5yP8VqJx4QHKqjpmMVUhV/qbLGKuAzLU7cOn/&#10;JuCnX/eZXYrlCACLV21Fq9vSuHl+ClVVMfj52Xj0pc9xvLTM7HIs51hxKe52zebmOWOMMcaqvCPZ&#10;Ew8JEs8YtFw/R2zybQatxfxAaEjAQkga46541b6VulBVZT3kUegWQUskZTPGzkIVeMys3ecnubNe&#10;2iRAE8yswUABgBgsBDY645K+CO8xpqXZBTFmRdGdRoYRSMpxMQJUrvHtJ+WvHJ8nBOk+xp0E8Rh3&#10;ZipuoDPG/uEuLEavx6fi1pEzkJNfbHY5lnAk7xh6DZuKQWM+hMfrNbscAECg3Y5Au3UGiMxZsh6N&#10;+r6ImV+vgRCmPxluOiEEvlq5BU37j8PCFVvMLocxxhhjzBD5GWnvAzDmXGbClPBerkhD1mKW9+dC&#10;VzGAb6WEV/4c88o13i9EiAU8vp0xAwmaXpCVKufrSwXl5x95DsAas+swEAG4WfGpmyPikyY06Dii&#10;htkFMWYl3iD7bQBCJEQXhoYGfF3RiwhSJuR0CotPbCUhl7Fy4QY6Y+w/stbtRItbUzDxoyz4VNXs&#10;ckxR5lWR+sEytBqQhjVbrLMrv1WjWtgydxS2f56IK1vVN7ucf3hVFcNfmY/OQ6bg94Nyjj7zB78f&#10;zMV197+Gwc/Phreafu4wxhhjrNoSUNUhkLQT+FQEcZFSVjZJ9jrMfxDoM0nRncNiXBUaxR4Rk9QG&#10;gJwdkwpk/T0ZY/+1y+4pG2F2Ef9YN61MQBkE4IjZpRgsUAg8c6xG8BpnTNKVZhfDmHUIWbuzv/z7&#10;4cSKEYHzAHj0LsYm6A69MxkrL26gM8bOKXXGMrS9YxLWbd1vdimGEUIgY80ONL8lBRM/zDK7nNM8&#10;ctv1WDX9CUQ5QuCoGYzMtx5B4r3dzS7rNFt2H0K7u17G6De/RtFx3X9msqz8YyUYNmke2t31Mrbv&#10;q26vZRljjDHGTnBnj/9dQLiMWU3c54gb3dOYtZjV2dWAhQCOS4i22cjTp0JXKJXetX4hx2oWl1hi&#10;Jyxj1UAhKbZbjn4/odDsQk6Vnzlul1CpD4BjZtdiPLoMClY74xJ5pDOr9qLikusD1E1GNglRofHt&#10;J7mzXW4BWqZ3PQDuAeQc9M7YhXADnTF2XgeO5KP70HfQ6YHX8fPOg2aXI40QAis37sZlAydgwOgP&#10;UFhsnal4iqIgPe0epD56IxTl358XiAgjB8dixbTHEBocaGKF/zV13g9o0PcFvDQrE8UlVbeRXlhc&#10;imffWYQm/cfio0XrzC6HMcYYY8x0+V2DXhHAKiPWIijTasW4ahqxFrO2I9muYyDIORu8gmPcBeQ0&#10;0AXEwj9WvSrjIQHG2Om8JDAob9nYX8wu5Gzys1PWKqQmQM5DQ1YXBNBMZ2zSs2YXwpiZVKiDAdgk&#10;ROfmRQdVugkuaYx7k8i45I4Schm7IG6gM8bKZcuew+j20BS0GTgBX63cAlWtGmdde30qlv20HW3v&#10;nIR+T03HwaMFZpd0mlaNamH7Z4nofs25j3tp07wutn+ehG7tmxtYWfmMn5mB+je+gKdfW4AjeVXn&#10;Aekjecfw1GsL0Kjfi5iSvtLschhjjDHGrMPlUhXF9hCAMgNWa1ymeF40YB3mBwjSxpv3QowruDxv&#10;GN1jZD0AV8kogqDIuCnNGDudjwTuyctKrfD5v0bKzRi/WAXFAOIvs2sxAYHwYkRsUqLZhTBmFgG6&#10;U0YuCaQj3VX5nVBq4HwApfpVdIJP3rh6xs6LG+iMsQo5cCQfg5+fjaa3jMP0BT8i/5h1dmpXxJG8&#10;Y3jl42w07PsCEhJnYv9ht9kl/cdDt/47sv1CQoID8MWE+zHx8X4GVFZx0xf8iFYD0pAw+gOs3/YH&#10;VOF/D2D4VIEfN+/FjcPfRasBaXh/wY9ml8QYY4wxZkl5y8b+IoAJBi33RGRc8vUGrcUszFbi/VIA&#10;Ml6ghkZQaVx53tDnC7gJcsaMFoWEBvD4dsbk8hBocF5W6sdmF1IeBZkpPwnYrgew3uxazCAIKY74&#10;xIfMroMxozniktoDaCMjW6By49tPcme73AAt1auekwi4Hb2HBemdy9iFcAOdMVYpBcdK8PRrC9Ck&#10;/1jc/Mz7WL5hF0o9XrPLOq+i4x4s+uE3xD7yFloNSMPY6UtRYsGaT45sHz/09JHtF0IEPND/Omz4&#10;6ClEO0MlVlh5y9bsQPyjb6NR3xfxysfZ2H/YDSu30oUQ2H0gB6kfLEO93i7c8MQ0/PDL72aXxRhj&#10;jDFmeflBhWMBbDFgKcUHMZ1vqrGj308oJED3m7YAAIXKNZZdhbhJxvICWPjnQlexjGzGGADALaD0&#10;zstM0dQ8Mlp+5rhd7qjAjgQxCYBqdj0GIxL0pjMuuavZhTBmJJK3G/tPd/RO7WM2hZQx7hGOkvC+&#10;EnIZOy9uoDPGNPtu/S70f/p9XNT7edyePAvfrt6KvEJrHMV0JO8Y5mX/jN7D30WDvi/gjmc/wsbt&#10;B8wu65xOjGwffd6R7RfSpG4kfv1kFG7qKuVhRF0UlXgwdvpSXHHHRDS7OQUvz87G1r1/wesz//Ve&#10;mdeHzbsOIuX9ZWh80zh0uPsVTPwwCx6v9R62YIwxxhizrEVvlCoq/R8MuKFPwCXO0rDRstdhfoDE&#10;5zJihUB/uFznvYdWK8ZVE0CsjPUhSNZ4esaqPQH8ppDolJ85LtPsWiol3eXJy0x7Rgj1GgA/mF2O&#10;wWyAmB0WnxhldiGMGSLGZRdQBkrJFuITpKf7tMYowYHzZUwEIoXHuDPj2c0ugDFWtSxZvQ1LVm8D&#10;AEQ7QzGwRzv0vPZitG52ESLCalRoR3VF+VQVOe4ibNpxEItXb0X6sk0oLPafEfMP3Xo9Uh/po8v7&#10;KDDAhpnPD8JXK7dg8POzdahOHndhMca9vxTj3j+xWaTLlc1wW9wV6Hh5EzS6yIngwACp6x8vLcPv&#10;f+bi+5/3YO6yTVizZZ/U9RhjjDHGqovc7JTVztikt0EYasBySRExSZ/nZaduNmAtZlW+oC+heDwA&#10;AnVOrhP+XenVBcA5z3Hy2EpvIEHlOiu9goqDA0oX50sIZqyaUwG8GXb8+Kg/Vr1qjV0gGuRnjV8H&#10;oLMzNmkwCMkAKr8zw780sAt6G8D/zC6EMdkiFE8PAVwkI1tVxCd65OQuchU445KWANB3Ko9An7AY&#10;V3RhtuuorrmMnQc30Blj0hx1F2FK+kpMSf93+ssljWuj13UXo02LumhSNxJ1o8IRFhqE4EA77HYb&#10;FDp381hVBcq8PpR4vMg/dhwHjxZg94EcbNzxJ75dvRV7D+YZ8dfSnaIomPn8IPTt3Fr37L6dW2PL&#10;p6PQe/g0v3n/rNi4Gys27v7nv0OCAxF7VQt0uqIpWjaMRsM6TkQ7Q1EjKACBAXbYFAXn+rAR4sSD&#10;FaVlXhSXlOFo3jHsO5yH7fuOYMXGPfhu3S7eWc4YY4wxJlFQgGdUaVlgHxCaSl4qUCiYjoSE6/XY&#10;PcP8kzvb5XbEJS8jiD56Z9OJMe7nbKCTKN+Y9wqvC3x1eMmkIhnZjFVf4hcSeCQvK+17t9ml6Eu4&#10;s1JnweX6yPGdZwARngJwjdlFySaABGf3MTHuZeOyza6FMZlUiMEEKZvTdhVkjF+rVxgR0oXQuYEO&#10;BNhtntsBvKlzLmPnxA10xpihtu79C1v3/nXBtwsOtKNOVBgOHM6HVzV/rLcsrRrVwjeTH0SUQ96Z&#10;5XWjw7F25pN4+rUFmPn1GmnryFJc4sHXK7fg65UXPkKzdkRNqELgqJvvLzHGGGOMWcHhJZOKIuKS&#10;hgrgGwOWu8aZ02qYG5hswFrMogjqZwDp30AX6A8g6ax/mJBgQw56670mAKgk5SxRxqqrP4SgsfnR&#10;O6ZX6YetXC41H5gLYG5ETFIbQeI+KDQIAnXNLk0aoU7EiYcFhNmlMCZDdKeRYV7IeVgPoDnQ8XPH&#10;VuL90htkPw6ghl6ZAACBweAGOjMQn4HOGLOkEo8Xew/mVenm+ZBbOmLV9CekNs9PstsUTH7yZnz1&#10;ygOwK1X3S/9fece4ec4YY4wxZjF5mamLBPCxMauJFEfcmObGrMUsSQ36AoBHQnLrsPjEs45Edua2&#10;7ApAxhm8xcG2skUSchmrbtZD4B53/tFm+Vkp06p08/wMedmpm91ZaU+5uwQ2UEHXAjQOoHUAqtb7&#10;QOAqR1zyALPLYEwWb5D9NgAhMrIVoegyvv2ko99PKATwrZ6ZACCAa6NiEi/RO5exc6m6XRTGGLMo&#10;RVHw4Qt34qXH+ko9E/5sOrVtiu3zktC6mZTjchhjjDHGGDsrlcTjgLjwKCrtQgjqu4Cc+ZbM+tzZ&#10;LjcRsmRk20D9zvoHJ3an646Ar3l8O2OaFCqgTu7M1A7urGnIDlgAACAASURBVNRZWDetzOyCTONy&#10;qQWZKT+5M1OedWemXGUv9UYIqL0g6EUACwH8bnKFmhHEY2bXwJg8YrCk4J9zs8b+qncoCUiZoONT&#10;lDtl5DJ2NtxAZ4wxA7VoGI3tn42Wct55eUWE1cCKqY9hxB3dTKuBMcYYY4xVL4UZaTlEypMGLRfr&#10;jEu816C1mAWpAp9JCT7XeZ76n/MJQOLfg7HqI0xAOMwuwoqOfj+hMD9z/BJ3Vsrz7szUm9yZqU2V&#10;oECHolJHIgwG8AKEmC0IqwEcMbvecuoa0f3Zy80ugjG9RcUl1wdIyo1cgpgjI9fm8S4EcFz/ZDEY&#10;Lhf3NZkh+Ax0xhgzyJBbOiL10RthM3jX+dkoCuG5/+uJW2MuR6/Hp6G4RMaEQ8YYY4wxxv6Vl5Ey&#10;2xmX9D9ATrPxdPRqVFzykpzMlAPy12JWo5L4wibobeh/36tTWIwrujDbdfTkb0R0f/Zyofqa6rwO&#10;ABQHisBvJOT6DUF4i1TfNLPrqCi7XfhLs7FaEKCxABaDz8a+oNxFrgIAq//+dZqI7qMcqmprDoEW&#10;CtBcgJqDRAsAzQHUh0UmvwjhfQDAE2bXwZieVKiDAbJJiBaq3faphFwc/X5CoTMuaTGAW3SObuxc&#10;XtbZDSzXOZex/+AGOmOMSaYoCmY+P8jUXefn0qZ5XWz5dBRufuZ9bNzO9xYZY4wxxphcpPiGCdUW&#10;CyBM8lIOH8RkAAmS12EWVJiRluOMS8oC0EPnaJvNVnojgJknf0Oo3v5S+kaERUeyXcf0D/YfpOKQ&#10;O+ulTWbXwfyd6OCMTbzFnZU2z+xK/FnespfyAaz/+9fpYlzBETZPKwBXCIErAdEOoGsBhBpcJiCo&#10;P7iBzqoYAZIytlwAq/OXjNsjIxsACJQuIPRuoOPvcfbcQGfScQOdMcYkalw3AhlvPoooR4jZpZyT&#10;o2YwMt96BCkzluHl2dlml8MYY4wxxqqwvGUv7YuIT0oUAlMMWG6AMzbxVgPWYRYkSHxOgvRuoJ9s&#10;zvzTQAdRfxn7WgVIytmhjOmOMFYI+qXSlxMaQoiX9Szpv4vgRbhc8+FyqVLXqa6yXSV5wM848esj&#10;AGjQcUSNY8HBPUB0iwAGEhBsUDWNI7o/e3nesrGV/phkzEoccUntAbSRkU2AlPHtJwXaSxeUegOL&#10;oP/DNP9r0HHE43+selXCiHjG/sUNdMYYk8hT5kNkuHWb5ycREa5oUdfsMhhjjDHGWDWQ1yXwbedy&#10;zyAAnaQvptAUCARIX4dZjuoL+tymeKZA/3tfver1c4X8udBVHN1jZD2vDx10zocASgJKyqr1+Hbm&#10;PwQpy/Mzxi3TkuGMS7oZQBedSjoLuixiRdmgPGC2vDXYqf5ubC0AsCAqLnmMl0QSCQyBAf0IVfX1&#10;AcANdFYlEMRgSSckqHab93MZwScdXjKpyBmftBgCt+kcHV4YEnITACnj5xk7STG7AMYYq8oOHi3A&#10;r7sPml3GBQkh8MzrC80ugzHGGGOMVQcul+oTyv8JoET6WgJ1AQRKX4dZzolzyoWM8Z4hx4tL4wDA&#10;57P1h4S72gR8c/T7CYV65zJmVQLqOOlrCOFChyH8QJUJcjJTDuRnpA4FKF6ADslej4DrZK/BmCFi&#10;XHYBZaCUbCEyjy6d8KeU7FOXkTRR58SDBYzJxQ10JtVFUWF4YcgNSE+7B4tfH4JZrjtwb9+rYVf4&#10;Q49VH6Pe+MrsEi7opy378FdetT5ej1VDdkXB4D5XYW7qPVg+9TEse/NhvP/sQHRu29Ts0hhjjLEq&#10;rzBr3DaCSDG7Dla1EfCZjFxxYoz7ifHtEhD+n707j4+yOvs//j33zCQhkGTCJosbikqp1AW34paE&#10;RVFRK1L37urTWqu1gjLBdqwQUNta92qtPk/VX6vUWgWlKFkUl7aKttXaKq4VFWTJJCzCJHOf3x9o&#10;iwqSZObMPcvn/XrxUsl9X9c3yGS77nOOcZIbyFVtTXMekfSk4zbDq6r6f9VxD3yGRNOsx0NhHSTp&#10;daeNbOZ3BgGCUO0lxxvZQW6qG6fbt3+kd3lknqT1GS9sddSAmqmO/myAzZhiwok9dx6gJ287X/+8&#10;91J975TDNe6gPXXw53fRpMM/r2u+f6KWL7xcN19yMoN0FIWnXnhTy1fn9uKBi1l9jiLT8J1j9e6C&#10;uK77wZc0/uA9NWr4YI0esZO+VDNK8372Lb12f71OPHJU0DEBAChoCb90jmSeDzoHClfSmN9LSmW+&#10;sj2+etwlVdaqJuOVpY2mNPJQpusCuc5YzXbeQ7pME88vdd0H27bmkVlvp4ydKMndD8qMdupz+PQB&#10;zuoDWeK7W2Wd9EtK/uCo9se8Oy++wUgujqUJd4QipzioC/wH00tk3JfH7aunfnWBRg7b9gNAIc/T&#10;qRP20z/umaaB1X2ymA4Ixs/ubgk6wja9tmyVXnw197eZBzKhrCSsP99xob49eYwi4dA2r+tbWa47&#10;fniqfvb9E7OYDgCAItMS7/RN6lw5GXAC0vrGhhWSnsh8ZTPQ+qEfScr4IM5If1yzIN6e6bpArmtt&#10;bnhI0jOO2+wc3VRxjuMe2I61jbNfkdWPXPaIlGiEy/qAa/0PnVZh5GanGxktaF8YX+Ok9lb4jrZx&#10;lzVs4w6nGKAjo8aM2lW/uPRkhbyuHQE2sG+FnvrVBSoJhx0nA4L1ywf+pPUbk0HH2Kof/+rRoCMA&#10;WdN407e1585dfxD968cdqBnfGO8wEQDkAGOtq9JWfk5/oR+xcpfP4Z9rIWlvnPOMpJ8HnQOFy+F2&#10;6Oe7KGoM27ejiBnbkIUulw2oibOaJ2DlfUpukez7zhr4ZidntYEs6CwNnSyp3EVtm6Xt2z/Su3fk&#10;IUkOzg61o6trYntnvi6wWU7/MAP5xfM83TvnqzKma8Pzj/SrKtftPzxFZ/7wbkfJgNzwm4XP6Vsn&#10;HBJ0jI9Z3bZeDz7+YtAxgKyYelbtZ+6Osi0XnX6k7lzwrN56r9VBKgAInrFeUsbNrNdKZU4KZ0hn&#10;p+1tHD1WbuVtdFO58JT3LvnhhvXJEyQNDzoLCk/YT/6uw4v8XNK2tx/qYekM15OkTaYkwvlaKFqJ&#10;xtkPROtif5f0BYdtBiS95HmSrnTYA9vx7rz4hujY6TfK6nIX9X3P7uiiLpBFZ7oqbKy9NVoXu9lV&#10;/U/asD4pSb2cFPd0pqRLndRG0WMFOjKm/utj1buspEf3HjPmc4pWOHmgCsgZl/1igVK+H3SMj7n2&#10;nsVBRwCy5sJTj+jRfcYY3TRtcobTAEAOMb6zMyiNNTm9wsuE3eWzvotVFoXp3XnxDfK8syWxah8Z&#10;t7Ll6uWSngo6R5cYtm9H0bPWapbrJka6JFoTj7rug8/m+1roqraRhrqqDbjWr65+qGSOdNiiUlJ1&#10;ln9l+kFGSZKVztSUKU5qAwzQkTFfHrdfj+81xug7J4/JYBog92xMdqr52VeDjvEfG5OdunHuk0HH&#10;ALLi8H13U3kPH/KSpANH7pzBNACQW6w8d4Nek+M/vPRTzrb39IycPZhQiBKLZrbI6I6gc6BAGd0X&#10;dISuMBLbt6PotR1Z8jtJrrfKq5aXvNBxD2xHuy1dIjn6esl6FU7qAlngyz9LjgbOBWho1eq9XD5s&#10;gCLGAB0ZM6hfel+XHLnf7hlKAuSui37+QM4sq7n7j0vk59iKeMCVYw8bmdb9kXBIQwdUZSgNAOSW&#10;kEm5W4Eu5fQTSEbGXT6HK/sLlTGpiyS9E3QOFJ6QNb+TlOvf/GySSbF9OxCP+8aYOVno9IM+h08f&#10;kIU+2JaWeKd19LCElXWzXTSQBVbmjKAz5BOz+YEDIOMYoCNjwqH0/joNqO6doSRA7np7RUIvvb48&#10;6BhK+VY/uuWPQccAsmbHgekPv0fu1v3z0wEgH3T6ptVVbSt93lXtjLB2lLPavpz9uRaq1kVXtllr&#10;Lgg6BwrP6qZZ70j6U9A5tuOR1kVXtgUdAsgFrX1f+a2kVxy36RMJexc77oHtMNIqJ3WNo/OWAceq&#10;6mL7S9o76Bx5ZsqAmnhOHx2G/MQAHRnheen/VYqE2ZUExaH+5oeDjqBFf3lZ6zcmg44BZE1pJJx2&#10;jd5pbAEPALnM2tLXHJYf0f/QaTm7haaVOchV7aRncufsnjzS1jzrPkm/DzoHCpDN9e3R7dygEwA5&#10;Y+7clGSdr0K3xp6/+axhBGi1i6LWim/gkZeMLKupu693Z6jjhKBDoPAwQAeALHvsude0Yk1wO3pa&#10;K/3g5w8G1h8AAOSWtS3xVZLWOCrvpUrDhzmqnZbqcZfsLKNhjsq3rW9sWOGodsGL+B3nSazgR2Z5&#10;tnOulDMnan1S0ibt/KBDALkk0bb6Llm94bhNr5TsJY574DMYIyerO4y03kVdwKmaeNjKOzXoGPmJ&#10;Bw+QeQzQASAA1/zm8cB6/3XpO3pnJTsDAgCA/7LG3TapvtFxrmqnxQ8f77C6621nC9rKlquXW2On&#10;Bp0DhWVNy1XLjPSXoHNsnXmk7Yk5PDQCbGnJrR1WWTkL/dyqCTNcPVCH7fCtdbNTkVG7k7qAQ9Ve&#10;cryR5fzAHrBW49lRBJnGAB0AAnDL75/ShoC2UL/kehY2AACAjzO+edlZbavJmhLPuW00rexp7opb&#10;BuhpamucfbukR4POgcLiy+bmNu7Gz81cQMDa2lfeIektx21KTKcfc9wD22R2dVLWipUjyDs+q6jT&#10;4aWMZfU+MooBOgAE5LeP/jXrPf+9vFXPvPTvrPcFAAC5zXr+0w7L71C1OrfOpIvWxPaVNMZVfSPv&#10;KVe1i4iV758jtmBFBhnf/k65t417hx8unRd0CCAnLbm1wxhdnYVOX6+onbFXFvpgS1OmhIw00lF1&#10;BujIK30nxiuNTE59z5R3rOEBBGQUA3QACMhlv1iglO9ntefM21nEAwAAPs16oSaX9Y1Ur3g8d77/&#10;9FTvtLz1nf55FotEy5w3rWw86BwoHImWOW9KejboHFuyMo+2L4yvCToHkKtaS9beJukdx21CIaUu&#10;c9wj4wbUTM3rrZ77rhl+kKQqF7WN1VIXdQFX/E2bJksqDzpHfrP7VI+NfSHoFCgcufMDDAAoMhs2&#10;JvXYc69lrV9i7Qea2/i3rPUDAAD5o/3RmUslLXPXwe5Ttbhjirv6XVdZV3+QpMnOGhi9t7pltrMt&#10;8YtNW79Xr5HJrYEn8puV7gs6w5aM7NygMwA5bcH1m2T1U+d9jDktWnvJPs77ZEjV2Nj4Di/yWrQu&#10;Fg86S0+lHK4WtUr9w1VtwA1WT2eEZRt8ZA4DdAAI0EU/fyBrvW7+PTuJAgCAz2KanVaXvabyqHhf&#10;lz22a+L5pZ782yQZVy2sVbNyb4vo/DV3bspI35TUEXQUFIiwd69y5zXa4UdKHgw6BJDrErbkZhm9&#10;57iNJxP6oeMeGVE1NjbeWD2gzatVf1Q1NnajpkwJBZ2rO3qPje1gpDMdlU/12Zh8xVFtIOP61dUP&#10;lXRE0DkKgZU5Pd8+HiJ3MUAHgAC99V6r/vXmCud9kh0p/eyuFud9AABAHrP+79zW12CvI/lLORxe&#10;b090U8XVkhnlsoexNqdWtxaC1saGv1vpqqBzoDC0PTLzDUnPB51Dkqy0iO3bgS5oiW+0sj/PQqcv&#10;fbhTTc7aYnje66PfM1bfqV6zx0P9x08bEmC0bon45kpJFS5qW+mVZU9f84GL2oALvvyzJDH0zYwh&#10;Vat3Hxt0CBQGBugAELDYTQ877zG36W/qzPJ56wAAIL8k2lcvkLTScZuTqmrrZzrusVXVtfXfkXS+&#10;4zarE/1L5zvuUZTaStdeIemloHOgMBgrtw8MdVGu5ADyQVmo40a5/zrFGKvLHffosa0Nzz9irY7q&#10;TIVfrB5bf0YA0bolWjf9LBn7VVf1jbGPuqoNuGBlcv51m0+MPLZxR0YwQAeAgDUveVUrW9c5q+9b&#10;q9hNDzmrDwAACsSSWztk7G9ctzHGxqrrYnNc99lSdW39d6yx1ztvZPVbzY0nnfcpRguu3+T55puS&#10;eCoUafND/j1BZ5DUkfJs9s70AvLcikd+sl6y17nuY4w9Olo7/UjXfbrrs4bnW6i21t4VrYs90Hfs&#10;9JHZytYd0dr6EyRzm8senuwCl/WBTKqqi+0vae+gcxSYk/ofOs3JDhcoLgzQASAHXHfPYme1H3/u&#10;NbWv2+isPgAAKCDG/m822ljpkujY2P/tMOHi3k4bTTy/NDp2+rXW2BuVhe9/fc//P9c9itmalll/&#10;ska/CDoH8l/bojmvS+ZvQWYwRk1rG2evDjIDkG+80tLrJLW672QC2S1nW7o4PN/S8b41L0TrYndW&#10;1lw63GW2bjBVtbGpMvY+SSUO+2xYkyprcVgfyCgjy2rpzCvvLAudFHQI5D8G6ACQA26Y+4Q2bupw&#10;UvsH1z7opC4AACg8iUVznpe1i7LSzOorGztLnomOm1HjonzfmvpDopsqn5Y133NR/1OsbWlvnPNM&#10;VnoVscjGzktl9XbQOVAI/EC3T/dl5wbZH8hHaxbE22WN+x1ljA6rGhsb77xPF/RgeP4RT9KZnuf9&#10;M1oXezA6dvqJGn1OxEHE7aqqi+0frYstNkZXyfE5z8baeWqJs4oE+aEmHrbyTg06RkGyhgcTkDYG&#10;6ACQI+5dlPkFEP94fblef4dFDQAAoOuMpx9nrZf0Ofl+c7Qudn/fsdO/mImaVbWXjq6ui93je/Yp&#10;ye6XiZpdEgrl7JmphWTVk1etNUbnBp0D+S9ldG+A7TtTSfGkM9ATNnKNpITrNkZq2PyP4KQxPN9S&#10;WNIkWXN/tKrfsmjd9Ourx04/bkBNvE+GYm5dTTxcXRs7Njo2Nt9Iz0o61Gm/D1nj3ZSNPkAmVJtN&#10;E4zsoKBzFKjavhPqdwo6BPJbOOgAAIDNYjc9pDMnjpbnZe77s/qbH85YLQAAUBxaG2cvjtbFmiXV&#10;ZrHtib41J0bHxv5qfN1rrRYkBix9QXPnprZ755Qpoeo1e3zet5pojE6W1QE2C4E/4fHEopkt2W9b&#10;nFqbGhZU1cX+n5FODzoL8tfaxtmvROumvyCZUdnubWSa1i1uWJntvvnGGnNIdGzsgqBzZJr19WJb&#10;c0Nj0DnyVaIlnqgaG7vZWE132sjqgGjt9EmJ5tmBPOySoeH5J5iBkr5rrb7b4SU7onWxp430tIxe&#10;tCm9mBhQ8pLmxpM9qbzjF7/fa21Z6Ujjmb1lvbFS8mgrDVBWvyizLySaGh7PZkcgHb7Rmc6e0rF2&#10;kQ2FrnRVPmN8/yIjTXRQ2Ut12tMl5f6fAXIWA3QAyBHrNya1+K+v68j9d89IvfdWteux517LSC0A&#10;AFBcPJkZvuxiZXvXMqt9rdG+MmqIrt5jra2LvWisfd145l3ra601ShrZiLFehTV2iKTdtFqjrFRh&#10;Nt8fBGuMnRFI5yLmG/u9kNW4D4cBQA+Z+yRlfYDuB7x9fL4wssfI6pigc2SaMbpNEgP0NPiyPw3J&#10;nC/J7Spqo5mKx+crHved9vkEN8PzT4lIOsJKR8hK8qTo6mSn6mLLJb0rabmk9420eVtDqzbfyPc2&#10;zxMqZBW1sn1kTKWkkeukYUbyNn8tFtAXZDLXBdIY6IG+E+OV/qbkCa7qW5lfti2amZ2judIQrZ1e&#10;KWNcDNBlpK+IATrSwAAdAHLI93/2Bz131w8yUuvKXzdlpA4AACg+a5pmPVVdG/ulDXar7AojfVHG&#10;fNFaSeajfVSNrAnmB7Pb8KvWxtmLgw5RbNY2zl5dPbb+ImvtXUFnQf4K+faelGfiWW6bSoVLH8hy&#10;T6CgrG2cvTpaF7tFUmZ+gLJNZlTV4o4pbdI9bvv8V5aG59sSlrTjh78kbTEK//DrsC3/O+Ad7j/G&#10;Sv9s80v+N+gcQFf5mzZNlky5o/IbyiLJh9ocFc+khC19OGqS7ZIqHZQfWVUX27+tqeE5B7VRBDgD&#10;HQByyBvvrdHLb72fdp21Gzbp/x56JgOJAABAsTJlJdMkvRN0jhy3wib9aUGHKFatjbPuljhHGj23&#10;umX2vyS9lNWm1javeySe/jd9QJHrMLpa0gbXfYy1V6gmnpVFaAEPz/Oatfq+WuKdQecAus6c5aqy&#10;lX1gxSM/We+qfka1xDdaydkZpEbW2Z8zCh8DdADIMbGb0v+a4fYH/5yBJAAAoJitWRBvl7XfCzpH&#10;LrNW32t7Yk5r0DmKmfFS50taG3QO5DFrsrqdupU3N5v9gEK1vrFhhYy9LQut9oh6yTNdN2F4ngaj&#10;h9qbGxYGHQPoqn519UMlHeGqvrFe1nbNyARjrcuvjU7X6HMiDuujgDFAB4Ac0/TsUq1K9Pwhwc6U&#10;r4Y7OE4NAACkL9E8+/eSrg86Ry6yRje1NTfcG3SOYte66Mp/G5lY0DmQv0zIy+YAPZWKRP6QxX5A&#10;QQsnzRwrbcxCq7imxEtcFWd4npaVYa/znKBDAN3hyz9LUshR+faEjeTVAyUJW/qwpHY31c3A6sp+&#10;493URqFjgA4AOeiGe3t+jOaDi19UspNdqwAAQGYk/JKLJD0WdI5cYqWn2/qWfD/oHNis9YjITbJ6&#10;IugcyE+ti654wUr/zE43+xjbtwOZs2pxw3uS7shCq12qV2/6povCQybFy2XNr8XwvCesZ/yvrHr0&#10;qneDDgJ0h5U5w11xc79a4tl4sChzHG/j7ht32+WjsDFAB4AcdO09i7Ux2dHt+6y1uuT6+Q4SAQCA&#10;otUS74z4HaeK89A3M3ovEuo8WXPjyaCj4EPxuJ+S960srUJEATIy92WnD9u3A5kWCpvZkpx/TrbG&#10;XDZkUrw803XfnRffIF+TJK3OdO1CZ2WuXNM4549B5wC6o6outr+kvV3VN8bm1fbtH3G8jfuJ0Zp4&#10;1GF9FCgG6ACQo37X9Pdu3/OnF95Ka/t3AACArVnZcvXylLF1Mnov6CwBW2VSmsBKp9yztnnmy0Z2&#10;VtA5kKdsZza2cfdDHfaBLPQBisqaR2a9LWvudN7IavCGDclvuyjd1jLrWeOFaiXx9UVXGf26rWkW&#10;R7gg7xhZl6uhW1v7leTluZ4fbuO+1kVtI5XZ0KbJLmqjsDFAB4AcFbvxYfm+7dY9F18/z1EaAABQ&#10;7NY2zn4llLJ1klYEnSUgCWv9o1tbGl4MOgi2LuGXzpHM80HnQP5JNF/5NyO97LjNYx9uNw0gw2wo&#10;1SDJ/Vl2Vpf2P3RahYvSrYuueCEc6jxQ0nMu6heYeYlUyTclde+HZkDQauJhK+9UV+WN0dy83SVr&#10;8zbuD7kqbyzbuKP7GKADQI5au2GjnvzbG12+/pV/r9RLry93mAgAABS71S2z/yVfR0taGXSWLFtt&#10;rT+urXnOkqCD4DO0xDt9kzpXUiroKMg/vtHvXdY3cro1KVDU2hbNeV1G/y8Lrfp3loYucFV81aNX&#10;vRve1FkjidUR22L0QMIv+bJa4u4fmAAyrNpsmmBkB7mq71svL7dv/4jjbdyPqJowY5jD+ihADNAB&#10;IIddfN2DXb72R7dy7BMAAHAv0dLwV8/v3L+IVvouTVnvUIbn+aG9cc4zsvbaoHMgD1m53MbdD3WY&#10;PzisDxQ9P+Vfoaw8QGUurjwq3tdV9VVPXrU20dRwgowulNThqk9eMva6RN+lk9US3xh0FKAnfONu&#10;FbSVWd7W7+XHXNXPBpfbuEsyXqd/uqPaKFAM0AEgh73y75Va+vaq7V63snWd/vj0v7KQCAAAQFrT&#10;ctWyiB85QkYFfZ6vMVoov+Sgtc0zXW/tjAwq71N6maTXgs6B/NLW1PCc3P29Wcz27YBb7S1zXrVS&#10;NnZ6qDLJjh847mETjQ3XGmtrxeczSeqQNRckGmdfoLlz2WUGeanvxHilkY53Vd/Izs3714fjbdyt&#10;9FVXtVGYGKCjIOy31476/ZVf11sPXqZVj16h1Ytm6r0Fl+vpX31P3zz+4KDjAWmJd2Fl+TW/yesH&#10;DIH/OHPiaP3p9gv0/sIfq7VxllobZ2nlI1foz3dcqG/w8RwAcsrKlvi6RN+lk42x9ZLy86y9beuQ&#10;1Q9b+y49NtESTwQdBt3z7rz4BhmdLc5GRTcZa+5zUtdkZagHFL2QsVdI8l33McZe0HtsbAfXfVqb&#10;Zz9ZGk7uI6sblYX3K0e9ZKVDEs2zrgs6CJAOf9OmyZLKXdU31ub19u0fcbyN+x6VdfUHOayPAsMA&#10;HXkt7Hma99Nvqummb6v2gOGq7F2mkOfJM0ZlJWGN2HUH/eSC47X0vphG7ubseBHAqYef+qdWt23Y&#10;5ts3bOzQzfc9lcVEQOYNHVClF38zTddffJL22mWgIuHQf94WDnnac+cB+ukFx+uley7RTjtEA0wK&#10;APiYuXNTrY2zG4yv0ZKeCzpOZth/WOt/MdHccEXer+IoYonGhmYZ3RF0DuSXlJdysY27H/I673dQ&#10;F8AnrGmc/ZKMsvF66x2xuiQLfbTikZ+sTzQ3fNc3/iFG+nM2euaIlKRr+3zwwQEf7hAC5Dl327fL&#10;6u3WI0ufdlY/ixxv4y5Pvrv/Dyg4DNCRt8pKwnrht9N02L67bffa/tHeevyW81Q7engWkgGZd/N9&#10;T27zbXcueDaLSYDMG75Tfz1350UaOrBqu9cO7l+pZ399kUYOc/6wPwCgG1pbGl5M9Cv5oqx+KGld&#10;0Hl6aL2keKJ03WjOOy8MxqQukvRO0DmQP9ob5zwj6fUMl31i1aNXvZvhmgC2xU9doSzsQGKlb/et&#10;mbaj6z4faW+c80zrESVjjDFnSlqarb4BedQY7Z9oarhw2dPXfBB0GCBd/erqh0o6wlkDo3sVjxfG&#10;LhUt8Y3G2ofdNTCnaUq8xF19FBIG6Mhbf7zuXA3qV9Hl60Oep9/O+ooGVvdxmApw46d3t2hjsvNT&#10;v5/yff34tkcCSARkRtjztOiGb6skEu7yPSXhkP543bkqCXf9HgBAFsyNJxPNDVek/JJhRrpS0qag&#10;I3VRpzG6NdyhPRJNDZdrwfX5khvb0broyjZrzQVB50B+MbK/z2w9w/btQBYlmq/8m6R5rvsYqSzl&#10;hetd9/mYeNxvbZx1d8IvGSnp65L9R1b7O2eeN9YexVqLfgAAIABJREFUm2hqmNDa2PD3oNMAmeJv&#10;XvUc2u6FPa1v/ILYvv0jvjyXXzv1i67adLTD+iggDNCRlyYdPlL77DGk2/eVREK6/bJTHSQC3PtD&#10;ywuf+r2Ff3pZGzYW2pGjKCZXXXC8qvqUdfu+ivJS/eSCSQ4SAQDStbYlvqq1qeFSP+SNMka3Str2&#10;WTTB2iDptpSxn29tbDh31eKG94IOhMxra551n6SMDkRR2FJWmdzG3Q+FOvj7B2SZlS5XFlahG+mb&#10;VXUzdnfd51Na4p2Jpob/TTTNHmXlH6XNDwx8etVFfvAlPSjPq000zdq/tXm2w5WnQDCszBkOy7/e&#10;3jinoLYnrdi44WG53NXMONxOHwWFATry0o/O7vlDQmO+sKvKy9ilA/ln2vXz5fv//f7PWmnadc4f&#10;qgacOmXcvj2+d8q4fTKYBACQae2Pzlza2thwrk36O1rZqbJ6I+hMH3rLGnuJHynZKdHUcPbaxtmv&#10;BB0IbkX8jvMktQadA/mhvXn2XyS9lZFiVk+xfTuQfW1NDc9ZaxZmoVXEWHtZFvpsi21rmvNIoqnh&#10;+A6jHWV1kaTHJHUEmKlLjPSypMt9398r0dRwQmLRzJagMwEuVNVeOlrS3q7qW2t+qyw8MJRNy56+&#10;5gNj7UMOWxxfMXZ6P4f1USAYoCMvDRvSt8f3GmP0teMOzGAaIDvWbtiop1948z///dzLb+udlW3B&#10;BQLStPfwwSovi/T4/rKSiPbbK2tHzgEAeqjtiTmtbU2zf5JobtjNs6G9JV1upX9lOcabMvY663nj&#10;E37J8LbG2Ve1L4yvyXIGBGRly9XLrTQt6BzIG1YZ27WA7duBoISsLs9KI2PP7Dduxuey0uszrG9s&#10;WJFobrgm0dRQ45WW9Je1k43ML2X1dtDZPpSS0bNWZo48f//WpoYRiaaGeHvLnFeDDga4ZIzndLWz&#10;59mC2r79I463cS/xfG+yw/ooEBweiryzy+BqecakVWO/vYZmKA2QXRdf+6Cevn3zMY6XXD8/4DRA&#10;eg4euXPaNb44ahc9//KyDKQBAGTDmuYr/iHpH5Li1TWxvWXMEdboEMkeImmPDLZ6TdLTxuhPMqHH&#10;Wxdd8emzcAqcNfYDOVp1bYyX8yvbPqmtqeFXVXWxk4x0SKZqWqP2TNXKlI29SlLhzuQKJ8Vt8azi&#10;94yd61vztTTLWM8W/vbtvrEbjZWbv3OFK+tPwhvZjXL1OSGVysnPCWtaZv0pWlc/X7KHuu6V8v2L&#10;JJ3tuk9XrVkQb9fmB4F+L0lVdTN2Nza1j4z5gqRRkvaRtJuk9H7A+tlWyNoXZMzfjMxj8jofb110&#10;ZcGuAvFCNinfOPlYaJV7X29klNVqGft+5gubjZmv2U3xuGcfTx5lXO2EZPRaa2PD353UDljvPpEF&#10;G9Yn35XUy0V949njJd3qonZXebYj5Svk4O++JJmEm7rFhQE68s6ug3u++vwjA6J9MpAEyL5/vfW+&#10;Xlu2SiHP05J/MTREfhvcvzLtGkMyUAMAEIzWloYXJb0o6SZJqqiJ9w+HO0bYlN1NRsNkzTAZO0RW&#10;vWRML8lWafMualYyCVn7gYw+kNF7snpDVq8bz77RkdS/1i2evTLI9y0XJJoa4pLiAcfIJbatqeGY&#10;oEO4tu6R+PuSBgWdI9+taZz9tKT0f/hQBNoaGx4Vf+dyXqK54QpJVwSdI9sSTbMmBZ0hF7Q1zXxN&#10;mx8u/M9DPf0PnVaRioR38T1/iLHeIOvZQcZqsJUZZKztL0kypkoynpXtbaQtzsM0ayV1yvpr5Zk2&#10;Wfu2pBWSWWat3k5FSl748PNR0UgsmvO8+FjYI4nm2bVBZ3AmHvfbpMB3qMhH786Lb5BU0KsgPzzm&#10;Z4egc2DbGKAj74S89E8eSHcFOxCky29bqEg4FHQMIG1eJj6eZ6AGACA3rG2Jr5L0xIe/AAAA4Miq&#10;J69aq80PMr4YdBYAAHIRA3QAyDPzFr8UdAQAAAAAAAAAAICCxLItAAAAAAAAAAAAAADEAB0AAAAA&#10;AAAAAAAAAEkM0AEAAAAAAAAAAAAAkMQAHQAAAAAAAAAAAAAASQzQAQAAAAAAAAAAAACQxAAdAAAA&#10;AAAAAAAAAABJDNABAAAAAAAAAAAAAJDEAB0AAAAAAAAAAAAAAEkM0AEAAAAAAAAAAAAAkMQAHQAA&#10;AAAAAAAAAAAASQzQAQAAAAAAAAAAAACQxAAdAAAAAAAAAAAAAABJDNABAAAAAAAAAAAAAJDEAB0A&#10;AAAAAAAAAAAAAEkM0AEAAAAAAAAAAAAAkMQAHQAAAAAAAAAAAAAASQzQAQAAAAAAAAAAAACQxAAd&#10;AAAAAAAAAAAAAABJDNABAAAAAAAAAAAAAJDEAB0AAAAAAAAAAAAAAEkM0AEAAAAAAAAAAAAAkMQA&#10;HQAAAAAAAAAAAAAASQzQAQAAAAAAAAAAAACQxAAdAAAAAAAAAAAAAABJDNABAAAAAAAAAAAAAJDE&#10;AB0AAAAAAAAAAAAAAEkM0AEAAAAAAAAAAAAAkMQAHQAAAAAAAAAAAAAASQzQAQAAAAAAAAAAAACQ&#10;xAAdAAAAAAAAAAAAAABJDNABAAAAAAAAAAAAAJDEAB0AAAAAAAAAAAAAAEkM0AEAAAAAAAAAAAAA&#10;kCSFgw4AoGdG7DJQI3fbQZ0pq5feWK5X317lrNe+ew7VnjsP0LoNm/T8K+/ovVXtznoB+WDPnQdo&#10;5LBB8jzpxdeW65V/r3TW6wvDh2jErgO1fmNSf1/6rt5ekXDWCwAAAAAAAACAYscAHcgj0Ypy/eLS&#10;yarZf7hKSz7+8v1gU4ce/fPL+s6V92n9xmTavYYN7qtbYlO03147Khz6+GYV7es36rePPq/pNz4s&#10;3/fT7gXkg4ryMt186WSNPXAPlZVEPva2jclONT27VP8z+3dau2Fj2r122iGqW6dP0QEjd/7U62/d&#10;hk2a2/R3Tbv2QXXy+gMAAAAAAAAAIKPYwh3IEyfVjtLS+6brqENGfGp4Lkm9SiM6/oi99foDMzT+&#10;4L3S6jXtK3VacudFOnArwztJquxdpnNO/KLe+EO9Rg7bIa1eQD44Zszn9Nr9MR176MhPDc8lqawk&#10;/OE19Tr2sJFp9brw1CP0t7sv1iGjdt3q669Peam+ftyBeuPBGfrC8CFp9QIAAAAAAAAAAB/HAB3I&#10;A18et69um3HqVodpn1QSDumeWWfp6C+O6FGvmf8zUdO/OlbGmO1eW9m7TI/d8l3tufOAHvUC8sGk&#10;w0fqrh+fqUg4tN1rI2FPd8bP0IlHjupRrxnfGK8fnX1Ul15/fXqVqvGmb2vkboN61AsAAAAAAAAA&#10;AHwaA3Qgxw3qV6GbLpms7Y/T/ssYo1/HT1dln7Ju9ao7YA+dN+Wwbt0TDnn643XnduseIF/0rSzX&#10;7Zedpi7Ms//DGOmX9V9W38rybvUaM2pXXXRGTbfuCYc8Lfj52fI8Pp0DAAAAAAAAAJAJ/MQdyHG/&#10;mnGKQj0YjkXCId1y6ZRu3XPD1JO63UeSqit6Kfb1cT26F8hlt0yf0qWdHz4pHPJ0W/0p3brn5ktP&#10;7taDMh+p7F2mH31rQg/uBAAAAAAAAAAAn8QAHchhnufp4L136fH9dQfs0eVrdxvaT4P7V/a411eP&#10;OaDH9wK56sj9d+/xvYfvt1uXrx06oEo7D6ruca8zjt6/x/cCAAAAAAAAAID/YoAO5LCjD9mrR6vP&#10;P1ISCWn0iB27dO05Jx7S4z6SNLBvhcJsI40CMmbUrl0693xbwiGvywP4b56Q3uuvX1VvlZWE06oB&#10;AAAAAAAAAAAYoAM57fO7D0q7xr57Du3SdcOG9ku71567DEi7BpArRu0xJO0aX+hijeE7pv/6G7Hr&#10;DmnXAAAAAAAAAACg2DFAB3JYv8rytGsMqO7TpesqepWm3WtQv55vAQ/kmn5V6b/++lf17tJ1FeWZ&#10;eP1VpF0DAAAAAAAAAIBixwAdAICAGWOCjgAAAAAAAAAAAMQAHQAAAAAAAAAAAAAASQzQAQAAAAAA&#10;AAAAAACQxAAdAAAAAAAAAAAAAABJDNABAAAAAAAAAAAAAJDEAB0AAAAAAAAAAAAAAEkM0AEAAAAA&#10;AAAAAAAAkMQAHQAAAAAAAAAAAAAASQzQAQAAAAAAAAAAAACQxAAdAAAAAAAAAAAAAABJDNABAAAA&#10;AAAAAAAAAJDEAB0AAAAAAAAAAAAAAEkM0AEAAAAAAAAAAAAAkCSFgw4AAJk2uH+l5px3rA7dZzdV&#10;9SlTyDPqSPl6f806PfDYC4rfulCdvp+RXnsPH6zLzz5KB3xuJ/XuVSrPSB2dKb21PKG7Fzyra+9Z&#10;nJE+rpWEw/rxuUfpuMM/rwHVfRQJeUr5Vm3rPtDjz7+uS2+Yr/db12WkV7SiXHPOO1Z1BwxXdWW5&#10;Qp5RZ8rX6rYNevipf+qyXyzQho3JjPQCAAAAAAAAAADoDlagAygoP73wBL3422k6/oi91a+qXOGQ&#10;J2OMSsIh7TiwSudNOUzLHvqRpozdJ60+nufpviu/psW3fFd1B+yhyt6bB/XGGJVEwtpjp/6Kn3O0&#10;3nhghg4cuXOG3js3zjh6f709/zKde9IYDR1QpZJwSMYYhUOe+lX11pdqRumf916qOecdm3av2NfH&#10;6dXfT9cp4/fVgOo+//n/EwmHNKhfhb4x6SC9+cAMnX3CIRl4zwAAAAAAAAAAALqHATqAgjH/Z9/S&#10;NyYdJM+Yz7yutCSsW2Nf1sVn1PaoT9jz9PydF6nugD22e220Ty/98dpzNOnwkT3q5dr0r43TDVMn&#10;qyTy2RuSeJ7RuSeN0f1Xfb3Hve744WmaematQt5nf+qJhEO66nuTMjKwBwAAAAAAAAAA6A4G6AAK&#10;wk8vPEGH7jOsW/fEvj5O4w7c/hD8k+Zf8y3tPKi6y9d7ntHtl52mXQZ3/Z5sOGbM5zT1rO49RFAz&#10;ergavtP9wfbUs2p14pF7d+uec08ao9Mm7N/tXgAAAAAAAAAAAD3FAB1A3hvUr0JfO+7Abt9njHTT&#10;pVO6dU/dAXvo4L136XavcMjTHT88rdv3uXTDtMn67LX6W3fuSV/UoH4VXb6+vKxEU8+s60En6ScX&#10;TJK3nRXrAAAAAAAAAAAAmcJUAkDem33ecdvdtn1bBkR7a/zBe3X5+h+fe3SP+kjSfnsOVd/K8h7f&#10;n0knHjlK1RW9enSvZ4wuP6frfw4zvjFekXDPPt2Ul5XoWycc3KN7AQAAAAAAAAAAuosBOoC8d8R+&#10;u6V1f3cGtHvtMjCtXv8zeUxa92dKT1bsb6l29PAuXztxzIi0ep0yft+07gcAAAAAAAAAAOgqBugA&#10;8l5l77K07h82pF+XrqsoL1M4lN6HzVG7D07r/kxJ9zz2aDdWrw+o7pNWrx0HVKV1PwAAAAAAAAAA&#10;QFcxQAeQ90JpDrUre5d26bphQ/qm1UeS+kd7p10jE/r06tr7vC3deZCgJBxOq1d5r5K07gcAAAAA&#10;AAAAAOgqBugA8l7PTj/v/v3pDuolqYdHtWdcNnOk28uk/X8YAAAAAAAAAACgaxigAwAAAAAAAAAA&#10;AAAgBugAAAAAAAAAAAAAAEhigA4AAAAAAAAAAAAAgCQG6AAAAAAAAAAAAAAASGKADgAAAAAAAAAA&#10;AACAJAboAAAAAAAAAAAAAABIYoAOAAAAAAAAAAAAAIAkBugAAAAAAAAAAAAAAEhigA4AAAAAAAAA&#10;AAAAgCQG6AAAAAAAAAAAAAAASJLCQQcAAAAAAAA9VBMvCzpCXhkgX3PjyaBjZFQ87vVr2bRnZ8jb&#10;R/J3MdbsKGkXyewk2SorU25kSyX1kRSR1ClprSRfUtuHVVZJWmGN3jbWviejt60JvVPSuenFlS1X&#10;Lw/k/QIAAACAgDBABwAAAIAiVF1b/x1r7I1B5+iGDyRtlLRBUpuRWWaNXSarf0t6S57/t0Trmhe1&#10;5NaOYGNmz4CaqYM6vOR7QefIK6vtCwnpC0HHSMeQSfHyD9Yla63ReFmN1uPJfVOe6WOslWS2uNJK&#10;ksyH/9xCWFL1h//e78N/7iZJxm6+Q1Yy1leHF1F0bOw9a83zkn3eyCzxI5HH2hfG17h6/wAAAAAg&#10;aAzQAQAAAAD5oNeHv6olDbWyIz82F/Q9Rav6JzU29nfja4lvTGOoNLJwzYJ4ezBxgcypPCreN5Ts&#10;ONWXJm1YnzxSRr0kfXxe7orVYCM7WNIxkpXXkUxF62JPWqv54ZA3f/Wimf/MQgoAAAAAyBoG6AAA&#10;AACAQlEiqwOs0QFG9lx/U7IjWhd7XDLzI37yt2xFjTxjqupm1Eqpb6kj+SVrVJaNeXkXhCQdYYyO&#10;SPn+VdG62CtW9pc2Uno7K9MBAAAAFAIv6AAAAAAAADgSkTRWstd0eJFl0br6eVXjZoxTdtbtAj1l&#10;quvqJ0Xr6pcY+Y1G5jQj5fJZ93samau9juS71XWxe6trpx8adCAAAAAASAcDdAAAAABAMQhJ9jjj&#10;+49W1cX+UTV2+slikI4cU10bOzZaV/+8lX1QsvsFnaebSq00xRrzRHVd/cLqsbG8PmseAAAAQPFi&#10;gA4AAAAAKCpG+pyxZm60LvbnqtrY2KDzAANqpg6K1tX/2hrNl+w+QedJl5WdYK2er66L3Rutq98l&#10;6DwAAAAA0B0M0AEAAAAAxepAY7QoWhebW1ET7x90GBSnaF3sax1e5J+SPSvoLBnmWWmKZF+qro1N&#10;15QpoaADAQAAAEBXMEAHAAAAABS7k0Ne8sVo7fTjgw6CIjIlXlJdV3+rpDskRYOO41C5NWqoWrPH&#10;E1V1M3YPOgwAAAAAbA8DdAAAAAAApB1kzB+idbHrWCkL1/ofHhscXZ1strJnB50lW4zVIUb+kura&#10;2OlBZwEAAACAz8IAHQAAAACAzYyk86tX7/lw/0OnVQQdBoWp74T6nTojelzSmKCzBKDKGt0drYv9&#10;UqPPiQQdBgAAAAC2hgE6AAAAAABbsLITOkvDjX0mxAcGnQWFpe+E+p38TtssaXjQWQL2rWhlv4f7&#10;ToxXBh0EAAAAAD6JAToAAAAAAJ92YLgz2Vwxdnq/oIOgMPQ5fPoAv9O2SOIccEkyZpy/qaOl//hp&#10;Q4KOAgAAAABbYoAOAAAAAMDWjQxZs2BATbxP0EGQ50afEwlHzFxJuwUdJbfY/TpT4cc08fzSoJMA&#10;AAAAwEcYoAMAAAAAsG0Hdnod96kmHg46CPJXtLL/NZKODDpHDkrK2KlacP2moIMAAAAAwEcYoAMA&#10;AAAA8Bms7IRq0zEr6BzIT9Ha6cfL6Lygc+SgTcbqpETj7D8EHQQAAAAAtsQAHQAAAACA7bDGTq2q&#10;rZ8cdA7kl74T45Uy5sagc+SgpJGZ0trc8FDQQQAAAADgkxigAwAAAACwfcYYe1v/8dOGBB0E+SO1&#10;KTlH0o5B58gxm4yxk1ubZs0LOggAAAAAbA0DdAAAAAAAuibamYrcEnQI5Id+NdNHGOncoHPkmA3W&#10;845rbZw9P+ggAAAAALAtDNABAAAAAOgye1y0dvpJQadA7kt5pl658XOXdklvSnp9i19vSVqb5Rwb&#10;rLxJbYtmLspyXwAAAADolnDQAQC4Vdm7rEvX9S4vdZwEKD4VXX399SpxnAQAAGSW+YmmxOdrbjwZ&#10;dBLkpsrxM/ZQyj8t+53tP2S10HreX8LG/L3X+vVvLnv6mg+2efnocyK9o/37huTvHJK3u6x2t9Jo&#10;GR0iq8EZDLZenndc26KZLRmsCQAAAABOMEAHCtzIYTt06bqhAyodJwGKz+d2GdCl63YcGHWcBACA&#10;7LJGN8malowUM36lsaZc0jAZ7SarfSXtkpHaPc6kYdWrN32zVbo50BwuGT0r314RdAwH2rLRxPNT&#10;35VMKBu9JLUZ6Red1rtjbfPMl7t155JbO9ZLK7T51zNbvqlqwoxhXso/xvr2ZBlzuKSevj/rJHNs&#10;YtHMx3t4PwAAAABkFQN0oMAdvPfO8jxPvu9v85rhO/VXv6reWUwFFIf9R+yksOep8zNefzvtENUO&#10;fSuymAoAAPeM1TOJpllzXdXvO6F+J7/TjpV0uqQ69Xyw12NWZoYmnn+7Fly/Kdu9s2RFonn2g0GH&#10;yEujz4nImmysPu+UdK1N+rMST8xpzXTxtkdmviHpRkk3DqiZOqjDRM6W0fmSuvaU6GZrjWeOaV00&#10;64lM5wMAAAAAV3LhLC4ADpWVRPSzC4//zGvujJ+epTRAcSmJhHTDtMmfec1dPz5TxmQpEAAABWLN&#10;I7PeTjQ1/G+iqWGC8VK72c0rwbO9nfqQ6mTFlCz3RB6IVvabqO4NmXtimW/tYYmmhovbHAzPP2ll&#10;y9XLE80NV5T3LtlV0vck+34Xbmv3ZI5meA4AAAAg3zBAB4rAV489UFPPqv3U73uep9/OOksjdu3a&#10;Nu8Auu+U8ftqxjfGb/Vtd15+hr4wPJNHSwIAUHxaF13577amhu9YeSMlPZbN3tbq/Gz2Q36wxvnq&#10;85cifseB7c2z/+y4z6e8Oy++IdHUcL0fKf2cjG6XZLdxaZvnm6PWNM16Kpv5AAAAACAT2MIdKBKx&#10;r43TV485UA8u/ofeWt6qUcMH6/jDP6+K8tKgowEF7wdn1Oj0o/bXg4+/qDfea9Xeuw/SpMM+r6o+&#10;ZUFHAwCgYLQ1zXxN8Xhd1ePJqUZqUHYeGD8oWhPbN9HS8Ncs9EJ+MEb69NPLmWL1dsR2jF3ZcvVy&#10;Zz26oH1hfI2kb0bHzbhTvn+XpKFbvDnhG39ComXOM9u4HQAAAAByGgN0oIgMHVilb08eE3QMoCgN&#10;7l+pc0/i9QcAgFPxuN8mXVlVW/+qjL3LSM6fVrMhfVkSA3RIkvqNmzEi5fuutvhK+cacvLI52OH5&#10;lhKLZrb0q6s/OGXsH2R1gKRWa/3x7U1zlgSdDQAAAAB6ii3cAQAAAAAFpa151n2ezJcldbruZaxO&#10;kWRc90F+8P1Ujbvq9vr2pll/cVe/Z1Y3zXqnvLzkSFnzKyuNa2tmeA4AAAAgvzFABwAAAAAUnNam&#10;WfOs7Hey0Gq3vrWXjcxCH+QDY/Z1VPmDDmPmOKqdtnfnxTckmmd9q62p4bmgswAAAABAuhigAwAA&#10;AAAKUlvT7F8aaa7rPr5J1bnugfxgfbunk8JGD69vbFjhpDYAAAAA4GMYoAMAAAAAClZHhz1P0mrH&#10;bRigYzNj9nBT2M5zUxcAAAAA8EkM0AEAAAAABWvd4tkrZex1brvYMW7rIy/UxMskDXFRujOph13U&#10;BQAAAAB8GgN0AAAAAEBB88OlN0ha666DGdi3ZtqO7uojH/QOJaskGQel29Ytnr3SQV0AAAAAwFYw&#10;QAcAAAAAFLT2hfE1ku5z2cM3of1d1kfuC1uvj4u6Rlruoi4AAAAAYOsYoAMAAAAACp+xDzit77k6&#10;+xr5wjN+bxd1rbTaRV0AAAAAwNYxQAcAAAAAFLzSUMejVtroroPd2V1t5IOUNWWOSlc6qgsAAAAA&#10;2AoG6AAAAACAgrfikZ+sl9FfnTWwZidntZEXPNu5yU1lO9BNXQAAAADA1jBABwAAAAAUi+cc1t7F&#10;YW3kgZTnfeCmshlYNWHGMDe1AQAAAACfxAAdAAAAAFAcrJ53WJ0t3ItcJORqgC4plZrgrDYAAAAA&#10;4GMYoAMAAAAAioJn7MsOy/cfMile7rA+clz52g2rJFkXtY31zpZkXNQGAAAAAHwcA3QAAAAAQFGw&#10;Kfu2y/qb1ndUu6yP3Lbs6Ws+kLTaTXU7Olo7fZKb2gAAAACALTFABwAAAAAUhcTaNe9I8l3VT1rT&#10;x1Vt5I1/uyttft7n8OkD3NUHAAAAAEgM0AFAoVDXPhT2Los4TpI/jOn67pHduBQAAMCtJbd2WJn3&#10;XZX31MkAHa87q2w0LBwx92vi+aXOegAAAAAAGKADQJ/yrv38adTwwY6T5Jfdhvbb7jWVfcoU8vhU&#10;AwAAcoeRXeWstgn1dlUb+cHILnHc4tBosuKJqgkzhjnuAwAAAABFi6kGgKJXGglr9Igdt3vdSbVf&#10;yEKa/PHtyWO2e83/nLT9awAAALKszVVhY31WoBc535pnnDexOsB0+n+pro2drnicn+sAAAAAQIbx&#10;jRYASLph2uTPfPueOw/o0pC9mJx59GiVl5Vs8+1hz9N3pxyWxUQAAADbZ2WcDdB947ECvch5odSz&#10;kjqz0Kq/Nbo7uji5pLo2diyDdAAAAADIHL7BAgBJI3YZqJ9eeMJW39a3slx/vO7cbp37XQzKSiNq&#10;vPF/5G1ji/aHrz1bFV3cHh8AACB7fGcDdM9Yvvgpcq2LrmyT9GTWGlrta43mRx9PvlU9NnZVVV1s&#10;f4bpAAAAAJCecNABACBXfGPSQRozahdd9osFWvTMUvUuK9EFpx2h7335cJWW8OFya0bsuoOW3jdd&#10;s+5YpLseXiLf9zVl3L6Knz1BA/tWBB0PAADgUzxj1lobdAoUNKsHZHRklrvuaK2mGmlq9PHkWtVO&#10;X2I884ykv5uUebVDkVfXtsRXZTkTAAAAAOQlJkIAsIURu+6guXO+FnSMvNK3slw/veB4/fSC44OO&#10;AgAAsF3WV4fYWGj7rAZWj51+XNAxus1Xa2vz7OytAN8a698v4/1Ewe36VyFjaqxVjSRZzyqkpKJ1&#10;sVZJr1rZV40xr8rapZ7vLWW4DgAAAAAfxwAdAAAAAFA8TFbOpy4EB1pr5gUdotuMnpF0UJAREi1z&#10;3oyOjS2Q1bFB5tiKakkHGpkDZSXJyP/vcD0ho1ettUuNMa8aa/5pvdS/+qzf9K9lT1/zQcC5AQAA&#10;ACCrGKADAAAAAIoJA3Q458m/wZeXawP0zxKV1QFG5gBZycpKvqd1vXr50brYG1b2L8Z6f/Ll/7m9&#10;ffVzWnJrR9CBAQAAAMAVBugAAAAAgKJhrElZwyHocGtN45yF0bGxv8pq36CzpMmTtLuR2V3GnubJ&#10;KFrVv111sUVWWlDid8xf2XL18qBDAgAAAEAmMUAHAAAAABQNX+rkCHRkgbW+LjZGi4IO4kClpJOM&#10;dFKHF0lV1cUe8WTubPUj96slvjHocAAAAACk5xe4AAAgAElEQVSQLi/oAAAAAAAAZIthC3dkSVtz&#10;Q6Nk5gedw7GQkSZa2f8X9ZJvVtfF6qsOu7Q66FAAAAAAkA4G6AAAAACA4uH5qaAjoHh4fse3Ja0J&#10;OkeW7GClmabEe6uqLnaJJp5fGnQgAAAAAOgJBugAAAAAgKLBCnRk05qWq5bJ2rODzpFlFUaaE91U&#10;8VLVuBnjgg4DAMD/Z+/O46Oq7jeOP+fOJAQSkknYQUHBFSuK1CoqNQvgvkvdrbVVf+62KpjEZWoF&#10;1GpdW5dabbUuFVv3jQpEcVcUFXGpisiOQBISQjKZ3PP7A2xdWCbJ3Dkzyef9evEPM3O+D7y4CZln&#10;7jkAALQWBToAAAAAoNPwKdCRYjUzJv9L0vWuczgw2Pj+1EhpxR+4Gx0AAABAJqFABwAAAAB0GkYe&#10;BTpSrmb6pItldK/rHA4YSb8uiHWvyi2r6OM6DAAAAAAkggIdAAAAANB5WNvsOgI6JVtTlH2ajB53&#10;HcQFY7Vnlq/X8osv2cZ1FgAAAADYHAp0AAAAAEDnYfg5GI5MicZqiv5zlGRvdR3FCaOtPeNNLxw9&#10;YaDrKAAAAACwKbxxAAAAAADoTMKuA6ATmzKlpWb65HOtsf8naa3rOClntKX1Q892Lyvv4ToKAAAA&#10;AGwMBToAAAAAoNOwlgId7tVOm3yHZ+yPZTTbdRYHhnrWu1frzkcHAAAAgLRDgQ4AAAAA6DQ8Y0Ou&#10;MwCStGra5Lk1Ldm7W2vOkLTCdZ5UMrIHRkorz3edAwAAAAA2hAIdSGO+dZ2gdazNsMDAJmTaP2c/&#10;0wIDAOCIZQt3pJOqaLx2xsQ7W/zsHY3R7yXVuY6UOvbqorLyoa5TAAAAAMD3UaADaayuocl1hFb5&#10;unaN6whA0tStaXQdoVVW1nD9AQCQEN/jDnSknbqq6IrqaZPG+1nZW8nqclktcJ0pBbq0WO/3rkMA&#10;AAAAwPdRoANpbNXqBtcRWmVFdb3rCEDSrKzNsOuPD7AAAJAQ7kBHOlv9fHRVzYxJv6vZN3srK38/&#10;Kz0gqdZ1rqAY2QMLRl862nUOAAAAAPg23jgA0tjHXy5zHSFh1kpLV3ai3QbR4X34xVLXEVplwbIO&#10;+74qAABJ5UlhDj5B2otG/VppqqSpGnF6VkF+z58aYw+WTKmkH6kj3RBh/d9JesF1DAAAAAD4BgU6&#10;kMZee3++6wgJa2iKuY4AJNX7ny2WtZIxrpNs3tqmZvm+7zoGAAAZwcoPSxnwDR74xqw7m2ulaVr3&#10;S4WjJxTID+1lpZ9oXZk+TNIQSRl5PIGx2rOguPLHtVUT33adBQAAAAAkCnQgrcXica1talbXLlmu&#10;o2zWouXc/YqOp35tk7p36+I6xmYtXrHadQQAADKHp7C4BR0ZrPqFa2olPbv+1zrF0ZzCcMu21saH&#10;SGaItRpipG20rlgfqDR//8d4OkvSqa5zAAAAAICU5j9AAZD+s2CFhm3Tz3WMzap65zPXEYCkmztv&#10;qfbYaZDrGJv18uwvXEcAACBjWJkw959vnrXmuWybNc51jtbq0lTbUuM6hAtV0cZq6QOt+/VdI07P&#10;yi/qvVXYjw+x8oZYqyFaX65babCRclId94fssX3GXnTusqnXrXGdBAAAAAAo0IE09+RLH2ZEgX7P&#10;E2+6jgAk3b9mfJARBfrdXH8AACTMsybLcgv6ZhnPtnw9LVrvOgeSYNadzaul/2jdr++KRr38V+JD&#10;TNwfLmOGG/k/kcwoSaneBq1rU3NWmaQnUjwXAAAAAH6AAh1Ic7dOmanyU8rkeel7n8zK2jX6eP5y&#10;1zGApLvr8Tc08cwDFQ55rqNsVE3dWr3/2WLXMQAAyBi+bPf0/Z81kGLRqP+tcv1hSSrY55JCk20O&#10;lnSKZEpTFcUY72BRoAMAAABIA+nbCACQJDXG4novzcuxh194z3UEIBC+7+utD79yHWOT/lX1w106&#10;AQDAJhUEtbAv2xjU2kCq1L58dXXN9Mn31UyfXCbPK5H0VirmWmv3T8UcAAAAANgcCnQgA/zmhsdd&#10;R9ioeIuvK+963nUMIDDnXPcv1xE2qsX3dfntz7qOAQBARjFSflBre9ZwfjM6lJoXrqqq8bP3MtI1&#10;gQ8z2rLnqIr0P78MAAAAQIdHgQ5kgNmfLtJH85a5jrFBDzz3jhpjcdcxgMB8sWil3v10kesYG/TI&#10;tPe1pjHmOgYAAJkmsDvQrSjQ0QFVRePV0yddImMuDHpUS1i7BT0DAAAAADaHAh3IECdc9ndZa13H&#10;+I6GxmZdeGP63h0PJMvxl94n30+v629tU7POu+5R1zEAAMhERUEtbG0LBTo6rJppE/9gjO4Mcob1&#10;7Igg1wcAAACARFCgAxli3pJVuueplBw9l7Azr3lEcd93HQMI3NKVdfrjIy+7jvEdF/zhMcXi7P4A&#10;AECrFEfDkvoEtbyvcH1QawPpINQYv0jSqsAG+NousLUBAAAAIEEU6EAGufDGx/XlkuDeq2iNx16c&#10;oydemuM6BpAyl9/xnD6Zv9x1DEnSs69+pIdfmO06BgAAGadIDX0lhYJaP8vGuAMdHdqKV66tk3Rz&#10;YAOM2SKwtQEAAAAgQRToQIYpOfM21TU0Oc3wnwUr9IsrH3SaAXCh9KzbVF231mmGr5ZW68QrHnCa&#10;AQCATBX3svoHuX5I3WqCXB9IB35W9i2SgtoKiQIdAAAAgHMU6ECGqalrUOlZf1JTzM3WzUtWrNZP&#10;T7/FyWzAtYbGmPY941atbWp2Mn95db1G/vJm+RydAABAmxijrQNcvvrrqihbuKPDW/18dJWkdwJa&#10;PtAPuQAAAABAIijQgQz02YIVGnnqTVqzNpbSufMWr9RuJ12vRkflPZAOFiyr0e4/v0Gr1zSmdO5X&#10;S6s1/MTr1dCY2useAIAOxWrX4BY3XwW3NpBejDVVAS3dVePGBXbMAgAAAAAkggIdyFDzlqzS0GOv&#10;0adffZ2Sea+8N08//vmNlOeApEVf1+pHx/5ecz5fkpJ5r7w3TyNO+gPlOQAA7WZ3CXDxBQGuDaQV&#10;K/thUGv3+nqnrkGtDQAAAACJoEAHMtjq+kbt8Ysbdcejr8n3bSAzmmJxnXf9ozr4N3exbTTwLXUN&#10;jRp1+q265eGZgV1/sea4LrzpCR38m7sU5/oDAKDdjBRYgW5lFwa1NpBujOyKoNZulHKCWhsAAAAA&#10;EkGBDnQAl9z6lHY7+Xq9++mipK3p+1ZPvzJXg4+YqPueeTtp6wIdzeV3PKdhx/9eb3+0QMmq0X1r&#10;9dxrH2vw4RN19xNvJGlVAAA6t6KSy3ZSgOcre1Zs4Y5Oo0VaGdTaXVpiWUGtDQAAAACJCLsOACA5&#10;5i+pVumZf9IOg3pr0lkHaZ9dt1ZWuPVHx9U3NOnpVz7SJX98WjV1DQEkBTqeRV/Xasw5t2ubLXtq&#10;8lkH6afDhyg7q/XX35q1MT3z6keq+NPTWlGzJoCkAAB0Xi1e/CBjTZAj5ge5OJBWPOsroOvJhLLr&#10;AlkYAAAAABJEgQ50MB/PX64jJ9wjSdp/5A46fr/dtMu2/dWrME852WEZ8783OXzfqqExpqWr6vTa&#10;+1/qnqfe0rufsPMk0FafLVihceV/kySN3XN7nbDfbtp1uwHqGclT1y7fu/7suutv2co6vTZnvv76&#10;5Jua9THXHwAAQTHWHBro+p6dHeT6QDoxJlwgG8gRQ/7XVVE+SQoAAADAKQp0oAN77rWP9dxrH7uO&#10;EThr7XeKyXTWFIu7jiBJao5nznna8ZbMyfptU1//RFNf/8R1DAAAIClSMmEXSXsFOKJhVdFnfONH&#10;59FiByuYH8HqpKSdjAQAAAAAbcIZ6AAynu9nzvsrdQ1NriNISp8iPxFNzZmTFQAApCdrQuOlgOq+&#10;dWZrypSWANcH0ouxuwayrtWqQNYFAAAAgFagQAeQ8TKpYF22st51BElSdd1a1xEStnpNo+sIAAAg&#10;gxUUV/7YSD8LcoY1ejHI9dGxFI2t3DJvVHkv1znaw0j7BbGulWEnBwAAAADOUaADyHgraxtcR0jY&#10;O2lyxvzni1a4jpCweYu4CQUAALTRAed2MZ69R8EfXzYj4PXRQRSNrdzSj9sZ4SzzeveSS7d3nact&#10;IqWVP5U0OIi1jbEfBrEuAAAAALQGBTqAjPf5wswpg6ve+cx1BEnSmx9+5TpCwt79dJHrCAAAIDOZ&#10;wlj3myX9KOA5a3O7Zb8S8Ax0AIWjJwz047ZK0hBJg0PGn1lUXLmn41itZqUJga1t7EdBrQ0AAAAA&#10;iaJAB5DxnnklM95jaWxq1vwl1a5jSJIefP5d1xES9vdn33YdAQAAZKCC0spJ1ur0FIx6bvGT0czZ&#10;EglOFI6eMND6oRn67p3bvXzPTo+UVZyvaDQj3p+JlFYeYWQPDGyAb2cHtjYAAAAAJCgjfkADgE15&#10;6N+zZV2HSMDH8792HeG/6hoaM+Ic9IbGmBYsq3EdAwAAZJJx40KR0vJbjOwlqRhnZKakYg4y10bK&#10;8290ldWNkRebpkWKL9kqxdFaJX/MpdtK9i/BTbDLa/fNyZxP+gIAAADosCjQAWS8uoZGfZUmd3Zv&#10;yl2Pv+Y6wnf8+41PXEfYrBff+dx1BAAAkEF6jqroV7Biu6ckc06KRtaFmpqfStEsZKDNlOf/Y0yx&#10;PO/9SEnFZT33Ht89NekSl198yTZe3J8mqTCwIcY8p2jUD2x9AAAAAEgQBTqADuGvT73pOsImxeIt&#10;enBqeu1GOOmvL7iOsFnX3jfDdQQAAJAJ1t11/ot4luYYY/dP1Vgr3b/ilWvrUjUPmaVobOWWCZXn&#10;/9NdRlfGu4S/KCipuLjP2Ityg8yXqMKy8oM9z3tTRlsGOcdIzwa5PgAAAAAkigIdQIdw40MvaW1T&#10;s+sYG/VY1Qfy/fS6mWL+kmp9NG+Z6xgb9eWSVZr96SLXMQAAQBrrM/ai3EhJxckFK7edI5m7JRWl&#10;cr5ndFsq5yFzFI2t3NKP2yolXp5/W09jdG1TPHtRYUnF7fkl5XskOV5C8osv2aawtOIf1ponFeSd&#10;5+usDrdks5sDAAAAgLQQdh0AAJLl3mfe1hlHjHQd4wdafF8X3fSk6xgbdNFNT+jpG09zHWODyv/4&#10;tOsIAAAgDeWPuXRbr6VlHyszuimuQ2WUZxzkMEbPV0+b9L6D0Uhz7SzPv63AGp3hyZxRUFrxkWfN&#10;k37I/Ls2Hn5ZVdHGJET9oXHjQvkrth0dMjrVSkdZKRTInB+w935dFa1PzSwAAAAA2DQKdAAdRsWf&#10;ntFxY4crPzfHdZTv+MsTb6iuIZj3t9rr1Q++1KyPF2jEDoHuxthqc+ct1XOvfew6BgAAaCMrM66w&#10;tGKHdq1hbZbxTJ5vlWekPMluLZnBavFzJSMXpfm347XIv8xthID5GhoprbjRdYxks8Yurp02+dqg&#10;1k9ief4dRtrRGruj8e34iBdbq9KK1yX7njWaY2XfDxn7afUL19S2dt1exRf3jZmsnYzMTtbYkWal&#10;xsqoyCYz/OZZdnMAAAAAkE4o0AF0GL7v6/zrH9M9lx/rOsp/VdetVfkfn3EdY5NOvPx+ffDgeIVD&#10;6XGqh+9bnXjZ/a5jAACAdjCyB1rpwPYtYmStvlWUO67Mv83oidXTrn7LdYxAGW0t6XzXMZLNWH0g&#10;KZACfX153pozz9uqq6QSyZQYu+7jJNZKkdKKtZIWS1oqoxXGKmZlGo2xayXJt8o3Mnmyfp6MyZc0&#10;qFnqse7Kss6uMGvN86umT5rraDwAAAAA/AAFOoAO5bEXP9DPXt1FB+y1o+sostbq8IvuTruzz79v&#10;6co6nXfdo/rThKNcR5EkXXnX85q3ZJXrGAAAABuz1lrvQtchkF6+VZ4PcRij6/r5Q2SldXeRW9n1&#10;t5N/U5TLpNGHUaQWL+SNdx0CAAAAAL4tPW43BIAkOvGKB7RweY3rGLriz8/r/c8Wu46RkAenvqNH&#10;qz5wHUPT3/6PbvrHTNcxAAAANsrIXlk7/arPXedA+kiT8jwjWenP1S/8zv0PIgAAAADwLRToADoc&#10;3/e11y9vUU39WmcZ7nnqLd2SYUXwqb97SLM+XuBs/sdfLtNRE/7qbD4AAMDmmXera1de7zoF0gfl&#10;ebusaglnX+E6BAAAAAB8HwU6gA6prqFRI076g1bWrkn57PueeVu/ueGxlM9NhtFn364X3vw05XPn&#10;zluqUafdmvK5AAAArVDXYs1xmnVns+sgSA+U5+1iZewv66dGl7sOAgAAAADfR4EOoMNatbpBuxx/&#10;nT6atywl86y1it75nM67/tGUzAvKuPK/6eEXZqds3jOvfqS9f3WL4ml+VjwAAOjUrLXmF3UzrvrE&#10;dRCkj5YWe6Yoz9vq1pppkzPzU8cAAAAAOjwKdAAd2prGmPb61c2687HXZK0NbE513VqNOef2DnN+&#10;9xmTp+jMax5RrDke2IzmeIsuvOkJnXDZ3wObAQAAkCS/rZ0x8Z+uQyC91I7KvtRKt7vOkWmM9EZN&#10;l7qLXecAAAAAgI2hQAfQKUy45SnteepN+mzhiqSu2+L7+tvTb2mbIydp1scLk7q2aw9NfVeDD5+o&#10;GW9/pmR+9sBKevX9edrmqEm6+4k3krcwAABAAKx0e830Sb91nQNpKBr1a6dPOstYc63rKJnDfhg3&#10;9iA9e0uT6yQAAAAAsDEU6AA6jU+/+lq7//wGHXrhX/TJ/OXtKoWbYnE9Mv09bX3YRF3wh8fkd9Dt&#10;x9c0xnTkhHs0/KTr9NK7n6ulpe1/Tt+3emPOfP3klBt00K/v0ur6xiQmBQAASD4r+2DtT7PPdp0D&#10;ac1Wz5g4wRr7K0nNrsOkNasFxvMPrJs2eaXrKAAAAACwKWHXAQAg1WbO/kJ7nnqTIt276eITizVm&#10;j+21Vb9CZYVDG32NlVS3plHvfbpY9z37tqZMey91gdPA/CXVOuyiuxX2PP3fUXvpiJKdteNWfdS1&#10;S9YmX9cYa9Yn87/W4y/N0R8ffkWxeHBbwgMAACSVsTfXjurya0WjHfOTkkiq2mmT/1JQVvGVsXpA&#10;Uk/XedKNlT4y1j+w+oVrvnKdBQAAAAA2hwIdQKdVU9egytueUeVtz0iS8vNyNGrXwRrQq0BF+d20&#10;tjGmlasb9Mn8r/XWXN7nkaS47+vWKS/r1ikvS5Kyw2GNHDZIW/cvUo+CXBkZrapr0JeLV+nV9+ep&#10;MUZhDgAAMo6VdGXNtMlRTXMdBZmkdtqkfxcVjx/ue+GHJO3tOk8aedX3sw+rq4om9zwtAAAAAAgI&#10;BToArLe6vlFPvzzXdYyMEovH9eI7n+vFdz53HQUAACAZVsiaX9XMmPi46yDITKuqrl2oEaeXRPJ7&#10;XSpjK8T7LnfV9Mg+W1OiMddBAAAAACBRnf0HOQAAAAAAZGSmetKpK2dMXOQ6CzLcrDuba6QrCkou&#10;ecIY725Jw1xHcuBryZxRM33io66DAAAAAEBrea4DAAAAAADg0EprzRnV0yfuv3I65TmSp3bG1bNq&#10;/OwRRuZcSdWu86TQY1l+8zDKcwAAAACZijvQgQyz585b6eITizV8+y2Um5MtyaquIaZZHy/Q5L9O&#10;0+xPk/ee3yGjhuqccaO0w1a9ldMlS9a3qqlfq5mzv9CVd03VgmU1SZsFZIIRO2yhCSeXacSOWyiv&#10;a7YkqX5tTO98vFDX3jdDb839KmmzDtxrR537s32049Z91TVn3fVXu6ZRL7/3ha6669+at2RV0mYB&#10;ANBJNRjpFutnX11bFeU/tghGVTReLd3avaz8wbA1F1vpHEm5rmMFw7xrZS6qnX7VdNdJAAAAAKA9&#10;KNCBDJGbk60nb/iVhm834AeP9SgIa+we22vsHtvr9Q++1BHj71FjLN7mWVv3K9Lj1/9SW/aJ/OCx&#10;PkXddXTpLjqqZJj+OeN9nTbx4TbPATJFt5xsPfb7X2j3oQN/8FhRVlijf7KdRv9kO7390QIddtHd&#10;amhs+xGPA3oV6Kk//Epb9S/6wWO9s/N0ZPEwHbHvznrq5bk6OfpAm+cAANCJrZb0t3AofvWKf1+7&#10;2HUYdA510yavlHRJ3tjoH0ItsQuM1RmSfvgfvgxkpE+ssZNrRmXfp2jUd50HAAAAANqLLdyBDNC7&#10;ME9zH56wwfL8+/bceSt9+I8Jys/LadOs3YcO1Bt/vWCD5fm3GWN0dOkueuOeC+R5fClBxxXp3k1z&#10;Hhq/wfL8+36845b68B/jVZTfrU2zdt1ugN6578INluffZozRIaN20qx7f6Mw1x8AAImaK6MLsvzs&#10;ATXTJ51HeQ4X6qdGl9dOm1TRLTd7S2vs/0l603WmdphmrA6unj5px5ppk/9GeQ4AAACgo+BddyAD&#10;vHjHOcrPTbwQL8rvphdvO7vVc4ryu+mJ609VVjiU8Gu2G9hL/7z6562eBWSKmXeercLuXRN+fiSv&#10;q16645xWz8nPy9HTN/xK2VmJX3+DB/TQ49ef2upZAAB0Ei2SXjVWFcZol5rpk3aqmTbppq+rovWu&#10;gwGLn4w21E6bfEfN9El7eMbuJGuulPSWpHQvoT+VNVeGPG9ozfRJo6tnTHpaknUdCgAAAACSiS3c&#10;gTT329P3V98e3Vv9uq36F+n8Y0bppn/MTPg191x+rHKys1o9q3jENtp3tyF68Z3PW/1aIJ1ddEKJ&#10;tui96d0YNmRA7wKNP7lU196b+PGPd1Uco2452a2etdewrTV2z+019fVPWv1aAAA6mBpJs4w1s3zP&#10;f8tv6VJVVxVd4ToUsDmrpk2eK+kKSVfkjSrvlZXtjbW+f4CMxkimt+N4MVm9KZnp1tjHa6dPesdx&#10;HgAAAAAIHAU6kOZ+eegebX7tecf+NOECvVtOtkbtOrjNsyaddaD2/tUtbX49kI7OHrd3m1971lF7&#10;J1ygZ4fDKtt92zbP+t0ZB1CgAwBazff85cZ6s1znSIj16yTFjTHVvmzcSCuNNYvlaYFk59sWu6Cm&#10;6uovXcdMtaYuuTGvOZbJW4CnntV/XEfYlPqZk7+WdP/6XyoaW7mlbbbDJA2T7C6+McOMtK2CeT+n&#10;xUifWekDGfuBlXktt1v2K4ufjDYEMAsAAAAA0hYFOpDGhg7uq9yurb8j9RtF+d3Ur2e+lqxYvdnn&#10;/vKwPWSMafOs7Qe5vjECSK5B/QoVacXW7d9XkJejwQN66ItFKzf73JMOHCHPa/v1t80WPdv8WgBA&#10;51U7bfIjkh5xnQNtt/r56CpJbf/ELdLeqqkTF0haIOnp//7muHGhnku37d2cpX6eVT8r9ZE0QMb2&#10;NsZkWynHWHW1UljW/nc7M2u8mCe7xlobs56pNbLL5JuFRnapPLMwt2Htfxa+dsPab8+vTdUfFAAA&#10;AADSCAU6kMb2Hd72O8K/sc8uW2vKtPc2+7zdtt+iXXNCnqe+Pbpr6cq6dq0DpIt9dtm63WuM2nVw&#10;QgX67kMHtmuO5xkN6leo+Uuq27UOAAAAMsCUKS0rpCVa9ytp+J8kAAAAAKzjuQ4AYOMG9Cpo9xqD&#10;+hYl9Lxekdx2z9p2y17tXgNIFwPacPb59w3sm9gavQqTcP1xFzoAAAAAAAAAAO1GgQ6ksXCo/Zdo&#10;OJzYGl47tm//RlY41O41gHSRlOsvlNg1EfKSca1z/QEAAAAAAAAA0F4U6AAAAAAAAAAAAAAAiAId&#10;AAAAAAAAAAAAAABJFOgAAAAAAAAAAAAAAEiiQAcAAAAAAAAAAAAAQBIFOgAAAAAAAAAAAAAAkijQ&#10;AQAAAAAAAAAAAACQRIEOAAAAAAAAAAAAAIAkCnQAAAAAAAAAAAAAACRRoAMAAAAAAAAAAAAAIIkC&#10;HQAAAAAAAAAAAAAASRToAAAAAAAAAAAAAABIokAHAAAAAAAAAAAAAECSFHYdAACCMHRwX51z9N7a&#10;flBv5XXropU1a/TWRwt0y8MztaJmTVJnjdp1sE49dA9t3b9IXbJCWlGzRtPe+o/ufOx1NTTGkjor&#10;SL0L83TeMaO02/ZbqEckV/UNTfpo/nL9acrLmjtvWVJnDR7QQ+cdM0pDt+6jgryuql7doNn/Wayb&#10;HnpJS1asTuosAAAAAAAAAACARFGgA+hQdt1ugO657Fht1b/ouw8M7KWRw7bSuT8bpZdnf6ETo/dr&#10;dX1ju2YdtM9Q3fSbw9WjIPcHj+2z62Bd9sux+lfV+zpj8iPyfb9ds4IU6d5N9195vEYO21rme4/t&#10;tsMWOmG/3fT5opU65coHNeezJe2atc2WPXVf9HjtsFWfHzy2x48G6YwjRurtjxbopCvu19KVde2a&#10;BQAAAAAAAAAA0Fps4Q6gw/j5Qbtr2h/P/GF5/i3GSKOGD9bchyZo6NY/LHETddX/HaC///aEDZbn&#10;3/A8o6NLd9GcBy9WUX63Ns8K0o+26acPH7pYe22gPP+2IQN66MXbztZxY3dr86yD9hmq1/5y/gbL&#10;82/78Y5bavbfL9KeO2/V5lkAAAAAAAAAAABtQYEOoEMYvfu2uuHXh8nzNlUD/09u12y98Mcz21Rs&#10;n37ESJ09bp+En9+vZ75e/vO58rz0+pIb6d5Nz990urrlZCf0fM8z+uP4I7XvbkNaPetH2/TT3644&#10;TuFQYn8HXbLDevy6U7Vln0irZwEAAAAAAAAAALRVerU5ANAGnufpr1ccL2MSK8+/0bVLlh646sRW&#10;vaZnJFeTzzqoVa+R1pXo151/aKtfF6R/XXtKwuX5N4wxujd6fKtn/fPqUxRq5QcIssMhPXL1Ka2e&#10;BQAAAAAAAAAA0FYU6AAy3viTSpTbtXVF8Df22GmQBvUrTPj5N194RMJ3uX/fSQeMSJu70HcY1FvD&#10;txvQptfm5+bogmN/mvDzjxu7m3oX5rVp1nYDe7GVOwAAAAAAAAAASJn0aHIAoB2OGb1ru15/3jGJ&#10;l8E/bcP25d8Ihzz9bPQubX59Mp3figJ8Q47bL/Gz0H91+B7tmnXezxLfLh8AAAAAAAAAAKA9KNAB&#10;ZLz+vQra9fqfDB2Y0PPCnqfcVm55/n1j9tiuXa9Plt122KJdrx/YN/GzyYcM6NmuWTtv079drwcA&#10;AAAAAAAAAEgUBTqAjJcVbt+XsqKCbmPTq30AACAASURBVAk9b5st21cES1L/HvntXiMZCvJy2vX6&#10;7Kxwws/t2iWrXbPyc7u06/UAAAAAAAAAAACJokAHkPGMaduZ5N8IJ3imedd23n0uSVlZoXavkQzh&#10;UPu+/Lfmb7ytZ8Z/I5Qm58YDAAAAAAAAAICOj1YCAAAAAAAAAAAAAABRoKdMdjixu07DofS4OxUA&#10;AHQMie4CkdPO4xYAAAAAAAAAoCOgQE+RQX0LE3pez4LcgJMAAIDOJDfB4yd2Htwv4CQAAAAAAAAA&#10;kP4o0FPkp8OHbPY5Odlh9euZn4I0AACgs8gKh7THTgM3+7yjy4alIA0AAAAAAAAApDcK9BQZ1K9w&#10;s29eX3fBYQlvswoAAJCoG39z+CYf712Yp3132yZFaQAAAAAAAAAgfVGgp9Aj15yi3oV5G3zskFFD&#10;dfzY4SlOBAAAOoMdtuqjSWcdtMHHcrLDmn7bWQrxIT4AAAAAAAAAoEBPpbyuXfT+Axfr3GNGKeyt&#10;+6vvGcnVnyt/pr9dcbyM6dxvXGeHQwk9L9I9J+AkAIBMkdc1sfO9Ez0HvCM786i9NO1PZ2rYNv3/&#10;+3unHLy7Pv1nhQb0KnCYDAAAAAAAAADSR9h1gM6mS3ZYV56+v3572n5q8a3CIT7D8I2C7l0Tet6I&#10;HbYMOAkAIFNsP6h3Qs8b2Lcw4CSZYbftt9CLd5wt37cyxqiTf3YPAAAAAAAAAH6A9tYRYwzl+fd0&#10;yQqr9MfbbvZ5h4zaKQVpAACZYNftBvx3V5eN6duju/r3yk9RoszgeZTnAAAAAAAAALAhNLhIK7de&#10;fOQmHz+qZBdt2SeSojQAgHSXnRXSzRcdscnn3BvlmBQAAAAAAAAAQGIo0JFW+vXM1zM3nCZvA3cT&#10;lozYRreXH+0gFQAgnR23324af3LpBh+7o3ycdh86MMWJAAAAAAAAAACZijPQkXZGDttK8x6r1INT&#10;39VL73yufj3zNW70Ltpjp0GuowEA0lT5z8t00gE/1r9mvK/PFq7Qj4b01dGlu6gov5vraAAAAAAA&#10;AACADEKBjrSUn5ujM44YqTOOGOk6CgAgQ2zRu0DnHTPKdQwAAAAAAAAAQAZjC3cAAAAAAAAAAAAA&#10;AESBDgAAAAAAAAAAAACAJAp0AAAAAAAAAAAAAAAkUaADAAAAAAAAAAAAACCJAh0AAAAAAAAAAAAA&#10;AEkU6AAAAAAAAAAAAAAASKJABwAAAAAAAAAAAABAEgU6AAAAAAAAAAAAAACSKNABAAAAAAAAAAAA&#10;AJBEgQ4AAAAAAAAAAAAAgCQKdAAAAAAAAAAAAAAAJFGgAwAAAAAAAAAAAAAgiQIdAAAAAAAAAAAA&#10;AABJFOgAAAAAAAAAAAAAAEiiQAcAAAAAAAAAAAAAQBIFOgAAAAAAAAAAAAAAkijQAQAAAAAAAAAA&#10;AACQRIEOdHhZ4cQu86ysUMBJgM4nK5zYdZXodQoAAAAAAAAAAILFO/ZAB7dV/6KEnte7MC/gJEDn&#10;M6hfYULP61PUPeAkAAAAAAAAAAAgERToQAe3185bb/Y52eGwBvSOpCAN0Ln8ZOjAzT4n7Hka1C+x&#10;D7oAAAAAAAAAAIBgUaADHVzfHt21/8gdNvmc3593iEKeSVEioPPoGcnV4fvuvMnnXHXWgQqH+HYM&#10;AAAAAAAAAEA64B17oBO45/LjNHhAjw0+dtA+Q3XSgSNSnAjoPO4oH6cdBvXe4GNj99xepx++Z4oT&#10;AQAAAAAAAACAjaFABzqBnOywXr/7Av329P3VLSdbktSvZ77uufw43Rc9XsZw9zkQlOyskGb++VxN&#10;PPNA5a6//vr26K67Lj1GD111EtcfAAAAAAAAAABpJOw6AIDUyAp7Ou+YUTrvmFHyfSuPLduBlAmH&#10;PJ119N466+i9uf4AAAAAAAAAAEhj3IEOdEKUd4A7XH8AAAAAAAAAAKQvCnQAAAAAAAAAAAAAAESB&#10;DgAAAAAAAAAAAACAJAp0AAAAAAAAAAAAAAAkUaADAAAAAAAAAAAAACCJAh0AAAAAAAAAAAAAAEkU&#10;6AAAAAAAAAAAAAAASKJABwAAAAAAAAAAAABAEgU6AAAAAAAAAAAAAACSKNABAAAAAAAAAAAAAJBE&#10;gQ4AAAAAAAAAAAAAgCQKdAAAAAAAAAAAAAAAJFGgAwAAAAAAAAAAAAAgiQIdnZSVdR0BADo93/dd&#10;R2gV3/K9AwAAAAAAAAA6Ogp0JEWmlSD1a2OuIwBAp1ff0OQ6Qqusql3jOgIAAAAAAAAAIGBh1wHQ&#10;cfjWyjPGdYyE1K3JrNIGwTIJ/rv1MuOfd4rwl4H2W7m6wXWEVlleXe86AgB0Gn3GXpTb2BDO9nJs&#10;d18mHPJCzS0NLfVZ1o+veOXaOtf5AAAAAADoFIqj4YJ4Y/d4Fy87bPxcSfKtqfWarF8bzqlTVTTu&#10;OmIQKNCRNE2xuLp2yXIdIyGfL1rhOgLSSKL/bgcP6BFwksxhjJSbk601jZvfzSHksdkJNuyDz5a4&#10;jtAqXyxc6ToCAHQYPceM79/SkjVCssMkM8iX3cLIDpTMQEndm+KSyZasv+5je75vZbI9xeUpUloh&#10;Sb6klZJdauUtMLKLJS20xi601vsgf23DBwtfu2Gtyz9jh1MczSkIN/Zv7zLZ8ZaGr6t+vzQZkdA2&#10;PceM799svZz2rlObtWaRnr2lc346PUnXgxNe2KohXtO9pamxs3+dLNjnksJQF9MviLX9li6La6qi&#10;NUGsjeQrHD1hoC/T7vfJa/fJ+VLRaGZt05kkvYqjebFwY+9krpmpf5/J+j67IbUvXD1PSq+zSSOl&#10;lYOs1xJynSMh678HhrrntKx6NrradZx00av44r4toXCR6xwZJbvLwo70b2iLkb/u2tCl2y7W84db&#10;aTvJbGGNtjBWAyX1lWKesj1lWUl23Xv9IUnKNoooJq37GX2NpKWSFltpgSe72Bqz0Pj6LBTXOytm&#10;TsqsN4JFgY4kWlm7Rlv0jriOkZDXP5jvOgLSSF63LsrPy9Hq+sZNPm+/kTukKFFmOGbscN39xBub&#10;fM6Be+2oDNmYAg68/9kSWWXGfgaNsbjiGXZcCQCkk+5l5duFrHegjB1trRkRb7F9//fen13/vaBV&#10;3xE8Sb0k08vI7vzNbxprZGRV37VrPFJa/pGMeVfSO57sv1dNmzw3WX+ezigSaj5Lvnd9e9dp9rxl&#10;Ko5u0VHvUkh7xdGceEvsQyO1+4f3gsb8M2qlO5MRK9MUhpt/bH1vpuscbeL7UranenVVpLTCSlos&#10;6QtZ84U8/wv53nvxuP9q/czJX7uOGjQvO3SMb+1tQaxtvdhpku4KYm0kV4/SygEtvv3CrO8C2iPy&#10;crykRqpKQqyMEws1H2R876Fkrhl5KXZejXRLMtdMhXhL+GEj7R3I4sXRrqqKbvoNzBSz0uvG9/q6&#10;zpGQ9d8D/abYNx/KXSaZhZJdIGO/Mtb7jzH+rJxuXd5b/GQ0s7ZNbIdmk3WprM52nSOTmFjziZLu&#10;d52jrXruPb57PDs0RsYcINk96mV2lGz42z+Tm9Z/VCdX0hBJQ4zW/5RvJWukeJYUKatYYq15V7Lv&#10;etIr1X72jHT7evZ9FOhImo+/XJ4RBbq10htzvnIdA2nmmrMP1pnXPLLRxz3P00F77ZjCROnv3J/t&#10;s9kCvfyU0SlKg0zk+77qG5rUvVsX11E2a8mKWtcRACDjRIordpVnfy6Zg2W1zbqfniWTmptmwpLZ&#10;WVY7SzrZl1GktOILGfuUNaEnawvDL2lKdPNb6eBb7ElJWqhPUahx9CrpuSSth1Yo8JoPURLKc0ky&#10;6/5NdMoCvQMxkgZIGiBjR8kayViFs4wKSys+sTKvyvpP5TU2PtvZ71ZHxxWXPTEZ5bkkyfonqZMW&#10;6AGZXDD6kqdrX7j6C9dB0GH1kWwfSSNkjaysrDVqWBOLR0orPjYyr1mrp7tkNb2wbOp1a1yHBdoj&#10;UhyNmFDsBGt1RFwaJSl73SMpurXJqp+R7SfpQCsp4sXWqKziBWv1VFaznk7HO9TZVxdJ88TMD11H&#10;SMjXNfWKxbnZAd91zJhdtfvQgRt9/MGrTlROhhxRkCpb9SvSxSeVbPTxXx66h340JDM+gAp3Pvw8&#10;7f5vtEEvz57nOgIAZISiA6L5haWV/xcprXxbnt6VzAWStnGda73BsuY84/v/jqyMLY2UVvwhf8yl&#10;27oOlQmKysqHymrXZK3XYr1klfFoJZO8D0JIRnsXlF46JGnrIa1YaXvJ/kLG/LO+a9flBaXlDxSW&#10;Vh6iaJT3EtGhGNkTkraY1dH9D4l2S9p6yFVL6I+uQ6BTCkv6kZU9TcY+1hjPXlFQUvlsQWnFr3oV&#10;R/NchwNaI1JSvm+ktOI+ebHF1upWSWX6b3nuVK6sDjPSn+NZWhQprZgaKSs/XOPGpc2REPynF0kz&#10;5YXZsjatjmDZoFff/9J1BKQhY4yeufE0/fLQPb7z+9275eiZG07T2D22d5QsvVWcMlq3XHykvO+d&#10;c3712Qfp9+cd6igVMsmU6e+7jpCQu59803UEAEhrPfce372wrLzCb4rNs7K3SXaE60ybUSjp116L&#10;/3FhWcVzlEKbZn3v58lcz0hHFI6eUJDMNbF53cvKe0jaL4lLGmNaklc8IZ3lGZnjrOwTkZdi/4mU&#10;VZxPSYiOIDL6kuGS2Xnzz0xY/to1zYclcb1Ozxi7f6S0nA/ewSkj5Rhj9zfSn5u92OLCsoo7IsUV&#10;SftwKRCEgrKKMQWlFa/KmCpJJ0rq6jjSphhJY2TNo5GV235RWFJRnjeqvJfrULxBgKRpjMX1yVfp&#10;f0TW7++b7joC0lQ45Om68w/VoqejmnXvbzTnofGa/8SlGjlsK9fR0tqJ+4/Qsud+q/fuv0jv/v1C&#10;LX/+Sp1x5F6cfY6E/PWptxRvSe+zxWvq12r2p4tcxwCA9DTi9KxIWcWF8S7hL6w1EyUVuY7USp61&#10;2s/KPhGZGZtVUFJR5jpQ2olGPSt7XJJX7Wr90BFJXhObEbbecUr23SbWnKSU7fuINDFYVjc2rInN&#10;LyytPEfFUY6HRObyk78jip/MnT6wnrkht6yij+sUwHrdrdXp8vRuYVnFc+s+iAOkj6Liyj0jJRUz&#10;jdVUI410nacNBlqjSeEs80WkrPzyPmMvynUVhAIdSXXzQzNdR9ik5dX1mjtvmesYSHPdcrI0eEAP&#10;DehVIEMLnJBwyNPAvoXaql+RssJps8sKMoDv+3otzXcGebRqjusIAJCWIiUTdolEer4qq+sk9XSd&#10;p92sdjVGL0RKyv9dWFYxzHWcdFHwYqxERlsmf2UKhlSzwfydb1NUVr5nAOsi/fW0srcUerE5haUV&#10;B7gOA7TauHEhK5PsD4jJSGN6FV/MeXbJ1SNsdaPrEMD3Wav95HuzCksrHs4vviRdjq1CJ9X/kGi3&#10;wtKKq33PviyjfVznSYI8WfPbpnj2pwUllae72NqdAh1J9eDUd1Rb3+g6xkZdcy93nwNAujn/+keV&#10;rgeAtPi+Lr3tGdcxACC9FEfDhSWV18iEZsnqx67jJJ0xo63VO5HSij+oOJrjOo5rRiagotsUF42t&#10;DKCYx4bkj7l0W0m7B7F2iw3q3wgygZW2t9IzkdLKe13eIQS0VtGqIWOMbBBFd7jZZCW9mO/sjHRs&#10;pKz8cNc5gA0wVhrned6cgtKKCel0fjM6j8joS4sb1sTmWmmCpI72b7C/MfaOyMrtZqX6g+4U6Ei6&#10;a9N0i/TqurW6+4k3XMcAAHzPvCWr9Pbcr1zH2KApL7ynhsaY6xgAkDa6l5X3iHix56yx49XxfjD/&#10;tpCkX0e82KzOfL5h/0Oi3WTskQEt79m4z/nZKeK12JMV0FbrRjpWB5zbJYi1kUnsSY3x7Lc789dM&#10;ZJYWm/zt2//L8MGiYJg/RYqjEdcpgI3oYqSrIyu3fYm70ZFKBSWVp8v3p0oa5DpLsOwu1urNgtKK&#10;CYpGU9JtU6Aj6f70yCtavGK16xg/cP71/3IdAQCwESdefr9a/PS6D31tU7POv/4x1zEAIG1Eiit2&#10;DVnzjqTOdE74UOvptUhp5QXqhOc8r62PHS6pe1Dr+zInB7U2vsNI9vgA1y+MNOUfGOD6yBBG2mH9&#10;18wjXGcBNqXP2ItyjXRocBPs8MLRl+0c3PqdlFU/Y2JXu44BbMZenufNKiytPMR1EHRwB5zbJVJW&#10;8Tdj7B2SslzHSZF1H1R5KfZczzHj+wc9jAIdgTjhsr/L2vQpQl7/4Es9OXOu6xgAgI1YXl2v6++v&#10;ch3jO879/aOKxeOuYwBAWsgvrfyJPM2QNNB1llQzUo5kb4iUVjyyxchfd3WdJ5X8wLZvX8dIOxaU&#10;XDIiyBmQIqWVoyQNDnYKZ9pjnfVfM6cUllb+n+sswMY0xbPHScoLdEiLf2Kg63dS1uj0gpKKzvRh&#10;TmSmfCv7aGFJ5Vmug6CDOuDcLgVN+f+SVWf9QPKYeEt4dlFx5Z5BDqFARyBmf7pIf3jgRdcxJEn1&#10;DU06Yvw9rmMAADZj8l9f0JzPl7iOIUl66uW5+ueM91zHAIC0UFByyQhP9llJnX3LzCPru3atyhsb&#10;7e06SCrkllX0McaODnqOMQFuoYv1UlJuH9S9ONozBXOQGUJW9raCsvLxroMAGxb810Vr7ImchRwI&#10;Y4xu62wfakRGCllj/xgpK78pVdtNo5MYF82ONHWfYmQ7+w5QvXzPVhWUVR4T1AAuXATmqrv/rRlv&#10;f+Y0Q7zF137n36nGGHcQAkAm2O+8O7Wydo3TDJ8tXKGTrrjfaQYASBdFZeVDjfGmSSpynSVN/CQc&#10;j73cGc41zJI5QVI4+En2OI04vbNsOZh6xdEcSUenYFJ22Gsal4I5yCDGmqsLysp/6ToH8G09SisH&#10;SGbfFIzqX1C9fUkK5nRG267p2vUK1yGAhFhzXuSlpptcx0AHEY16kVWxhyVxRMA6XYy1D0RKKs8L&#10;YnEKdATqyAn3OLub0Petjr/s75r7xVIn8wEArdfQGNM+p92i+rVNTuYvXVmnUafd4mQ2AKSbSHE0&#10;4lvzmKQC11nSzLae5z3e8e8qS9WW3KZ3YX7PsamZ1fkUeM2HKEW7RwS95T8ykjHW3F5YVn6w6yDA&#10;N+KyJ0pKyfdwY32+LgbEShdyDAwyhzmnsLT8EtcpkPkiLzZfIavDXOdIM56Mvamg9JKk/0xJgY7A&#10;jTr9Vr0xZ35KZ8ZbfB054R79+41PUjoXANB+S1fWafiJ12vV6oaUzp23eKWGn3gdu5YAgCRFo571&#10;Yg9I2tZ1lDS0zPg6RlOmtLgOEpSisvKhsto1dRM5PzsoJoV/t0Ya2b3k0u1TNQ8ZI2ytebB7Wfl2&#10;roMAkmRkT0jZMKujehVHgz1rvfMKG+PdzS42yBRWZlKkrPznrnMgc0VKK4+QsZe5zpGWjH5XO/3q&#10;qclelgIdKbH/+XfqL0+8kZJZtfWN2veMW/XiO5+nZB4AIPlW1KzRTsdco1fem5eSeS+8+al+/PMb&#10;Kc8BYL3IzNi5RjrAdY70Y5cbX6OrqybNcZ0kSNb3Uvrmnm/MYZHiaEruku5MupeV95C0XypnhmSP&#10;T+U8ZIy8kPUe0Lhotusg6Nwioy8ZLpmdUzgyNx6KHZ7CeZ3NsML8nhe5DgEkyFhrbmfnBLRFbllF&#10;H8neJcm4zpJujHRNzbRJlwexNgU6Uuaim57QMZX3qq4huG15n3/9Y2131GTNnbcssBkAgNRojMV1&#10;8G/u0sS7X1C8xQ9mRlOzzrrmnxpX/jf5fjAzACDTFI6eMFBWv3OdIw0t82y4tKOX54pGPSt7XCpH&#10;GinHhpqOSuXMziBsveMkpbawNPbn4o09bJAdUbiime8tcMv3Ur/jieV4iyBZoyt6jL50R9c5gEQY&#10;KccY75/rP+QIJCzb6mZJRa5zpB1jr6iePimw4xEo0JFSU1//RIMPu0r3PfN2UsuQL5es0gEX/FnH&#10;Vt6nWJy7BwGgI7nu/hna/ujJevGdz2WtTcqaLb6vf1W9r60Pv0oPTn0nKWsCQEfh++HbJHV3nSPN&#10;LG6x3r6rZvzuQ9dBglbwYqxERlumeq6hYEg662Zr/EGFoyv3djAXGcAae2FhWcUw1znQSY0bF7Iy&#10;Kf2AmCRZ2dFFxeO3SPXcTqRL3Pf/omiUngOZYlDI102uQyBzFJZWHmKln7nOkW6MVUXNtMlXBjmD&#10;byxIubjv67zrH9WgQ3+nux5/XdV1a9u0ju9bvfvpIh05/h4NP/F6vf7Bl8kNCgBIG6tWN+jwi+/W&#10;Tsdeq0erPlBDY6xN69TUr9Xfnn5LWx82Ub/83T/Ysh0AvidSVlFiZA90nSOdWJmlnrFj6mZc9Ynr&#10;LKlg5KzI/mnB2Eu3djS7w8kfc+m2knZ3Mtxypj02KmStvcF1CHRORauGjDGyfR2M9lpMOOXFfWdi&#10;pJGFLzWd4ToHkDBjTigsrTzEdQxkgHW7g01yHSPdGOnS6hmTJgc9Jxz0AGBjGhpjuvjmJ3XxzU9q&#10;6NZ99ItDfqKfDh+ivj26K69rF3ne/3Z9s1ZqbmnRqtoGfTJ/uf454339Y+ps7jYHgE5myYrVOvV3&#10;D0mSRuywhU455Cfafcct1bdHvnK7ZivkGRljZK1VvMWqfm2TFi2v1Svvz9PdT7yhT7/62vGfAADS&#10;nNVljhP4kpZKZplkV31v65GwjCnSuq3riiR1CzyN1QJrW0pXVV39WeCz0kD/Q6LdGtbEjnQ03ph4&#10;ywmSrnI0v0PxWuzJcrSVurU6ZouRv75g4Ws3tO3T8ujgTGmktPKImukTH3WdBJ1Li/VOcnW+hFl3&#10;vMXvHY3vFKzM1UVjK59aNXXiAtdZgERY2Vv6HxKdtvjJaIPrLEhfBS81HyXpR45jrJa0UFarJNv4&#10;nUeMydf/fj5PzRbzRhdVT5t0fSpGUaAjLcydt0wX3/zkD34/Py9Hq+sbN/AKAEBnN+vjhZr18ULX&#10;MQCgwygcXbmP9W1JisfWS5pqjZ0qa96q7ZE9R1OiCW0zkjeqvFd2yBtiQ3Yba+0Ia8yexmo3Je/M&#10;56+s8UpXz5j0eZLWS3tr62OHy7jcvt+cLGmipOSc2dJ5Gcke73B+QV3XbgdLmuIwA9JbpSQKdKRM&#10;n7EX5TbFdai7BGanSHHFrjVVk2a7y9Dh5bfEdbukg1wHARI0aO2apvMkXe06CNKWMbKXOhg7S9Kz&#10;Vi0zW5rNu/UzJyd2N1JxNKco1DTYWm+I5O9kZUZKdk/J9E5SMCuZ39RMm3hjktbbLAp0pLXOXp5n&#10;2tbCdQ1NriMASdOUYddfPdcfAKC9fHtuqkZZ6SNjdV2WzX7466pofVvWWP+D/NeSXpf0d0lScTSn&#10;0GseY6Vxkj1UUkEbI863Ya+kdupV89r4+ozky5xk3HbX2+aXVu6+evrEN12GyHSR0spRkh3sMoNZ&#10;d/46BXobWOkhWf+6INY2JpRrjd9b0mDP127WmFGS+gcxa9PsiEhZRUnNtEkzUj8bnVFTS9bRkvKc&#10;hjD2JEkU6AEysgcWllYeVz194oOus6D9rMxS2ZaDk7GW55luvgl1MS1+fxkNttK2xmqkjJweH2Rl&#10;xkeKo7fXVEVrXOYIkrE6QZ7muM6RbLYl66ugZ0RGX7qvfH9Y0HPWa5DsnSFfd6ysmvRxm1aoijau&#10;kuZq3a//3i1bWFzxI+vpaEnjJA1tYz4r6fya6RNvaePr24QCHUhj1aszaweX5dV1riMASbOydo3r&#10;CK2yvLpN3QMAAJKkSHE04it2aAq2Nq22xl5cO6rLPYpG/aSvXhVtrF73w/qTOuDcLpHG7icYo/FW&#10;2r4Vq3wp3y+pnTrpy6TnS2N5Y6O9TTw22nUOT/5JkijQ2yUtziA/ILesos+aaZOWuQ6SaYy0rGbG&#10;1bNSNS6/tHL3kLWnWqMTJeWmaK4kXSiJAh2pYY37r4vGnKDi6ARVRTPr0/oZxsrenDc2Oq1+anS5&#10;6yxoHyMbC/r7YY/SygG+sYfL6iQr7RHkrI0olBe7QFLUweyUaDHms9XTJr7vOkdG8u3JqRhjpQey&#10;mnXRipmTlwSxfnXVpDmS5kiKFpRcMsIz3ngrHSUplGhEY805/8/enYdHVV5/AP+eO5OwZyYBRBGr&#10;FbHWpS7UKiqaTAKKiluNVgWsttVqtdWqQAas10ImLFbrWkVrrUtdolalgmIyiYCiCO4r4MYiIElm&#10;JiGQzHLP74+gPxeQLPe9772T83kenkcknHOATDIz533PidWU36Givh9iOJ1QCNF+a7701uGz9Zuk&#10;gS6yx+oN3nr8rf0yobsEIYQQHsZGaykBPZXmILziAx2UqK74p5Lm+XfNv7U1XhO5N3Zs7v5g/iWA&#10;le34XZ+QkTkuXjvjM8XVuY4/kxoHVxyyp3NRato1hr/7KTR7AjhTdxkA/DmMs3QXIXaKG6PlS2M1&#10;kd+nCEMZuBOA+q/PAMA4YWDhNbs6kkt0a/1DU3YHUKi7DgCDCnwt2g+qdQMD/KnWG3UXIbyhPlq+&#10;LlYduT0WjRxJhINJz/ScS7c9fxPia4PHmr0BVv2cvpmJfpWIRs6rWxRR0jz/rkTNjOWxaORsy7L2&#10;Q9sUuZ2NP2MmvkRH8xyQBroQrrbwjU90l9BuyVQGybQcohXZ45V3P9ddQrul0hlsaWnXulghhBBi&#10;u0hxo4uB+YlMblF9tHydyjzbZZpWvKbiybiV+zNmigBI7eAjPzb8VBirmql8HJ87ueLWMgAUBOtS&#10;Y3QX4VUBIzUWQFB3Hdu45XNKtENzdWRjIhq5BMwhEJx4E9WXNnLdcNhDZLk0eBzaf8tNqQwb8nXR&#10;CUTnBYvKNO68F14Uq468HYtGzrIYJwBY62Dqgfm+pHw/FN+yZXPrCQD6KUyRsJiLE9XljyrMsUON&#10;tTNWxaOR8WwYowF8vIMPsxh8caK64i4na/smaaAL4WJ18WZkMs4c/u4qr427FmJntrQkkUxldJfR&#10;LrGmrbpLEEII4WWlZi6IjlKYYWnCyj0DtWaLwhw7V2u2JGrKp5DhG47v30ZfaVjpwoYF5Wt0lKZb&#10;QXHZ/mAcoruOrxmuaeZ7DrnnafCt3QAAIABJREFUIAQAHN6/sGw/3UWIjonXVLxIlDmSgI9U52Lm&#10;s1XnEILA5+mu4SsEnJ5fMimgu45ugegf8nctOqOxJvK8lZN7MIAXnMrJjN86lUt4BKFIYfQUmE9t&#10;rKl4VWGOdklUTa/qu3XrQQz84zu/ZIHxu0S04m4thW0jDXQhXG7dJm+MZV7+oZMH84RwxucbYrpL&#10;aJc3PpLHnxBCiM7Lb2g9AkBvReGbyMiUam+ef0Osato7Vk7ukQBHt/2vFT5QUUPtrG77DZUt43zd&#10;NXwLY2y/4rL+usvwmm1/Z8frruOb0gaN012D6LhY1czVZKVLwFB7qIhwVOCYyflKc4huLVgy+VCA&#10;DtJdxzf0Yst3uu4iuonBnPGV6y5CeFPj82ZDPFF3EoD7HEo5csDI8G4O5RKeQIXKIjOui9dUvKgq&#10;fketXXLT1kQ0cikRLgOQBpAB8YXxmsi9umuTBroQLvfSW5/qLqFdHqt6Q3cJQtiuZnl7VqXq90T0&#10;bd0lCCGE8DBmHKcuOK5z40j0tjfF6k8A01/9KRRqGS3vFqZpMPgc3WV8R67hjj3enuJn4xwArtof&#10;T8B4mKa89+RBDbWz1hpMZ2HHay/sYBg5hsoJKKK7s9w4Mt1Vk0KyG+GS/OKykbrLEB61fE4qfmzu&#10;bxj8sAPZjHSOPPcVbfoVmgMAHKAo/PuxxrobFMXuklh15HYmnEiMCfHqin/rrgeQBroQrjf7gRrd&#10;JexUMpXB3EXv6y5DCNvd9B/XHMbboVTawhM17+guQwghhIeRsptZ/GXflq13qoltg+VzUvGa8uvq&#10;FkWc2PXrWoEXk0Ug7KG7ju8iJmkwdBC7synzo+Di9LG6ixCd01Bb/gqBb1aZwyI6RmV80Y2VlvoY&#10;5LYDYgCosGD0FNd9381SBjPdg0Kzp+5ChEeZppVI1J8PYJHqVEQ4SXUO4Q0+f/pAAKQiNhFFsHyO&#10;ysORXZKojrwQq4n8R3cdX5EGuhAu9+n6BmxsaNJdxg96+W1v3JIXoqM21Ddhzca47jJ+0Gvvfw7L&#10;snSXIYQQwsMYNExR3CfWLrlpq4rYwj4E1zaqj+5XXLav7iK8Im/U1GEADtddx3ax5dbPMdEehjUd&#10;gLIXRQSWG+hCiYKGoaMIvKvuOrbD4LTlmr3s3cC+ASM5VXcRwsOWz0nBsiYAaFSZhhkjMebyHipz&#10;CG/gDKt6DRSL5TY+rih2VpIGejukM95qTKRTGd0lCJvd9PBC3SX8oEm3/U93CUIoU3Ffte4SftCk&#10;25/VXYIQX7Ms1l2CEKJTeB8VUQ1groq4wj6Dx5q9QXyG7jp2xMduvDnoTkaGJ0DRTZUuY5w5eKzZ&#10;W3cZonNiVTMTBL5HVXwGyUEZoUSG3Ti+vY0FmqC7hu6EgEmBUPgw3XUI74rXzviMmMoUp+kdbM07&#10;QnEO4QGGoeb1OYBnMf/WVkWxs5I00NuhaYu3Pqe+qFd6GEpocNeTL2OzSz8P31r5BVas3qS7DCGU&#10;eXjB64g1ufPy3PufbsC7q7r11NluIeOhCQNu/V4lhNixviPLBgLopyB0Mmblun8XUTe3dXPyNKj5&#10;97fLeLi1KewuBPC5uov4AXlbtyRP0V2E6Dxm60FVsQk8aGCh2VdVfNE9DRp9dR8CXPt1h4CfBoom&#10;D9ddRzfiJ8I/MfyiHN2FCO+KNW66G8BqlTmYWRroAsz4sYq4xLRERdxsJg30dqhLNOsuoUMaN7fo&#10;LkEocNXNz+gu4XuYGRdOe0R3GUIod9msJ3SX8D3MjAv+Ko+/7iCV9s5kmUSzPAcRwmsMHwcUhd6A&#10;WlO+KLic5d7x7V8ZWhCaMkJ3EW4XDE0ZCWBv3XX8EEt22ntavGbmWwC+UBSe0r6kqz9/hfe0ZnLO&#10;BODqgxlE7r0hn5UYhwTyBlyhuwzhYcvnpAC6SWUKAywHawQAqHmNblhKD4BkI2mgt8ObH63TXUK7&#10;JWV8e9Z6rOpN1930fmTBG/hkXb3uMoRQbt7LH+Btl930frL2Hdd9TRBqNDRu0V1Cu3342Ze6SxBC&#10;dJBB3EdR6A2K4gqb9B1t7kLEJbrr2JkMWBoMO+X+vyMCjx5YeI0bdxGL9ntFVWCLLfncEPbyxqGd&#10;c+VGtLOIcH3eqKnDdNchvCtj5TwIQFkDhokOVRVbeAcrOgBmZQx5jd5B0kBvhyXvfKa7hHaLb3bn&#10;mGFhj5OuvNs1hyTW1zXiUhfeyhVClZOvvActrSndZQAA6hPNuChSqbsM4ZDP18d0l9BuS9+Tw6xC&#10;eI1BfiUNdALFVcQV9vGnkucB8OuuY2cIOBtjLu+huw7XKjR7AjhTdxnt4E8Zub/SXYToPAJWKovN&#10;5OqbwsJbBoyaOBhAoe462mFgfrD/8bqL6GZ6GRnrbsh6GNFJTbVmHYCXFKb4MUpLfQrjCw8gQMlr&#10;dEZGXqN3kDTQ26Elmcbmrd7Y6fnex3KIJJvVxZtx4fRHwKy3jmQqgzFXzNFbhBAOa9rSgvP+8hBY&#10;8wMwlc5g9OV3wfLQXmzRNS++8bHuEtqFmVG1VNn7qkIIRSxiJY1JBgdVxBU2IlW38/g9mwPmB1ry&#10;TrY5ZtYI+FpPBqDg8Wb7vyO8cFNe7BgzNioLTmreKBbdU8ryjQOgoAGl4OuiN27KZ5vjAkVTfqe7&#10;COFhBJV7VnMKNv14N4XxhQcwkKsiLsEnr9E7SBro7fT+J+peJ9jpmUXv6i5BKPbs4vdx3d3Pactv&#10;WYxTr7nXUzcihbBLdNlKXH3LXG35LWb8ctJ9sjqhm3lg3jLdJbTLpthmJNNp3WUIITrIAKvaUy7j&#10;eF2soLhsf4DtHxHJWEOMiXaHJeJxdsfMFsQ0QUlgplkALbc56mH5JdceZHNM4RAGNauKTTCkgS5s&#10;Qww13zMYfwDY1p1VFnBKsNCUhobDiHh2QeHEIbrrEN5ERK8qTeDz7aE0vnA9Iih5jW4QD1IRN5tJ&#10;A72dHnzO7teN9rOY8ciCN3SXIRxw66OLMOUf8xy/iZ7OWDhz8n14xUNrDYSw273PvIqJt8x1/PFn&#10;WYwJ5n+w6M1PnE0stNtQ3+SJPejPv/KR7hKEEJ1gZUjVDqgfFYyeIm/+uBRbxvkq4hLo4Vhj/QsA&#10;7D7td1K/QnOAzTE9r19xWX8Ato//ZaCFfJmnGWz/ziArc57tMYUjCOipKjbD8sbYR+F6wZLJhwJk&#10;/0Edxpp4TcVCInrKzrAE9GQj6YU1HNkmz/L579RdhPAmfzrnTQDKxkJmYPxIVWzhDQw1DXQLdJSK&#10;uNlMGujt9MC8ZUil3bF7ekfe+3gDWpJy86u7uOPxl/CHWU8g49AY581bWzHqsjtRs3yVI/mEcLO7&#10;n34Fvyt/DOmMM4+/LS1JjL78Tjy7+H1H8gn3eXqhgimqNpt5f1R3CUKITsj4WNkJHSvFo1TFFl1g&#10;mgaDz1ERmpkfxvI5KbC9DQYAOX5KnWVzTM/zs3EOFIx4JMKzsaqZCfiNxwDYemyUgXGy29Oz+qsK&#10;zGS4/7So8AbLUDISnUAPA2CLDNsPFhEgY9x1YJwUKArLcwvRYZtqzc0EKNxfZ+2pLrbwAmIomfpD&#10;xCeoiJvNpIHeAdFl7t7rOePf1bpLEA57eMHrOPLCm/FlQ5PSPG+sWIf9zpyBN1esU5pHCC95ouYt&#10;/Pz8G7G+rlFpnndWrcd+pTOx/MO1SvMIdzPvfg6W5fDYgw5YsXoT1m1K6C5DCNEJvkwPW0eRfgvR&#10;pQBIWXzRKYEXk0Ug2D4dgICP4rWRNwHAUnBz2TJkf/Z3saKd4gx+BAASC6Z/CoLd4/h2D9QNK7Q5&#10;pnCENVRVZMPizapii26ktNTHIHUHxAAk8j+qsXuMO4CRgZLJe9scU7QDEW7vO7JsoO46hPcwSFmj&#10;iNj+5+nCWxjYpCj0YQWFU45UFDsrSQO9Ay6b/STY6Zm97bShvgnzXv5AdxlCg1Vr6vCT0hm49bFF&#10;tt+Gbd6axCUzH0fokjvQ3JK0NbYQ2eDz9THsf/ZM/O2hWqTS9j7+trQkcfkNT+LYi29D0xZV62mF&#10;VzRubsHCNz7WXcYOTb7tf7pLEEJ0UrzWjANQdBqThweLy05VE1t0FoEUNV3x8Ff/3ci51bD5jR9i&#10;HNmvaOpP7IzpZXmjpg4DcLiC0E39trQ8+9VPVIxxV/U5KBQjUvH5BgBgn/WFqtii+yhoGDqKwLva&#10;HZeBD786IIbKygwx/dfmFEQWnWtzTNE+A/x+Y7buIoT3MFjhLRcjoC628AKDabWq2JbBf1UVOxtJ&#10;A70D6uLNWPCqO/d7Trz1Gd0lCM3+ctdz2POUaXhkwRto7eIo//jmraj4dzWGnHw9Hlnwhk0VCpG9&#10;pt/7An409no8+NxytCRTXYqV2NyC2Q/WYI+x0/DgfLsv/Agvu7iiEhkX3kL/6PMvZb2HEN63Rl1o&#10;ukN2obvHkBFX9gLxaSpi+wzjsa9/UmumATxtfw5L9mdvY2R4ApRMeKCn1i65aevXP8uw7WPcQXzm&#10;wEKzr60xhVL5JZN+BGBfVfEzCt8oFt1HhlWNb8cj3/y5Bdh+sAggRV/TxU4Rn59XFD5edxnCWwxA&#10;YQOd5TlSd0cqX59jVH5x+A8K42cVaaB30IXTHkUy5a5d6O+sWo+5i2Qvrmi7sXrJzMex65jrcHFF&#10;JV555zM0b935zXEGUJ/YggWvfoQxV9yNH586HbNkl60QHdKSTOPy2U9itzEmfjP9Ebz89qfYvKW1&#10;Xb+3oXELXnh1Bcb++R7sdeo0RP5VBctyZr+68I4vY5vxr7mv6i7jW5gZ4657SHcZQoiuU3cKhrGb&#10;leFnCsaYecpyiHZr7tnrdAAqbrW8Xl81/Vsj0RiW/Q0GhjQY2hDASm4rEvjhb/48XjvjMwCv2Zym&#10;T9qXkukUHmJlfGcrDN/YVF1RrzC+6AYGjb66DwGnqIj9rQNiABIDVtYC2GhzmmF5RWW/sDmmaCeD&#10;cNeAoyf2012H8A4mlTfQIQ30bo4oo/SWCjP+nh8Kj1GZI1v4dRfgNV+N1L2rrFR3KQCAVDqDs8L/&#10;1l2GcKHHqt7EY1VtE6Z65vpx1M9+jIOG7opdCvqhV89cNDW3YEN9I17/cC1e+2Ctp5t1zAB55G00&#10;u8fsd5abdyl/l+XS1Rk/5Mmad/BkzTsA2h5/Iw7aCz/bZ7evH3+bt7RgQ30TXv9oHZa+t9rTjz/h&#10;rGtumYvjj9wPewwK6i4FADDnv0uwak2d7jKEEF3FWAZS86bztviHcGtyaX5h+MxYbeRdZXnETlmg&#10;8WTzZWIA4O80XQEgYfWMBo3WLwHaxcZUe+YXlx0Tq65YZGNMz8kvLjuGGSr25dbFEnVV3/2fDK4k&#10;kM2NHR4PQE7hecHwi3KIcKmy+MyvK4stuo3WTM6ZUNN0+t4BMVRWZjgUfpKAS+xMZLStt3DXienu&#10;Y890T990AH/SXYjwBgLqFb5b2UddaOEFaX/PpUYqyVB3cNjPwDOBUHhqIhqZBbunTWURaaB3wmNV&#10;b+KUYw/ASUfvr7sUXBSpxIZ6RSsLRdZoSaYRXbYS0WUrdZeiBDODPNJB37zFHbvkW1NdG/PvpKSH&#10;at2elmQaNctXyYhrYZuTrrwby+//M3L8Pq11vPfJBky+/dmdf6AQwvWIsEz1K2YGfgIDS4LF4anx&#10;3KY7Mf/W9o1pEbbpO9rchdLJEgWhmWB8/7Z5rZmm4vBTzLjI3mzGeADduoHe9neg4iAEHsfyOd/b&#10;R+TzG49aaZ4FG9/EY8ao/qEpu9dHy9fZFVOokZ838HcM3ktZAiLZWyW6jknJ+PbtHRADACJUgu1t&#10;oINwDsZcfpU8R9KE6bL8orLHYjUVL+kuRXhCQl1okgZ6N9f4vNkQLAp/BsKPFabxEzAjWBweYRnG&#10;NY0vTM/OxlEXyQj3Thr3l4fw7scbtNZw08ML8dSL72itQQg3SGfctVbhh8Q3b935BzlgcztG+7vF&#10;lpau7RQXItus2RjHGRP/pXWSRF28GSV/+Ie2/EIIe6WJlwJw4glVXzD+Hmzt91GwKHzhoNFXy5tD&#10;DvKnkudBzSH6xfFo+efb+wWLttNY7yIGnz1kxJW97I7rGYVmTwYrGYlHoO02ihoWlK8hYKnN6YwM&#10;8a9sjilsVjB6yh5MPF1tFpJmleiSAaMmDgZQqCD09g+IAYiPzH0RhPU25ysItuSdYHNM0X4GE83B&#10;mMt76C5EuB9bVqPC6LJOQIAJS5xJhFONjPVeflH4zn7FZfs6ktNDpIHeBcWX/gOfrNOzpumfz7yK&#10;v97zvJbcQrhNYnOL7hLa7b1P9B68+cqaDXHdJbTbui+9U6sQTln81qf4XeRRLSsO6hPNOOKCv6Ml&#10;6e3pEEKI/7dt9+zLDqbcE4R/tqZzNwaLyh4MFpWd0q+4rL+D+bsnUnM777s7s78pkf9RDcBf2pwy&#10;r6lnr7E2x/SMgJEaC0DFLpcv4sfmLN7RLzJBxU77X9seU9hmyIgre2Uy/BiAfIVpkv7W1PfWBgjR&#10;ESnLNw6AivFcOzwgBtO0YOFJ2zMarOR7tdcRUAlnDnvuH2zJCzuQR3gd+VW+WSlTowUMwlwH0+Uw&#10;4WIf00fB4vBrwaLwlf1Lpv4Uptnt+8fd/i+gK5LpNA7/9d/x+kdrHcvJAGY/WIOrb37GsZxCuN0a&#10;DzVYl7yz/ddeTnt71Re6S2i3Dz7fpLsEIVzpyZp3cHbZv5FKW47l/Gx9Aw4+9wY0NG5xLKcQwiGE&#10;pzVk7QOi80D0tI+pLhgKf5xfVPZIMFQ2NVA85exA0eTh+SWTAhrqyjoFxWX7A3yogtDplL/HEzv8&#10;1crKDINsbzCQosMAXkBQ1lx5GKa5wycVho8eg/1z4w/MLw7/zOaYwg6FZs/NvXtVEuNItYl4cd1L&#10;s2QvoegSYoxTEvcHDoi1YRUHi8bKocLvsxivgflmR5IRh4Mlk1U8ZxJZJGPlNOuuQWQ5yswH4PwI&#10;WcbPQbgxY1nvBxcmY8GisppgKHxDoLjs4kBRuDi/ZNKPulNjXU6zdJFlWSi+9B+Y8YeTcNHpR0Hl&#10;GuZkKo3x5n+w4JWP1CURwoNeeutTHPaTIbrL2CnLYrzyzme6ywAAPF79Fq46r1B3Ge3y35q3dZcg&#10;hGtVvbYSwyf8DS/c9nsMKlA75eupF9/FBX/dyXtIQgjPYp/xJKWtWdB7yHpvJtobwNnEDJABtoBg&#10;KLwJwEowrQRZq5iMlbAyqwwfr4pVzVS4fzB7MNMERXGrNi8wd3LD3KgErN/bnPmEPsXhQc3VkY32&#10;xnW3fsVl/cE4XkVsZusHv8k3LChfEwiFXyFghM2JxwO4xtaYoksGjJo4OJVJPg62+d96+x50IIfI&#10;YsHC8CEADlIQ+ocPiAGIH9djUXBh8gsAg23Mm+tnoxTAnTbGzAq9+/a4dktz8lQAQxWn8sMy7kJp&#10;6QhUVnpnZ6RwlA+QkXzt5AOfkR+acpjuOjrMSM+LVc1crSt9rGpmIhiasgDgk3XVACAPRIUACokJ&#10;IIAtHwILky0UKvsYoJUEXmURVoF9Kw0jtSpWNXMN7D90q4000G0y+fZn8Z/n38Aj5eOx24A82+Mv&#10;+2ANfjn5PjR6aFS1EE65f94yXH7WSN1l7NRaF92U//DzL5FMpZGb4+5vAxnLwqI3P9FdhhCutmZj&#10;HPuVzsDsP47FhWOPgGHYe5ovsbkFv53+CKpeW2lrXCGEuyQWTP80GJoyT/ML9B0ZCGAgiI8CCN9u&#10;rpd9CdAqACsI/BGz8YHlp/cbgx99Im96bmOaBr+YPBcKDnuTYT2ys49JHOuvDS5KrgdjNxtT+3Ms&#10;OhvALTbGdD0/G+cwOFdB6I8TNTOW7+yDiFEJsrepyqBzUVo6WR6vLlBa6gvWDTs/ncFsAgocyNiU&#10;Y/Ww/wav6F6Ix0PBN7h2HRAzTQuh8BMALrc1d9ukEWmgf8cXc80tweLw78Cohop/9G87PNiw75/i&#10;wI2K8wiPygHSKd1FeAQDk7zYTyU2xgLQ1kAHAALfwYDrXp8T0BOgAwAcwCAQA4DV1lwPhVsI3NZc&#10;Z1rBZH1owXjP3yPnw4b5ZqPm0jus21y1d8Lbq77A/mfPxLV3zkdjsz2N7lVr63DSFXdj1GV3SvNc&#10;iB1YtabOtsecSv9b/L7uEr7ljRXrdJewUx98avfKTCGy1zW3zMUBv5qJ6LKVYBt2o29pSWLm/VHs&#10;deo0aZ4L0U1YzLfprqHjaBcARwH4NYMqQPyUkbFWBOqHbQ6GwouDRWV/CxSXndl3tLmL7kp1CbyY&#10;LAJhD7vjMtBCZD210w80TYuB/9qdvzvuiWVV49sJ/2nPhxmcrgRg9+6YwYH6ocU2xxQdMHis2TtQ&#10;XPabYP0+b4HwTzjTPAfA/95Ua252JpfISqWlPibjXBWhdz6+fdvHkYIx7sBR/YrL9lUQ1/Pi1ZEa&#10;gO5zJBnztEBoqurb7sKjNskNdOGA2LG5zwPw1Bty32iun8bEEwG61wC/arUmE8FQeGUwFH4gPzTl&#10;sm2rMlQfhuoyd1899KjbKhfjtsrFOOXYA3HVeYXY/8eD4Pe1/6xCc0sSC1//GNPvfQHvf9qtJtIJ&#10;0WnPv/IRSosP1l3GDjEDsx+s1V3Gt/z94YV4eLq733ec89QS3SUI4Skb6pvwy0n3oV/vnij7dTHO&#10;KDoIu+T3a/eKmXTGwoeffYlbH1uEx6reVFusEMJ1GmsiC4LF4WVg/Fx3LV3V9sIdR4PoaGLAn05a&#10;weLw6wDmg6z/xqtmvKG7RqcQaLyKWx8EzGvvCH0ioxJsXWprAYyf5xeGD4zVRt61Na5L5Y2aOgwZ&#10;63AVsQ3L92h7Pq6hdtbaYCi8BMDRduYnGOMBLLAzptiBMZf3CLbm7QrivQEcBsZxW5qTJQTq5XAl&#10;KcC4weGcIssUNAwdZYF3tTsuAy2GL/N0ez42NrLHS8GFyXUAdrezBh/TuQBMO2NmCzLSV7LlGw2b&#10;/863ozfBuhtAMbx4fVaoJg10oZ5pWigKz9h2wDEb7ANgHwaPg2UgGApvBNNzTHi239Yt/1u75Kat&#10;ugv8LmmgK/TMwnfxzMK21/IjD9kbJx2zPw4auit27Z+HXj1ykJvjR0syhaYtrVi9IYY3V3yBR55/&#10;HZ+ub9BcuRDeE77jWZwZ+hmovV0ih73z8XrEm7boLuNbnlvyIeKbtyLY1+n3StqnpTWFh557XXcZ&#10;QnhS05YWhO94FuE7nkXPXD9KSw7BiAP3xL57DkS/3j3Rp1cuMhkLW1pT2FDXiPc+2YDnlnyIxW99&#10;qrt0IYReDKarAH5RdyEKGNsOBvwcbFwbDIXfZcb9mZzcf+98h7d3DRlxZa/NxKepiM3Uvtt5ABA/&#10;xr9QwZ5YWD6cCyBsZ0y3MjI8AUpuadBbDTXT3mv/h6MSbG8DHcDpA46e2K/upVlNNsf1qj8FQ+E/&#10;KYncCgCsvRVEoPti0fLP9VYhvC7DxngV7wAR4dn2HhDbNsb9cQB2P2bPB3A9tD9a3SdWNTMRKC67&#10;gpicWAFRFCwKXxCvidzrQC7hJbVmGqFu8RRUaBY/Lve+4MLUHwF2783BzhsE4vMJOH9zr16NweLw&#10;42TxvbGaipd0F/YVaaA7ZNGbn8geXyEUqos3Y+l7q3HEgXvqLmW7/nzTzqdb6nDbY4sx9cJRusvY&#10;rn8+8yosy+4JkUJ0Py3JNB6YtwwPzFumuxQhhAfEo+ULg8XhJ8D4pe5aFDuQCLP86eT1gVD4PsD4&#10;WyI6/WPdRdmtuWev0wEEFIRu6rel5dn2dRewrcFQ9iRAl9lZBDEmoLT02m6wP5sAVjKmmNs5pvgr&#10;/iQeS+fgRti7ErBPOtd/OoD7bYwp3KvRbyX/orsI4W2DRl/dpzWNU1TEZos69HWRmCuZyO4G+l75&#10;RWVHuamJ4CaJ6orHg6HwkwDOUJ6McGP/0JTn66Pl7t+DKJyWAeDTXYTIcqZpcWjqnwlcBQ+MPO+C&#10;PDAuZKILA8XhV8ji2fHjejwF09TaHJAd6EKIrHHBtEdgWe47nPvGinVY/uFa3WVs198eqkVDo7tu&#10;xgNtu5fNOc/rLkMIIYToltJJvoRBG3TX4ZBeBFxCsD7MLw7f1Xdk2UDdBdnJAina10NPdXzEnqHi&#10;ptjuwYZhxyqI6yr5xWXHANhbQWgmy2rX+Pav1C2KrAfjZQWluHu3lLANgaZsqp3dXb7HCEVaMzln&#10;AuirIHRTv5Yt8zryG2I1FS8DWG1/Kaq+h2eHHCv1BwAxB1IFMuB/OJBHeI+McReOSESnRwG+XXcd&#10;TiHGkSB6Irgw+VowNEXraz1poAshssb6ukY8/IK71llaFmP8Xx7SXcYPunz2k7pL+J6rb56LtNw+&#10;F0IIIbTYvKhikwG+EN1rbKifGRf5c+iD/KKwkpu+Tus72tyFiEtUxKYO3loGgPixOYsB2H97i7tB&#10;g4ENVX/GJfHaGZ91/LcpGJtLFCoYPWUP2+MKd2GuikXLu80bwEIhZV/7O3NADAzgCbsrYcJZGHN5&#10;D7vjZotNtbM3MDDRoXRjg0Vl6m+7C6+RBrpwTNzqcQ2Ad3XX4bDDAK4NhsIPBAvNoI4CpIEuhMgq&#10;f7zhv9jY4J7VeTc8VIt1m9o93FKLeS9/gBdeXaG7jK+9/PaneHiB7D4XQgghdIpFI/MB7o4jdvsz&#10;4aFAqOw/+SWTVIw+d4w/lTwPata21cUSdVUd/l1t4/cUnNzkXw4ea/a2P65LFJo9GVyqIjShY2OK&#10;v5LDycfQNrbUTkYmY51jc0zhLpsMzlyA7nU4SygwYNTEwQAKVcTuzAExADCIVUxZyQ+05J2sIG7W&#10;SEQj/wRzx5+TdAKTcXvgmMn5TuQSniENdOGcWrPF8hlnANikuxSHEYBxMJJv6biNLg10IURWsSwL&#10;J//5HqQz+m8vv/b+alTc58jz+C47d+oD2BRv1l0GEptb8MtJ9+kuQwghhBAA4tGK6SC+RXcdOhDo&#10;HLZ8r+WNmjpMdy2dRmpu5zHwOJbPSXXm95KaBkPe1ubUqQriukLASI0FoOLGRSbZyX+PbeO3bd/L&#10;S0zn2x1TuEYKhnFWQ+1payXBAAAgAElEQVQsd+42E56SsnzjoGbvcOcOiAFoqK54BcDnNtcDMmS9&#10;xU4w5/guAqD8DS0C70o9jBtU5xGeIg104ajGF6avZItOBLBZdy0a/Ajg6vyiKZc6mVQa6EKIrLNq&#10;TR3OnHwfLNZ3sH3dpgRO/NPd2vJ3VNqycOQFf0fz1qS2GpKpDI77/W1oScrzTyGEEMIt4gWr/gzC&#10;vbrr0GSYkcksDhZNOlh3IR1VUFy2P8CHqojd2VvLABCrrlgMxho76wEAK4v3Z5O6P1u0uTqysbO/&#10;mVSMcQf2D5ZMVvJ5K7SyiOiCeNX0Wt2FiOxAjHEq4nblgBgABrPtY9zBOLFfoTnA9rhZJLFg+qfM&#10;uN6RZIwLAqHJox3JJbxAzRuYDFISV2SFRG35MoZxKoBG3bVo4Gfi24NFU5z5mg9poAshstSLr3+M&#10;S2Y8DtbQRN9Q34QRF97iuR3eDY1bELr0Dmxt7ezrxc5LptI4/o934fP1McdzCyGEEOIHVFZm4tWR&#10;3zAwGd1y7C7tAvK90L+wbD/dlXQEM01QFPqLbbvMO4tB9o9xJ2D0wMJrdrU7rm79isv6AzheTfTO&#10;jSn+it9KPg77x7gDlrJ970IPJtAfYtXlD+kuRGSHYGH4EIAOUhG7KwfEAMBgQ8XBohy/kfqVgrhZ&#10;JTFg5Y0gLHMgFRGMuwYWmn0dyCXcT01vjbrjay7REYno9ChZOFrFwWRPIP5LoLhsohOppIEuhMha&#10;j1W9iXOvfdDRce4rVm/CwefegKYtLY7ltNOK1Ztw+Pk3Ida01bGcTVtacfTvbsWbK9Y5llMIIYQQ&#10;HZOIRmaC+UwADbpr0WBgxqD523auup9pGsw4V1H0h7ftMu80YiVj3H0pysm6/dl+Ns4BkKsgdNLK&#10;6fF0VwJsG+PelcMUO8DnodD02x9XaJAC49exaPmdugsRWYSUTeXo6gExNNSWvwrgM3vK+X+cxVNW&#10;bFNZmSHgNwCcuBGyV4paHbv9KFxNnq8IbWK1kXf9/vSRYPbG/libEdOMQHHZb1TnkQa6ECKrPbfk&#10;Q/z8/BvxZUOT8lwPPrccR1zwdyTT3h5Bvm5TAvudOQOvvmf7+q7veXvVeuxXOgOr1tQpzyWEEEKI&#10;ronXVDxp+OkQANW6a9Fgr3Ta9xBKS1XsXLVVYGG6EIQ9VMRmix7paoxYTcXLAFbbUM63Kdr5rpOy&#10;pglhfuPzZpcPwxBBwWEI2iXfSI6yP65wWIwN48R4TeR+3YWILFJa6oNBqg5LdfmAGAAm8OO2VPNt&#10;v/DaJBwdYtWRt5ngzI5yoisKQlOOciSXcDNpoAut6l6Y9UX8uB7HM/EkBrx5m6/ziJjuCITCh6lM&#10;Ig10IUTW+3x9DD8pnYF7nn4FlmX/FJz6RDNOuuJuXD7b9mmU2iTTaZzwxzm4bPYTaFEw0j2ZSmPi&#10;LXNx3MW3YUuLvr3rQgghhOiYhgXla+LRSAmBTgGg/rSdmxAVBuv3KdNdxs4QLFWN5I8TteXLbYjD&#10;AOzfEws+NL/kWiVjfXXIGzV1GIDDVcTmLo4p/koSUDLGPZt32ncP9AbDODxRNb1b3ogS6hQ0DB0F&#10;xm4qYjNbtnxdzEDJGHdkDOM8FXGzTSK36XoGPnAglWHBuhOlpoopMcI7pIEu9DNNK1FdMctnpYcB&#10;9IDuchyWS8CjA46e2E9VAmmgCyG6jWtumYufnjUDVUtXwLJhN3picwuuvXM+9jkjgpff+azrBbrQ&#10;Q8+9jj1O/ivuefoVJFNdv1mfSmdw/7PLsOcp03D306/YUKEQQgghdIhFy+f28CcPAOFqENbrrsc5&#10;dF3b/lV3GjLiyl4ATlcSnPAfwJ6djAYpGeMOZKxxSuJqYGR4AgBSELq5p6/1f7YEqo5sBLDQjljf&#10;Rqfnl0wK2B9XKJZioDzeo3FEIjr9Y93FiOyTYUPdAbGaGXYcEENjtHwpAAWf/zwepinv4+/M/Ftb&#10;fcS/AeDALkc6KNjQOll9HuFi0kAXrtFQO2ttPFo+AYZR1M3Guu+TzvVXqAou33iFEN3Kl7HNKC37&#10;N3508l9xy6OLsL6uEdyBZnprKo1lH6zBOVMfwF6nTsNtlQrW/rlM2rJwzS1zsduJ1+Oqm5/BitWb&#10;kOnAXvmMxfh4bR3CdzyLXceY+NON/0VL0ttj7oUQQggBbFxwQ3O8OvK3eG7Tj5npYoBsefPZ5fww&#10;HBoP2gnNPXudDkBJ49GwfI/aFauhuuIVKJhgwMTjvDBmvx0IYCV77Bl4euOCG5rtikew/zAEAT3Z&#10;Ms6wO65QaiEs/CIRjUzF/FtbdRcjss+g0Vf3IeAUJcGZHrIzHDEpmLKCPYMvto5UEDfrNFRXLGHg&#10;LkeSMU0pKLr2AEdyCTfKhuecIsvEq6bXxmsqRlmgIwA8CGCr7pqUI1zcv2TqT1WEllMyojvayMCT&#10;BFyiuxChT3NLEtfNeQ7XzXkOuX4/xo48ACN+tid+utcuCPbrhd49cpFMZ7ClJYUN9Y14Y8U6zHv5&#10;A7y7qhtdsPoOy7Jw7zOv4t5nXgUAHHfYUIR+PgwHDd0NA4J90LtnDkCErS1J1MWb8d4nG1C7fBWq&#10;XlupuXLhXvwOg14i4Pe6KxFCCNEF829tTQBzAMzJL7n2IM6kfw2i0wDsrbs0RYrzi8pOjNVUzNNd&#10;yHdZoPFkzyXx76C3GmqmvWdjQEbb+O+rbIwJAIMDDcNCCeAFm+M6Kr+47BhmNY8fg9iWMcVfSaXw&#10;uD8Ht8D295doPIB/2RtTKLAUxBXx6oqndBcisltrJudMAH1VxDYMy7YDYgBgMSqJMNHOmG2M8QBe&#10;tD9u9vH1yJ1stSRPBmEPxalymTL/RGnp0aistH2liXAx0zSwMCmXU4VrbZuIMj6/ZNJlFhu/IsZZ&#10;AI0EkKO7NgX8GYtnARhre2C7Awrhcp9YPuMEymQK1UzDE16UTKfxRM1beKLmLd2leMqLr3+MF1+X&#10;yXyiC4gyierIJYFQ+DMCZuguRwghRNfFqqa9g7am6FUFRdcekKHMyQCOI+AoKLoZrQMTmQBc1UDv&#10;O9rchdLJEhWxGfY2XQHAYq40iOxuoIOYxsPjDXSwMd6mafnfFYsV9FhgZ8DNiyo2BUPhFwEU2xkX&#10;QGGwcPJe8doZn9kcV3SdBdA8Nuhm2XMuHNP2td1+hDcbqivetzNkorZ8WTAUXgVgHzvjgrh08Fjz&#10;j1/MNbfYGjcLNcw3G/OLyn7PoGdV52LgiGDdvn+IA7eoziVc5D3pqwlviFXNTKBtKsddwUIzSL7k&#10;Ccw4Hm2vz/fVW52d+ORA4ZSfJ2rLl9kZVU7JiO6DsCztzx3R+MJ0uQ4rhBAukohGZgK4AIDM9hdC&#10;iCzSUDPtvUQ0MjMRjZwYPza3gAzfz5j4twD/HUA1wF/qrrELDs8rnny47iK+yZ9Kngc1h+SZLHtv&#10;5wFAY03FUgCf2R0X4DMGFppKbik6otDsyeBSFaEJ9DgqzaTdcVnNTnsiHykZYy+6iLk0Hi0fK81z&#10;4ZQBoyYOBlCoIjYzHlESF/S4grB5zVtStt+uy1axmop5DDX/vt9DXBEomZytk5fEdgxZm5Dx7cJz&#10;4rVmPFYdeSQejVwQj0Z+kvbnDgLTaWD8hYBKBj6Eh9+bJQOX2h1TTsqI7qLayM09Y/N8s1F3IUII&#10;Ib4vHo3cFyyaEkPbWNFeuusRQghhM9O0YsA7aPvx/wrNngWUGZoha3+A9zYIe7PFe4NobwB7wcWH&#10;vg3L9wcAv9Zdx9eIVN1aXqLoFjAToZIZ19gct0/KaD0dwAM2x3VEwEiNBRBUEZttHt/+FSvT4wmf&#10;kbwNNr/HxEznA4jYGVN0HZFxMYAnddchuo+U5RtHanYNKzkgti10JYDJdkcl8HgAimrOPpaVe7nP&#10;SBYDGKg4VW+y6G4AJVD0ZEy4S4uRI3219tsMwHMrDjIWpXTXoNrmBeaXAJ7e9qPN8ItyAvkFewD+&#10;vZHhvQ3ivQHszaC9Ad4PQB9N5bYD/6pfcdk1TdUV9XZFlAe66A4ejCfqLsTyOVn/RU8IIbwsXlP+&#10;dEHhlJBl8P8A9NddjxBCCAfUmi0NwHto+/EtQ0Zc2au5T999mNNDARrKjH0IGArGPiDsCd3NdeLS&#10;ISOuvGTtkpu2aq0DQEFx2f4W86EqYhNISdMVADKwKg0YdjfQsW1/ticb6NuaIyoCr48XrFyoInRT&#10;rVkXLCqrBZHdKwT2VTGKUXQNg0cHS6YWxqum1+quRXQPxBinKLSqA2JIRCOvB0PhlQCG2RqYcfzA&#10;wmt23VQ7e4OtcbNUU61ZFwyVXQXQ/eqzUShYFB4fr4k4kEvoliLDL8th28cCFW/bxy28YPmcVAL4&#10;BG0/vs00jfzFW4cw+4YyY6gB7MPAUBD2AWMY9DfXe/nZKAVwp10BpYEushkDVB6Plv8FcvpPCCE8&#10;oaG2/JWComuPsyjzNIChuusRQgihz7bG9PdvrQMYcPTEfpleOQezxYeC+QgQnQgg3+ESezf37lkM&#10;4H8O5/0eZpqgKHQmqWY8NwCgsXrGa8FQ+GPY/z2/uKBw4pCG2llrbY6rVL/isv5o20loP+ZHUVmp&#10;7PYPw6gksN0NdJDPGg9AGuhuY1nTARyjuwyR/YKF4UMAHKQitsoDYgDATJVEHLY5rD/lyzkbwM02&#10;x81a8WjFA8FQuBSA+vH3hJv6FIefl3ehs1+md88cf9r2rThCuFvbVLnVaPtR851fM/rXtu5rGcah&#10;gHUYwxgF8MFOl8jEJ8PGBrprx+EJ0RUMtBBhQjxafi2keS6EEJ7SUDPtPSsn9xdglr2KQgghtqvu&#10;pVlNsaryxfFo5NZ4TcW4uJW7CxvGKAY/DMByrBCLTnYs146YpsEMNbuimWuaqyMblcTehgAVe2KN&#10;DPnPURBXKT8b5wDIVRHbUrTn9//j5zwJFTsTmc7B8ItybI/rYsS4i5NWQVd+gJQfOjg6ryis5rCH&#10;EN9EiqZyKD4gBgDEiuIzqfo7yVpkZC4D0ORAqoJcxi0O5BGaGcmWPN01COEqpmnV11Z8GIuWPxyL&#10;VlwTj5YfwoY1lIHJDHJuagojNHis2duucHIDXWSjtbDo9JiMeRNCCM9qfN5sQGnpCfn1w8oZmKS7&#10;HiGEEC5Xa6YTQBWAqoKia8uZrBsZPFp1WiZFt4U7ILAwXQjCHmqiq72dBwAWW5VEhu3f64n4fACz&#10;7Y6rEqsa3w580lhToXR0ZlOtWZcfmhJV8LgbmB8YeEIMmGtzXNdiQkti8YxYV2IEi8vKAfqvXTVt&#10;j0FUDmAB5NKCUMU0DSxMnq0oelT1AbF4beTNQCj8IQH72RuZh+cXhg+M1UbetTdu9opVzVwdLJoy&#10;FcTKb+4zcBbadj6LLEaEgMLwLQpjC+GYRNWMTwDMHDzWvHVrc+sfGWQC6KE4ba/Nm5MjATxvRzC5&#10;gS6yzUspguxIE0KIbFBZmYlFI5OJaBzLCwghhBDt1FAz7b1YtPwEBiZD/W30vfqOLBuoOMcPIliq&#10;mq5JKzf3KUWxv5aombEcwCr7I9MB20b/ekLeqKnDAByuIjYzPQIHmpwWVN3mVHawIGvFqyueBugt&#10;tVl4eLC47FS1OUR3lvdichSA3dVEZ+UHxLZ5QkVQy6DzVMTNZvHjcm4D8JJD6fo6lEdoQoah8ga6&#10;HMAQWeWLueaWWLRiBgNHgfGp6nw+ws/tiiUNdJE1iDAn3j83pPoEqRBCCGfFqssf8oGKHR35I4QQ&#10;wus4EY3MZOBiKG4cGn46TGX8HzJkxJW9AJyuJDhhfuPzZoOS2N/BIBVj3FWO/rWdkeEJAEhJbHao&#10;UZS0ngBg+0JQCxgbLDSDdsfNcsxAufosNA2mKe8tCiUMdYdnklZOj6cVxf4W4oySg0UEHo/SUp+K&#10;2FnLNC2fxb+Vw/nCHqzyBnqzwthCaJOIRl73EY1U3URnYLhdseRJrvA8BlqY+Pex6sjFqDRtf7Eu&#10;hBBCv4Zo+cs+P37BwBLdtQghhPCORDRyD4DbVObwAdoa6M09e50OqBkhyQ6Mb/9GNjU3l4nOQ6Hp&#10;hdV1BLCSPfYMfODUmN/E4hkxItTYHZeAnmy0ltodN9sljs15AoDqf/sD8xclz1KcQ3RDg0Zf3QdE&#10;qiYczHPqgFi8ZuZbDHygIPTugbphhQriZrX62ooPCZihuw7hfQz0VxabSRroImvVR8vXgXGG4sNM&#10;tr0+lwa68LoVZGFEorriLt2FCCGEUKthQfmahJV7LIDroX4krxBCiCzRw58sA7BJVXwGDVUVe2cs&#10;kKrbec09fa3/UxT7exLRyOsAVioIPajA11KiIK6t8ovLjgGwt4rYBvGDKuLuiKox7qTucz17maZF&#10;RMobRcz4q0cOqggPac3knAlFY7CZ4eABMYAISqasyNfFzolbueUgvKm7DuFtxDREWWxiGeEuslq8&#10;NvImge9UmGIPlJq5dgSSJ7jCyx4nI/PbWHRmQnchQgghHFJrpuOAGSiZuhgWP0DgXXWXJIQQwt02&#10;LrihORgquwWgaSrik8HK3kD7IX2Kw4OIWU1zmPm1lpR/v0DRZCXhd5BzKYiG2R02wzQBwHN2x7UV&#10;G+NVbRqwLFoVKJps2xjDnaPVaPvD2D2O/pjA6Kk/TiyYrnxvYjaJFax4JFg/7C8A9lWYZljQaB0f&#10;B/6lMIfobiyMU7PUAmnD4PWOfl20sErJn4X4l4NGX/2HjQtukNuqHVFrpq3QlIsN8MsAZAy+6BQC&#10;7c6qtkTJDXTRDeRY6ZkpI+diAL0UhDeCm1oGx4HPuhpIGujCi7aCUBavjtysuxAhhBB6JKqmV/Up&#10;Dh+Sw3gAwCjd9QghhHA3K6fHHUYqaULBG6XM2MPumO2RY+FckKLX9ESFBFqmJLbDCHRafsmkQKzK&#10;pQevC82ejKSy8eREeNTR4YOK3ksGQJSyxgFQchAma1VWZhAqmwHQvWoT0XUYc/l/MP/WVrV5RHcw&#10;YNTEwekMFSkK72emhURquvMO65vM9DgNwEO6C/Gaxmj50mCo7FaArtBdi/AmJh6s7DkPsSMrJoTQ&#10;aVPt7A2BUPi/BChZY0V+3xDY0ECXEe7CUxj4gAzfEdI8F0II0Vwd2Rjvv3IM2ka6Z3TXI4QQwr3a&#10;dp2SqnGdeqahkIxubadebPlO113EjgSM1FgAQd11eAJhAuy/2Z714on6B8FQfXN/z/yWvN8oziG6&#10;iZTlGwe5GdxOLM8FOql3nx5TAHysuw7hTcxQt8KJsUZZbCHchDiqKrRlYTc74kgDXXgFE+Ouflu3&#10;Do9VTXtHdzFCCCFcorIyE49GTGYcLy8yhBBC/DCuVRS4j6K4O1RQXLY/wIc6nde73NtgIBfX5kL7&#10;FBROOUJ3EZ6zfE6K4cAudIOnDh5r9ladR2Q/YozTXYNXMGNU/9CU3XXX4UVfzDW3MIyLoHJ2ishK&#10;Q0Zc2YsA29cOfYXb1uEIkf3YV6sqNIFteY0uDXThegzaQKBTYzWR369dctNW3fUIIYRwn0RNpNro&#10;mXsgEeborkUIIYQ7MdMKRaF7wDQdfW3NbXu9RbtRYcHoKVpG7f+QfsVl/QEcr7sOL8n45MBBZyQa&#10;N/0LwOdKkzB227IleYnSHCLrBQvDhwB0kO46PMTIEP9KdxFelYhOj4Lpft11CG9p7NX7ICicksEk&#10;l0NE95CITv8EQFpFbAL1tCOONNCFqxFQyTk5B8Si5XN11yKEEMLdGuabjbHqyMUGWWMArNNdjxBC&#10;CNepVxV40Mube6mK/T2maTCr2RWXxQxOsetuNPrZOAdAru46vIQYv8KYy3vorsNzls9JEegG5XkY&#10;kwccPbGf8jwie5Eckukwxq91l+BlVm7OnwFs1F2H8A4fcJjK+Lm+1FqV8YVwEQYQUxKYYMtUJGmg&#10;C7faCNAZsWjkrLZ9hUIIIUT7NFTPeA6W3EYXQgjxbeQjZQ30TLPh2GvrwMJ0IQiuu03tdhbBdU0Z&#10;lvHtnVEQTPYdo7sIL4pZOfcA+EJxmgHpHr4/Kc4hspVpGiA6W3cZHnRgfnH4Z7qL8KrG580GZvxR&#10;dx3COxiscnpQqu7o3hsUxhfCVRioUxKXLVten0sDXbgOAZUZK/fAeLT8v7prEUII4U3xWjMeq45c&#10;zMSlADbprkcIIYR+bCl7/WvVjerdrCj29xAsabp2AgE/DRRNHq67jq/kjZo6DMDhuuvwJCZ5DHRG&#10;rdkCor+pT0RX5x1vFqjPI7JN3ovJUQBkn3dnsBzI6opETeQxAE/prkN4QNsUnBKFGT6DaVoK4wvh&#10;KoaqHjUbjXaEkQa6cA/CegadFYtGzmqqNZWcPBFCCNG9JKorHk8RDiLgMd21CCGE0IvAAUWhNzv1&#10;RteQEVf2AnC6E7myEZHhmgaDkeEJAEh3HR518rb98aKDevfOuRPgLxWnCVAydZXiHCILGTKVo9MY&#10;dC5KS5XtZO4O/ClcCkWjhEX2yG/pVwKgr6r4BLypKrYQbsRAUEVcg9BkSxw7ggjRRRZAD1j+3AMT&#10;0fJK3cUIIYTILs3VkY2xaORsEEIMfKi7HiGEEHowWcMUhbbldHt7NPfqfRoAVQcBuoNzMfyiHN1F&#10;ACCAZY995+X62SjVXYQXfTHX3MKgG1XnIeI/9SkOD1KdR2SPQaOv7gOiU3XX4WGDA/VDi3UX4WV1&#10;iyLrmWmy7jqEuzHhSsUZXlcbXwj3GHD0xH4AdlESnFluoItsQG9YzEfFo+UTZNe5EEIIleLVkZpE&#10;/9yDGZjMQIvueoQQQjjLsHCYksCkZm/b9lhyO6+rBuYH+6vcW9ku+cVlxwDYW3cdXib74zuvpz95&#10;GxTtm/yGPjmMSYpziCzSmsr9JRTe6uwOCO6ZsuJViZryuwFU665DuFOwMHwIAKUHVSzDt0xlfCHc&#10;JN0rdzgUTeTKgG15risNdKFLAoQr4v1XHN5YU/Gq7mKEEEJ0E5VmMhGNzGTLOogIz+suRwghvCJQ&#10;NHl4QeHEIbrr6LThF+Uw0SgVoZmdmW7Sd7S5CwFK/gzdihv2Z7M0OWxwVL/isn11F+FFGxfc0AzG&#10;LarzMHCJp79vCIfJoRgbnLHtNp/oPLZ8xiUAtuouRLiMaRow8HfFWZI9jZYlinOIbFFq5uaHwmN0&#10;l9EVlGFl9ft8li2v0aWBLjSg/xlW+sB4deRmVFZmdFcjhBCi+2msnbEqVh05gUCnAFirux4hhHCz&#10;QCh8GJGxwPL5lwZLJh+qu57OCAQHngGgQEVsYryvIu53+VPJ8wD4nciVzSzglGChqWTXXrsUmj0Z&#10;LOPHbeBjkjH4nUS+zC0A4kpzAD0zhj+sMofIDgNGTRwMoiLddWSB3umevjN0F+F1jS9MX8nA9brr&#10;EO4SXJS8HMBxitO8unHBDc2Kc4hsUGrmBuuTlQzMyw+FZ0DRLW6lhl+Uw8TjFEVfG6uambAjkDTQ&#10;hYPoDRBC8Wj52IbaWdKsEEIIoV0sWj4XVu5BYL4RQFJ3PUII4TZ5xZMPp7ZRlgVg7AbLqA0Uh711&#10;C7q01EeMMlXhGeRIAx3kgpvTWYCAnmwkz9SVP+BrPRmAvgZ+djkfXnzD0AViVTMTINyqOg8Bvw2U&#10;TJZ1BeIHpSzfOAA+3XVkBTdMWckCCSv3bwAt112HcIdgaMqxYFSoz8QL1OcQnldq5gbrU08AOAUA&#10;GJgULA7fg+EX5WiurEPy8wb+DsBgFbHJxtfn0kAXTviCmS6O919xeLw6UqO7GCGEEOKb4rVmPF5T&#10;cRUZmWEAPQCAddckhBBukFc8+XCDjQX4drMvjxjzgqEp01Bq5uqqrSOCDcOuAPhgVfGJM8rfYC0o&#10;LtsfYE/e/ncjArQ1GEiaG3baK7+o7CjdRXiV5c/9O4AmxWlyyDKuVZxDeBwxVN1A646KCkZP2UN3&#10;EZ5Xa6bB6d8ASOkuRegVCIUPA/gZAL1U5/IZvidU5xAe93XznE/+1v9nXBgMDFjcv7BsP02VdUhB&#10;4cQhTDxNVXyL2LbX59JAFyptIWCmvzW9X6KmfI6MaxdCCOFmsaqZq+PR8gkW6EgwFuuuRwghdNpB&#10;8/wrfoCnButTS4NFk5Q1pu0QLJlaqPLGCAMfxGtnfKYq/td5mCaoztHNjNRxK7ZfcVl/ACc4nTe7&#10;yYGEzmp83mwg4A4HUo3vXzL1pw7kER4ULAwfAtBBuuvIIkYmzbLewgbxmplvEXCj7jqEPoGSqSUE&#10;RAEEHEj3bn3V9A8cyCO8qm1s++Pfa57/v19kDHo9WDzlzzBN1/Z9B481e2d8/kooWq8GAMT0nF2x&#10;XPsXKTzNAugBfwr7xKKRyXUvzVJ9olkIIYSwTWO0fGm8JjJy2370T3TXI4QQTttJ8/wb+GCQb2mg&#10;OHz7gFETlYxf64pgcbgIljUXgLJxdsQ8X1Xsr5mmwQx5M9xeRJbz+7P9bJwDwBOTG7yCCWdhzOU9&#10;dNfhVWkr9wYAmxWn8VmZzHWKcwivIpZDMDYjQA7d2STWo+k6BqSp2d0Umv78onAZWdZ8ONM8B4Ef&#10;ciKP8Kivm+cYu5OP7AXmvwUXppbmh8JjnCitIwrGmHlbmlvnEuNIhWnicSvnZbuCSQNd2IoIz5Ph&#10;OyQeLZ9QtyiyXnc9QgghRGfFouVz41buAUw8CUBcdz1CCOGE9jfPv5ZLjEvTGf+qYCh844CR4d1U&#10;1tcupaW+QKjsajAWAOirMhWD5qmMDwCBhelCEGQcq+1oAhzen82QRpEC+YGWvB3dxBE70VRr1gG4&#10;W3UeJjqr7aaxEN9gmgaIztZdRhbav23stOiy+be2EvMlkDVv3UZBaMpRQSP5EhMiAPwOpW1N+Xvc&#10;61Au4TXtb55/Aw9nYF4wFH4pUDK1BA6/5tmeYMnkQ7k1uRSgkMo8BLyAWjNtVzxpoAu7vMQwimPV&#10;kRNiVdPe0V2MEEIIYYtasyVRXTHL35r+EQOTIY10IUQW60Tz/Jt6AbgynYPVwVD4mWBoyukYfpGy&#10;m987klcUPj5YP2wpgWZD/ZteqxMDVtYqzgGCJU1XNYblFZX9wqlkeaOmDgNwuFP5uhMy5GBCV+RY&#10;qVkAtipOQzBwvUc7M+UAACAASURBVOIcwmPyXkyOArC77jqyEcmBLdvEaypeJFJ/0Eho1Hbj/KRA&#10;KDzPAr8EwLHnhwDAwBObF5hfOplTeESnmuffchRZ1gvBUPij/OKycP/QFMe/5/YPTdk9WBS+DZbx&#10;GgM/UZ6Q+H47wzl1ikZkr5eYcV2iJlKtuxAhhBBClW3rSGYOOHriHake/kuprZnemQaTEEK4Uheb&#10;59/kBzAW4LHBwIA6DoUXEPCCD/RCfbR8nQ2lfk/fkWUDc3LpLGZcCMCxG1dEfBcqKzMqcwwZcWWv&#10;zcDpKnN0Z0bb/uxXHcmVYcdvvHcbjBP7FZoDtt2mFh20qXb2hmCo7J8AXaY41SkFhVOObKgtf0Vx&#10;HuERBni8fFlU5lwMv2gils9J6S4kG1Bu7jXcmjwRwBDdtQgbDL8op1/eLnv7yBoB0LFA60kM2kXT&#10;VyOLODNLT2rhal1vnn/TMGYqz4D/GgyFXwL4BcMyqhoGrnhNyevZQtMf8KcLybLOz4BLQXBm3RLj&#10;01j/VbauWJMGuuislwk0IxYtn6u7ECGEEMIpXzXS84437zZSyT8CuAIO7cQSQghVbGyef9cAAs4F&#10;cG4GjGAovArAmwDeZaZ3fTA+TLFvY0eaXgVjzDxsTe2fMfhAAvYHcDSAnzM7Pl0tmQT9U3WS5l69&#10;TwNY1feZpr5btw5au+Qm1TdPuyS/5NqD2Mq8rSQ44RyMufwqzL+1VUn8b2YCK9u5zoyJiZrIbFXx&#10;7RIMTZkLsIpx6zl+X/JsALcriN0tGFZmpmX4fweofYPTMvivAEarzOEWBLo0GAqfqLsOOxHxTbHq&#10;ikV2xBo0+uo+rWk61Y5Y28V0Wrym/Gll8W0SCIU/IGA/+yPTLvl5/UfFAOWrZrqDhvlmY35R+PdM&#10;+J/uWrqZAfmh8GNdDcJATzD3AlEAwEAAewCW7+tf1XiQh4DHYzUz39JWgAMMtmYGQ+GY7jrsZuf3&#10;xO+xt3n+TT4AxwJ0rGXwtGD9sARC4ddB/A4z3vXBeA9WanXDwN5fotJMtq/W/2vv3uPkrMv7/7+v&#10;e3ZnCZDsbpJKOVjrAY+gIBaLgGyyCSdBPBBAOdVasd9aFPwqZDfR3pid2YT6q1V+X38t7ffXemg9&#10;rPWEioSdmZWD1K/FA4iKFhAUFJLs3JMDJLs79/X9I6CgCMnu3POZmX09H4/9x0fmut7E7Ozhuj/X&#10;Z1Vu4eTznhul0eEmf7FMR0pTy5Q2/9CRmxr+gDsDdOwVl26JZKMMzgEA89nW6+JJSfHCwaGrcm4X&#10;i0E6gDaV4fD8yTzv0Y8zzVyp6spZXX3Lh3fJ9ZDMHpK5K/Xd12WYuaT9tPse8/0l9aW7phYraonz&#10;ah/fUSo+mHWTVH5+dv+t9sVWH55LUnV83e2PDhhelEH5xX07F52cSJkOWfoHh45z13MyKu/m6VhG&#10;tRvLfUymbO4rd50vBuizNjlx5S/6B4c/5q6LMm61sm9weFlSKlYy7tMC/EhJR4ZO0VCpfa5RpXZN&#10;598o0/6NqvdbtibefV1GtRvtPyStyaJwana+GKA3TLVS/Gr/8uHPunRW6CzzyL4urWpIJWuBnx5+&#10;10wURXHoEJkzGwgdIRvRf2RSNrvh+ZPplbRMbstMUiqXoi71bZmSlg89JNlDku2SfIfcpx79+bxL&#10;skWS98q0n7ZosaQemTch7lNKUvN/bnRR7kDHnnB3+7orGqyVi69ieA4AwG7bSqNbknIxrqf550mK&#10;JefeKgBto2/F6iMjj76u8FdS9Mj0TMmPkusVMlshsxWSVkp6laSXSnqOpMVBU/7G9q5pvT/rJvuf&#10;GD/Ddv8dZMLcP5NV7UYzWTa/oJKkZtyf7VFmPVz6z2Ri/c+yqt9Qnv+ypExO+7v0yiUDQxmc4pxH&#10;rF6QtGenjebCtS7zHmgDGb73un1BE/HOzOo3kHk9ywegXtc3EIf+Hq+jzKT5d0jaFDoHOoOZPrRl&#10;fORHoXOghayK832TU59Vc4bnT8OeIekwyY+S9OrH/Xy+7NH/7XlyHaiMtxftMbN120qjWxpdlgE6&#10;nsqUZJ+wVC+tVQqn1Moj5dCBAABoRdsm4s1JuXhF0rP9j+S6UNIPQ2cCgKfSt2L1kUqjcbXOULpt&#10;mKu4+cbiL7Pu0zUz/WZltzUuqS7NX59R7YYz8+wGDK7TFw4OLcms/kC8j8sbc3rqSZipbR6ESCbi&#10;RKbxrOrXo+jcrGrPB9XxDfdJ+vcmtDp28eDqk5vQBy1q6crLDpLZsqzqm7XPA2JJZcP3XfpxFrVN&#10;2kc29YYsas9X2ybizTJ/b+gc6Aj3ddXzHwgdAi3kseG5K7vrTTrXXUl+ayabqBig48lslflHonTm&#10;uUm5cEF1oviD0IEAAGgL1161K6kUP56Ui4d5FK2UjDvSALSc3oE1r1AalcXwfDZ+st/OR/6+Oa0y&#10;PZ33H3t8r10LqJaKt7mU1QmdfCSdmVFt9eZ2nabstjykOW/cSuXmyPBhCPn5imN+zzUHrmhE0kzW&#10;fVLPjaglbuNACNNp7jztvoc1C9Xqknwpo9qZMGX5Pt6ELSvzTFIa/ZiZ2uWKALSm1E1/sWki3h46&#10;CFrE7rXtYwzPZ8XN/Z269qpMtlzxgwV+w3WPTJf0dE0dlJRG3zU5ceUvQkcCAKBNeW18ZDwpF05X&#10;lL5csk+oCb+MBICn07di9ZEW+XUKv7a9He1y6U3NuDd88eDQiyW9PKv6HrXP6bzHZLnG3dwyGzBk&#10;WVvSjVvKhfszrN949Z4vKaM17pKe1XfD9HEZ1Z4XauWRu9SU6x38qL7la16XfR+0InOdl1lt2efa&#10;6QExKeMtK2Yn9J649tmZ1Z+n3O3tkhh+YnbcRmqlYttsgkLGfrO2/bWho7Ql86uqldGvZVU+q3Vw&#10;aB+pu220KP3HZMl/X6OxsXroQJj3dsjtXFedBzgwZ1EUne0u1mshqGR8/XclXdA3sPr9brm3WeRv&#10;efSeIABoOk9zZ5mck+ezYbq8Vip+pxmt3O2CDMtvrtXzlQzrZ8LMx9y1NqPyxy4cHHr+ttLoTxpZ&#10;dOHg0BK5MltVbWq/ByGSiTjpGxwel+s12XTw8yXdkE3t+SGXyxXqafomZX7oJl2nOP6S4jjNtg9a&#10;Sd/A8BGSDs+qftqUB0Aaq1oq3ta7fPjHJr0wg/IWzaRvllTIoPa8lZQL9/YtX/M+yT8UOgvaTiVZ&#10;+hNWt+PX+jdNPd8jnRA6R1syfS/Jb78syxYM0Ocpl/0qkn8sjdKra+Pr7w6dB3jUdGTpmZPl9V8P&#10;HQQd49a+waEeub0zdBAgmVj/M0lrtGrV+3urL1gWpelFLr1B2a0vBIDfUSsXhvoHh3M8YLZ3XPp0&#10;rVT8SFOaxXHk35h6c1bLjV36nCbittuKkvGAQTm3N0uKG1mzy6M3uTzfyJqPU5/u6snsVH62fEyy&#10;jAboOuuQYy59ZzM2RXSqLeMjP+pfPvwfLq3KtpO9pP8bU+dUm3PvOlqF+fkZbu/fVPP8N7IqnqXd&#10;a9w9k4fEXLpQDNAbLnl190f6bphaJelVobOgbfww7c6fyQFGPF51oviD3uXDgyZtlLQkdJ42simN&#10;orOyWt3+GFa4zy+p3MdddlattumPquXiaobnaCGpm50/WWJ4jsZKju+51KTPhs4B/NrYWL02PjJe&#10;LRfPysme5dJqSfeFjgVg/qiWipeZa1iSh87SDsx0XW1J/kI16e+r94aZAZmemVV9i6K2O533OFkO&#10;jM9Tg6c6nu3ds+XtG+OHMqyfnd1r3LNasbxo2z4LTs+o9rxhnrtCUuYnw90UayDmcM98EceRzM7O&#10;rL7rs+34gJiU8Rp36dBFy9ccnWH9+SmO01zqb1V215Kgs9wv2albr4snQwdB66mVi9+JPHeC+N3g&#10;ntrqqZ269fqRn2bdiAH6/HC/TOske05SGV1ZKxfGdOvV06FDAY9nbhfXSoV2/mUeWlUcp9WebRfI&#10;fTx0FOC3bSkX7q+VixuSNP9cyd7gbl9XE35ZCQDVSnHUzc+SxCnNp2DSt7rq+TObeZ+qKc1s6Oqy&#10;XyX9d96YVf2smdezHDA8d/HyNcc0qtiilWsPlfQnjar329zab03xY5KJOHFZZt+bm2V67/y8MFlZ&#10;d4dM1zSh1aG9uV0XNqEPWsCib0ytlHRwVvUtat/3xWqpeJtLP86qfpTh9xbz2ZaJ0R/LbUPoHGhx&#10;pl/momhlUi7cGzoKWtdkZd0dXdP6U5n+K3SWFjflpjNrE4Wm/D0xQO9cNck+YbLXJmn+j5NS8f28&#10;SaNlud5frRQ+GjoGOti1V+3ad/+eMyR9M3QU4ElNxDNJufCFWqVwSk72RzJdIulmcToUQIZqpdHP&#10;Raktl+vnobO0IjNdZz35EzdNxNub1fOQYy5dIOn1WdU3Sz/bzmsjk8qG72c5YKg38MR4VPcLlN2e&#10;4mnv6vlCRrWbwpTlaUs/eb/B4QOyqz9PWHqFmvC9qLm9X6dc3JN1H4QXZbmVw/TL6vE9N2dWvwl2&#10;r3HPrPqbtCrO6kqReS1Z2l2Q/I7QOdCyfii3Y7aMj/wodBC0vs03Fn/Zk5sacPmnQmdpUVVF0Um1&#10;UvH6ZjVkgN5BXNop2VfkunDf/fIHJeXCBdVy4Zp2XV+E+cFNH00qxXWhc6DzPXBN/HA9zZ/hEt+0&#10;oqVtKRfuT0rFDyfl4nGSPdul1fy7BZCVyYnCf9Y9/3IzXRc6S4v552o9f9rktfHWZjbdsWDf10nq&#10;zap+5G29vv0xma1xN+nsBg3yTPI3N6DO7yt/XduvAE3zX1R2a9y7utMM10TPE8n4+u+67NomtPqj&#10;/l2L3taEPgjogBPfs5/MzsisgftnFMdtvckr4zXuS/o27zo5w/rz11g8lbreKqltH1BENly6pZ7m&#10;T+BQI/bGgxs/uKNWHn2zub1DXBHxG657clF0bDI+MtHMtgzQ219d7uNyXdi9a+YZSblwelIpfvyB&#10;a+KHQwcDno7LP1U7Pn9x6ByYP7ZNxJu7ZCsl8c0r2kJSLtxbKxc31MrFF0eeO0zSFZLuCp0LQGfZ&#10;NhFvrh6fP1Vu75I033+O2CWz/5mUi28L8SBymuXpPNfPJ8uFWzKr3yQZr3Hv79256LQ5FxkcOk7S&#10;cxqQ50lZG69vf8zuNe4qZdYgyvT++XnDPf1AU/qYDx90erxvM3ohjF3T+TdK2j+r+lHa/g+IPbrG&#10;PbsHp7neIjNbK6Pfkvn/Cp0DLcMl//taz7Zl2ybizaHDoD1VK4WPmulomb4XOksLKE1HCrLJgQF6&#10;e9oh05dcelvd/ICkMroyqRQ/vvnmK7eFDgbsKXf7eq225cJ2f0IY7WdLuXB/LopOkcQ3sWgrk5V1&#10;dyTlYpyUi4daZMeb/IMm3Rk6F4AOEcdpUil8JM1FR8h9InScMPx2Mx2dlAp/F6L7/ifGzzBpZWYN&#10;TJ9VB1wNkvUad2vE4NWjDO+x105ZvRl3U2cu0zXurlf0Dwwflln9eWJrZfRbcs/svvpfcx24Y/vU&#10;OzLvg4AyfajlvsmJwrcyrN80Jstsy4qk1y4cHFqSYf15bd99e4Yk3R06B8Jy2a/M/bSkPHqprr2K&#10;08OYk2qpeFuSbD5aUrx7+/T88ujG7UuTcnHljlLxwRAZGKC3j3vNdLXLzupO83+YlIqvq5WL/7yt&#10;NLoldDBgb5n0rbx3r9KtV0+HzoL5acv4yI9SS0+VxINHaEdeHS/cVC2PvrdaLr7Qu6LnuNvbJfuK&#10;WO8EYI62Xj/y06QyuszNzplHd6PvctNo0rP9T6ql4m2hQnTNTL9ZUldW9VNL2/503q+5fT672jp1&#10;4UC8dNavH4j3cfmqBiZ6ApO+Vh3fUMuqflOlPV9QdmvcleaU4Rr9+SOy6G+a0cdMly8+JV7UjF5o&#10;rqUrLztIZsuyqm9un1YHPCAmZb7GPR+l0RszrD+vPXBN/LAreps65N8i9tqMyf7J0u4XVSujXwsd&#10;Bh3k1qunk3LxCkXpS2T6Uug4TXRzznOvSMqFv1fA91UG6K0rlexWSVe4p69IysVnV0vFt9fKhbFN&#10;E/H20OGA2fM76t35U/l3jNC2ltZ/2xW9Tgwc0eZqG0fuqVUKVyflwun77pdfbLLXmulqmX4ZOhuA&#10;9lUrFT6TLM0/z93e3tnvJ/YVV/SSWqk4HP6USKbr2+/ZWlr/X5nVbzLzTAcM3V25qVnfn92b23Wa&#10;pL4G5nkCd3XMgxBZr3E31wVatSqXVf35YrJc+KakG5rQakk6teuSJvRBk03PdJ0rKbPPxbQDrrV4&#10;TNZr3C3bTQDzXq08Upbsk6FzoMncx810VLVcuCiZiJPQcdCZauPr705KxddF5q9SltcghXefXBcm&#10;5eLxk5V1d4QOwwC9hZh0p8n+yVzn1tP8AUm58IqkXIxrlfW3iqfX0Bl+llN00tbr4snQQQBp9w83&#10;7rpAElcJoCM8cE38cLVcuKZaKr49OT5/SGT+KpPWSrpe0o7Q+QC0mbF4qlYpXN2TmzpUpkvUOWsp&#10;U8m+Epm/KikXTq+VR+4KHWjJirUvkvTyrOp7pI45nSdJyUTxe1mucZdr1gMG80zvmH14n+6pr2ZY&#10;v+kyXeMuHdw3eeirM6w/b3gUrWtOI3v3opPixU3phaYx03kZlr+rVi5+J8P6TZfpGnfTsb3L1z43&#10;s/pQ3dJLJQVZNYymmpbpP6LUjkkqoytDbrHC/DJZGr0lKRdXKIqWSbpGnfI7bdc9cntX0rPt+Uml&#10;+HG1yM+uma2Hwx6520zjnupmy9UnquMb7gsdCMjQprpHJyeVkftDBwEer1YpfrZ3cKjf3P4hdBag&#10;oeI4nZRu0e6PglatyvVufu4RFkXHmetYl1ZI6g+cEkAbeHDjB3dI+rDi+Kq+b+w6TWZvlXSKpO7A&#10;0fbWDpc+npr//bZS8SehwzzeTOoXWIb1La13zOm8X3P7vMyHMyktvXLJwNALt0yM7tWQfuHg0BK5&#10;Ts4i06O5vvzo52PnSHu+oGjqHyTlM6m/+4GGSia155Ha+Mh437Lhm2Q6LuNWvTYz9R5JmXxuo/n6&#10;BoaPkPTS7DrYp7KrHYaZj7lrbWbllZ4n6YqM6s9720qjW/oHhy9xV8f924Qk0y/N9XFF9Y8yy0FI&#10;yfjIhKSJRSvXHppL07e561xJBwWONRs3u9uHakt/8kWNjdVDh/ltDNCbZ0ayOyS/wc1vqOd6bti+&#10;MX4odCigSba6dPK2ysidoYMAT6ZWGv3HvuVDfyBZc05WACGMjdVr0q3a/fFhDcRdi3I7jzS3E0zR&#10;CZK/UtIfBE4JoJXFcZpIX5b05f1PjJ/RPT19pkxnuHxAWQ2/5m5apo0mfTq3c+ZLm2++clvoQL8j&#10;jiP7xtS5ymiCbtKd1cqG72dTPRxzH5NlN2SrR9G5kt63N6/p8uhNLs/sc8E6aE3xY5KJOOldtqZs&#10;5hk9eOCrDjjxPRd33IMHAZip6FLm97qa6537DQ5/eEepyAnOTmB+vrL6AifJ0s57X6yWirf1Lh/+&#10;kUkvyqjF+ZI+oBY53deJqqXip/sGh8+R64zQWdAQPzTpmjSKxmszXROaiGdCBwIes/X6kZ9Kukyr&#10;Vg0t2nzoisj0GkknSzo0cLTfy6Q7Xfp0Loo+s2V8JLNrSxqBAXo2piX9VLJbZX6rmd26YEH3dx64&#10;Jn44dDAggCk3nVkrddZKLXSepDw60rdsqF9m7w6dBWiKiXhmq/Rt7f74oCQtXXnZQfV691Gp/MUm&#10;e4nkR2n3L26yPBgJoA09+jDwRyV9dPEp8SLfNX2CK12u3Q/kvERhB+o/k6wipZW0u+errX59UO8N&#10;MwMyPTOr+u7WccMFafca9/7lw3e69IJsOvj5kt6vvRgweLZ3y25N6j1fz7B+MI+ucc/q5P7+UzM9&#10;r5U4CThX1XLx2r7lw9+W9CcZt9qv2321pEsz7oOsxXGkG6bOzqq8Sz9OJoo/yKp+SLvXuHtWp9Cf&#10;u3hw6E8nS6O3ZFQfkrqimb+aqXedIKkvdBbslc1mujVN7VZTemtXV/0/N19/5QOhQwFPa2ysvlW6&#10;Trs/1Lti9XOieu5k3/2Q6qskLQmYbofJbpbSikd+XXV8/XcDZtkrDNDnzB+S7EeSf1du3zXXd6rK&#10;//i3n0SqhooHhFWX7JxaqXB96CDAnkhO6Hlv3zd2HSCzc0NnAUJ49AfDB7T7HiVJ0sKBeGmUmzpS&#10;rpdH0stT6aUmPUete9oUQJNNXhtv1e73jd3vHUdd1N3ft/RF2r2y9aVye5nLXyjpD9X49477XPaD&#10;SH67XLel3dEttY0j9zS4R6bM6s80t8zugZ6J0n/LqnZo7rrSLLuV6X3L1/xRUi7cuyd/tn/F5b1K&#10;da+kPfrzeyt1fVsT8c4saoeW5vNfzE1PZbn6/oBG14xm0s1plM3nrUvfy6JuI7ii1ZHSv2xCnyU6&#10;5eIeXXvVriz7pOZ3Ra7M3n87j+/V+9uim2eea9I3s0oj11cyqx1YLk3/LY0sowfEJE/t2dp91VfD&#10;5Fw/d2X1+eRtt9Fy8/VXPtA/OPw/5HpDQwtve6DlVhxHu38GaIsHBdxtq8lnZEpcNm2uXypK75Ps&#10;vnpX/het/uBthr5jmX3+dijL5nv+RqmNr79bjz7wLklLlq852K1+eN2jl0n+st2HZvQsSb0Nbr3d&#10;pDsku81dP7CcvlOtbvqWbr16usF9mqIhp4n6lw0PuanYiFotqirZ3Sa/W9LdqdvdUU4/lGZur45v&#10;qIUOh73Xu3zobSa7OnSODucuXVQrF/85dBBgrxx1UXdf39IvyPWa0FE6nul7Sal4ZOgYmJ3e41b3&#10;R/vkXpLW9eLI/DmSnuOy50j+Akn7h86XkVpSLrbFLwaAVrVwIF7abfUD6jk/0NL6gTJ7hru6TLa/&#10;ybtd2sdMCx77855q2kzbXTYt88SkB92iX+Rm6r/qyk//nLXMAAAAAADsvUOOuXTBtoX7/WFuxg9M&#10;pQNMOjiV72fybpPtLzdT5E/8PZj7VsnqctVS2ZYoSh9w8/u7Z+q/3DTxtw+qg64Ime8n0De7tMl2&#10;fzzo8gcl22xumzxKH1Ca3tPTXf9vfikD7D2Xhhieoy3devX0vqfHZz28Y+p67V5xA+BJ1G5aX5V0&#10;06Mfj2f9Ky5/Zpp2P8+s/kxL7SA3HSjTQXIdqN2nwJaq8U+5AmgD2ybizZI2S7ojdBYAAAAAAOar&#10;X9zyoUck3fPoB35LQwbonotusTTd0IhajeDy7btXcNgjLu2UqRpJO1PZjsjSzbkpbdqcy2/67TXr&#10;ABrD5B9MyqMt854A7K0Hrokf7j1u9WmWt29IdnjoPECb8er4hvsk3feUf2og7to/r8U96cyStF5f&#10;nEa2r9z6zH2By/aRef/uarYoMs81IffTcqkjV+cCAAAAAAAA+I2GrHAH2g0r3DP1yaRcvEAdtKoD&#10;89fSlZcdNDPTdZNMzw6dpSOxwh0AAAAAAAAA0GKi0AEAdJRrkjT/FjE8R4fYfP2VD7hFK132q9BZ&#10;AAAAAAAAAABA9higA2gIl27Zd7/8OVyNgE5TK4/cFUXRiZKqobMAAAAAAAAAAIBsMUAH0AB+u6bS&#10;1zxwTfxw6CRAFqrj626PzF8jiX/jAAAAAAAAAAB0MAboAObqru505sTaTes5nYuONlkavcVk50hi&#10;ywIAAAAAAAAAAB2KATqAuXjAu6KVmyb+lvuhMS9Uy4VrzPQWSR46CwAAAAAAAAAAaDwG6ABmq6ZU&#10;r6ltHLkndBCgmaql4iclvSt0DgAAAAAAAAAA0HgM0AHMxiNmfnoyUfxe6CBACEm5eJW5XRk6BwAA&#10;AAAAAAAAaCwG6AD21rS5VlVLozeGDgKEVK0UVkv659A5AAAAAAAAAABA4zBAB7A3XNJF1Urxq6GD&#10;AC3AkyU//UtJnwsdBAAAAAAAAAAANAYDdAB7zuw9Sbn4r6FjAC1jbKyeLMmfK+n60FEAAAAAAAAA&#10;AMDcMUAHsGdM65JS4e9CxwBazlg8FfXkz5Ts1tBRAAAAAAAAAADA3DBAB/C0zPWPSan4/tA5gFY1&#10;eW28dWY6PcWlH4fOAgAAAAAAAAAAZo8BOoCn88Xq0p++I3QIoNVtv3F0U67LTpR0X+gsAAAAAAAA&#10;AABgdhigA3gKXk56tp2jsbF66CRAO5jcWPh55LlTJU2GzgIAAAAAAAAAAPYeA3QAv8+3u3bVX6dr&#10;r9oVOgjQTiYr6+5I3U+VtD10FgAAAAAAAAAAsHcYoAN4Mj+d6cqftvnmK7eFDgK0o62V0W95FL1e&#10;Eg+gAAAAAAAAAADQRhigA/ht90u2cvvG+KHQQYB2VhsfGTfZWySlobMAAAAAAAAAAIA9wwAdwONt&#10;zkXRyqRcuDd0EKATVMuFT5nbxaFzAAAAAAAAAACAPcMAHcBjHo5kZ2wZH/lR6CBAJ6lWCh+V2wdC&#10;5wAAAAAAAAAAAE+PAToASZpKXW+YLBe+GToI0ImSSuFvJH04dA4AAAAAAAAAAPDUGKADSN11/tZK&#10;8brQQYBOlrw6/25z/0zoHAAAAAAAAAAA4PdjgA7Md26X1irFz4aOAXS8OE6rW7ec79K1oaMAAAAA&#10;AAAAAIAnxwAdmMdMWptUCh8JnQOYN269enq//fJnSro5dBQAAAAAAAAAAPC7GKAD85SbPlotFwuh&#10;cwDzzQPXxA/Xzc+Q9MPQWQAAAAAAAAAAwBNZ6ABorIWDQ8/Pud0hqSt0FqDdWarDqxPFH4TO0Y56&#10;lw+PmLQmdA6g/fntyat7jlAcp6GTAAAAAAAAAMB8wAn0DtPlNiKG50BDeE6DoTO0q0haEToD0Bns&#10;8N4bpt8YOgUAAAAAAAAAzBcM0DtI/4r3He4Sv2QHGsUZoM/G0mMvW+jSUaFzAJ3C5CMaiHk4DgAA&#10;AAAAAACagAF6B3Gvj4r/T4FGGtBRF3WHDtFuZvK5ZWITBtBIz++Lps4LHQIAAAAAAAAA5gOGrR1i&#10;0fI1R8t1augcQIdZuLhvyStCh2g7ESf3gQzEOuXintAhAAAAAAAAAKDTMUDvEJHSUUkWOgfQaVLW&#10;uO89N+4/SM9MaQAAGZhJREFUBxrvWf07F701dAgAAAAAAAAA6HQM0DtA77LhQcmWh84BdCQG6Htl&#10;v8HhAyS9KHQOoBN55GsPOj3eN3QOAAAAAAAAAOhkDNA7gWld6AhAxzJ71QEnvme/0DHaRV62QmzD&#10;ALLhOnDHjl1/FToGAAAAAAAAAHQyBuhtrm/Z0GtNOiZ0DqCD5XfOdB0bOkS7cE7sA5ky2erFp8SL&#10;QucAAAAAAAAAgE7FAL29mSK7InQIoNNFnmMovMec6ySAbC1Jp3ZdEjoEAAAAAAAAAHQqBuhtrH9w&#10;+Gy5jgidA+h0bpyq3hOLVq49VNKzQucAOp7buxcODi0JHQMAAAAAAAAAOhED9Ha1alUudf1N6BjA&#10;/OBHLhyIl4ZO0epydedBA6A5ervc3hs6BAAAAAAAAAB0Igbobapv86EXmvTC0DmAeSKKbPqE0CFa&#10;nYsBOtAsLr1zyfI1B4fOAQAAAAAAAACdhgF6O1oV5yWtDR0DmFeM4fBTiuNI0kDoGMA8sqAuvzx0&#10;CAAAAAAAAADoNAzQ21D/lumLZHp26BzAfGLSitAZWlnvDVNHSGLNPdBcb+89cS3fDwAAAAAAAABA&#10;AzFAbzOHHHPpApevDp0DmIcO7Vu+5lmhQ7QsFyf0gebL27SvCR0CAAAAAAAAADoJA/Q2s23BgndK&#10;4s5TIAhfFjpBq4oiBuhAEOZ/tmRg6IWhYwAAAAAAAABAp2CA3kb6V1zea9J7Q+cA5jGGxE9mVZx3&#10;13GhYwDzVG4m0vtDhwAAAAAAAACATsEAvY14vevdkpaEzgHMYyslWegQraZv865jJO0XOgcwX5ns&#10;7L5ll78sdA4AAAAAAAAA6AQM0NvEwsGhJTK/JHQOYJ47YPHg0ItCh2g5kXEyHwgrUpS7InQIAAAA&#10;AAAAAOgEDNDbRJdrtaRFoXMA812aRitCZ2g5zmp7IDjXGYsH1vxp6BgAAAAAAAAA0O4YoLeBpccP&#10;H+iyvwqdA4Akc4bFj7P02MsWSvqT0DkASGnkHwidAQAAAAAAAADaHQP0NjCd11pJ+4bOAUCStEwD&#10;cVfoEK2ivk/uBEndoXMAkCSt7BscXhY6BAAAAAAAAAC0MwboLa5v+ZpnmeutoXMA+LWFi2zXUaFD&#10;tApnfTvQWlzrQkcAAAAAAAAAgHbGAL3leSypJ3QKAL+RM+Me9N9ggA60lmP7lw+fEjoEAAAAAAAA&#10;ALQrBugtbOHg0PMlnRc6B4AncobGkqT9T4yfIdlhoXMAeCKXRiRZ6BwAAAAAAAAA0I4YoLewLrcR&#10;Sdy1DLSeVx1yzKULQocIrXtmelAM6YBW9PLeZWveEDoEAAAAAAAAALQjBugtqn/F+w536Y2hcwB4&#10;Uj3b9l1wXOgQoXH/OdC6IvOCBmIewgMAAAAAAACAvcQAvUW510fF/z9Ay4oYHkvy5aETAHhyLr2g&#10;L9r1ptA5AAAAAAAAAKDdMKBtQYuWrzlarlND5wDw+7nN7wF67/K1z5Xp2aFzAHgq9gGtivOhUwAA&#10;AAAAAABAO2GA3oIipaPiXmGgtbmOXHRSvDh0jGDc5/UDBECb+OPeyV1vCR0CAAAAAAAAANoJA/QW&#10;07tseFAy1iIDrS8XTe0aCB0ilMgYoAPtwNzef8gxly4InQMAAAAAAAAA2gUD9FZjWhc6AoA945HN&#10;1yGyubQsdAgAe+Sg7fss+MvQIQAAAAAAAACgXTBAbyF9y4Zea9IxoXMA2DORz8970PsGhl8m6Q9C&#10;5wCwh0zDS4+9bGHoGAAAAAAAAADQDhigtw5TZFeEDgFgz7n0gsUnrnlm6BxNl5ufDw4AbWxpvafr&#10;naFDAAAAAAAAAEA76AodALv1Dw6f7a4jQueQdI2Zfhk6xFNx1+vV/qdfP2+mzaFDdDJ3HSbpVVn3&#10;Sevpckkfy7pPK3G35SbPvI2kfzPTw1k3ms/c9aeSXho6xxx900w/CB3iqaSu4016UcgMLr2n97jV&#10;H63dtL4aMgcAAAAAAAAAtDoG6K1g1apcukV/Y2FTJOZ6R7VS/PewMZ5a/+DwOyRdFDrH3Pj/m5RH&#10;Lw6dotMdcsylC7YvWDCurIfoHg1qPg3QB+Iu09TxWbdxaahWLm7Ius98t3BwaEnO7QZJLw6dZQ5e&#10;YPK3TZZGfxg6yO81EO/TH03FLr1X4bb/9Kk79x5JawL1BwAAAAAAAIC2wAr3FtC3+dALTXphwAjX&#10;52SHtf7wfM257vpI6Bxz9Mnk1T3vCh1iPvjFLR96pG7+Wkk/ybaTD0oK/PxL8/Tndh0jKdO7lE32&#10;TwzPm2NbaXRLTnaipJ+FzjIHS1K3jX0Dq/84dJDfayLeWS0XV3sUnSTpF6FimPm79hscPiBUfwAA&#10;AAAAAABoBwzQQ1sV5yWtDdHapZ0urU5enT95S7lwf4gMe6p/cOg0d/9XtfW/WftKkubfojhOQyeZ&#10;L7aVRrd4lJ4i6cEM2xy0ZMXakA/ANJW7ZXr/ucu+Vk27/yrLHniiLeXC/WmarlS2nydZO1hRdH2r&#10;D4dr4yPjFtUPk/TJQBH263ZfHag3AAAAAAAAALSFNh5Gdob+LdMXyfTs5nf22yPTK2vl4oZWH+gu&#10;Hhw6xt0+rTa+csBN/9nTtescTcQzobPMN7Xx9Xenlp4uaUdWPdLUMx0qtxRXhv+tdms+7T6bz5Pm&#10;2zqx/r/l9ZMkJaGzzMHzul0b+wbivtBBnkp1fEMtKRfPd9lZkpp+H7nL/nLxiWue2ey+AAAAAAAA&#10;ANAuGKAHdMgxly5wNf0kWCrzjyRLel5RLRVva3Lvvda/4n2Hp25flbRf6Cyz57drV3rqgxs/mNkA&#10;F09ta2n9t838HEn1LOq75scA/YAT37OfTEdnUtx1z7T5azZNxNszqY+nlVQ2fF+mN7i0M3SWOXip&#10;bNcXNBDvEzrI06mVC2MW1Y+Q+0Qz+5q0j9c9yOYbAAAAAAAAAGgHDNAD2rZgwTslHdzElvdKtiwp&#10;jb5LY/FUE/vOSu/ytc9N03SjpP7QWebg7q5pO6l20/qmnzLEE1VLo19x83dkVH5Aq1blMqrdMqam&#10;u0+QlM+g9GRd0Sk7SsV2XiHeEZJSsWJu50hq3y0AZgN90dRnNRC3/NaS6viG+5LK6HKZLpG0q1l9&#10;3fXnC5etfUGz+gEAAAAAAABAO2GAHkj/ist7TXpvs/qZNKY0f0RSLtzQrJ5zsXTlZQeZp9eb/A9D&#10;Z5k9f6hufsrmG4u/DJ0Eu9VKo/8o97/LoHTfoi3PPyqDui3F1fj17S7ttMjO2FYZubPRtTE7SaXw&#10;JZn/hSQPnWUOTu+Lpv5FcdwO3+d4Uip+OPLcUTJ9r0k9u3KWcgodAAAAAAAAAJ5EO/xiuSN5vevd&#10;kpY0oVVisjdXy8Wzkom4Le627V9xee9M2vXVMHfDN8xWRX7yttLoT0IHwRMlldH3yP3fGl035/Ng&#10;jbtFjf5v9MjsL6rjhZsaXBdzlJRGP2bW9mu+z+u7YdeHQ4fYU5OVdXck9fwxJm2QlDah5Zv7B4df&#10;2oQ+AAAAAAAAANBWGKAHsHBwaInML2lCq+tzssOq5cKnmtCrIQ46Pd7X67mvyHVE6Cxz8Ihkpyfj&#10;678bOgielCdLe/5cUqWhRa3xp7NbycLBoSWSH97Qoq7/WS0VGv4wAxqjWhotSvp/QueYG/vr/sGh&#10;4dAp9thEvLNaLq52RSvl+nnG3SJ3/U3GPQAAAAAAAACg7TBAD6DLtVrSogxbPCLTJUm5eNKWcuH+&#10;DPs01lEXde/YMfU5mY4LHWUO6nI/r11W5c9bY/FU2p0/06UfN6qkS8cecsylCxpVr9VEqQ2qgV8z&#10;XPqHpFL8UKPqIRtJufheyf4ldI65cLdC37I17wydY2/UyiNly9UPl+wTGbd6/aLla47OuAcAAAAA&#10;AAAAtBUG6E229PjhA132V5k1MP1XLvWXJ6Xih9VO99fGcdTbu/TjJp0SOsocuFwXJZXRz4cOgqe3&#10;9bp4Ul3RqZIebEQ9k/bZts+CVzWiViuKokaesLev1Jb89K8bVw8Z8mTJT94m6Quhg8yJ+Yd6B9ec&#10;HTrG3qiOb6gl5cIFLjtL0mRGbcxcV2RUGwAAAAAAAADaEgP0JpvOa62kfTMoXTdpQ7I4f+yWidGG&#10;naptlr4bpv7OpHNC55gT03uTSvH/Dx0De662ceQe9/Q1krY3pGBDh8ytxV0rGlTq2z1du87R2Fi9&#10;QfWQtbGx+v6PPHKupBtDR5mDyNw/0b98uO0e0qqVC2NRlx2hBl878RgzP7lv2dAJWdQGAAAAAAAA&#10;gHZkoQPMJ33L1zxL8jsl9TS49M8ku7Bd14b3LV+zTvK1oXPMhZtGa6Vi+9yziyfoXzZ0qpt9SVLX&#10;HEv9n6RcfGUjMrWSR9+7ftaAUnfPdOWP2b4xfqgBtdBk/Ssu73XPTch1ROgsc/CwuZ9YrYzeHDrI&#10;LFjvsjVvM/MPqdEP4rluSirF4xtaEwAAAAAAAADaFCfQm2n3mtQGD8/tE127Zl7arsPz/sHhd7T7&#10;8Fymj9dKxTWhY2D2qpXRr7m8EVcrHNV73Or+BtRpKW5pI06fb66bn8LwvH1VxzfUZnL5kyT9JHSW&#10;OdjXzb7St+zyl4UOMgteqxSujjx3tGTfbWhl03GLlg2f1NCaAAAAAAAAANCmGKA3ycLBoefL/NwG&#10;ltwk89cn5cIFm2++clsD6zZN/+Cac931kdA55ujLST3/VrXTffN4UrXy6D+ZtGGOZXLWY523Ctnn&#10;vJr+kUh2xrbSaDsPXiFp+8b4IVd0qst+FTrLHPTJcl/rPXHts0MHmY3Jyro7ktqmV0q6QlLaqLqR&#10;WUFsJgIAAAAAAAAABujN0uW2TnNfD72b6avd6fRLk9LoFxtSL4AlA0MvdPd/UXv/G6wkaf5sTcQz&#10;oYOgMarl4pDLPzWnIqk16q7wVmEmWz6H19fl9qbJcuGbDUuEoGrlkbss9VMk1UJnmYODbCb9TOgQ&#10;s3br1dNJuRjLtELSfY0p6kf1LV/zusbUAgAAAAAAAID21c7Dy7bRv+J9h7t0ZgNKPSLTJUmpePqm&#10;ib9t59N/mrHoJZK6Q+eYPfu+0vwbNBHvDJ0EDeW1JT1/Jqk06wI259PaLaV/xfsOk3TArAu4vTup&#10;FL7UuERoBclE8XuR+SmSHg6dZbZcOlxtfuI6KRUrUU/+cDNd3ZiK6TrFMd8bAgAAAAAAAJjX+CVp&#10;E7jXRzX3v+tv1z06MikVP6wOWBdukR8SOsMc/Pe0+UnJRJyEDoIMjMVTUU/+DZLfPpuXm/TCxQOX&#10;tfO/7yfwNJ31AwEm/2BSKbT7NQ34PSZLo7eY7BxJbbmFw6R9Fg7ES0LnmKvJa+Ot1VLx7W6+StKW&#10;uVWzl/TfOP2mhgQDAAAAAAAAgDbFAD1ji5avOVquU+dQYsakDcmS/HHbKiN3NixYYOZtO0B/QGm6&#10;ckep+GDoIMjO5LXx1iitnyrpF7N5fRrlljU4UkizGqCbNFZ9dc/ljQ6D1lItF64x01vUpg925TTV&#10;rl+LfketNPq57nT6MJd9bS513D3WURe18YYYAAAAAAAAAJgbBugZi5SOavYrYn9m5sur5eJqjcVT&#10;jcwVWiprx6FFTV4/NZlY/7PQQZC9yYkrf2FR7lTN5p5njzpjjftA3CX5q2fxyhuraf4CxXHa8Exo&#10;OdVS8ZOS3hU6x2xYrm0f5npSmyb+9le1cuE0d3u7Zr9e/3m9vUv+rIGxAAAAAAAAAKCtMEDPUO+K&#10;tSskWz67V9snutP84dXS6I2NTdUazNVuQ4uHLbLTksqG74cOguapjq+7PbJ071dUm6/MJlFzLY6m&#10;j5a0aC9f9t8z0/5GTcQ7s8iE1pSUi1eZ25Whc+w11zNDR8iA1yqFqyPzP5H0ndkUMFl8yDGXLmhw&#10;LgAAAAAAAABoC12hA3S0ND3KpLG9fZm7fzKpFL+cRaQWcnDoAHthOrL0jZPj628KHQTNN1la//X+&#10;wTV/Jvcz9uZ1CweHlmwrjc7xPuKw3NLF5rbn72HuadqdG9peHtmUYSy0qGqlsLpvcHipXH8eOsue&#10;SmXt9LVor0yWRn+oVfExfVumhk168d6+fsc++7xc0s0ZRAMAAAAAAACAljbb1eLA7MVx1HfD1COS&#10;8qGj7AGX+VuS0ujHQgcBgJa3alWub8uhn5Z0Zugoe8TtY0ml8GehYwAAAAAAAAAAWgcr3NF0S0tT&#10;B6g9hueS7N0MzwFgD42N1ZMl+XMlXR86yh6xtBNXuAMAAAAAAAAA5oABOppuKp+2y/3nVyTlwt+H&#10;DgEAbWUsnop68mdqlvdvN5e1y9cjAAAAAAAAAECTMEBH00Wea/mBhUv/X1IuxqFzAEA7mrw23joz&#10;7SebdGfoLE+j5b8eAQAAAAAAAACaiwE6ms/V6itzv1Bb8tOLQ4cAgHa2/cbRTdZlK+X6eegsT2Hf&#10;RSfFi0OHAAAAAAAAAAC0DgboaDqTDg6d4SmUkp5tb9LYWD10EABod5MbCz+PlDtF0mToLL9PNPVI&#10;qz/UBQAAAAAAAABoIgboaLrU0lYdVvyf7jT/Ol171a7QQQCgU0xW1t2Rup8qaUfoLE/G1PrXigAA&#10;AAAAAAAAmocBOprOZK04rPjpTFf+9E0T8fbQQQCg02ytjH7Lo+h1kqZCZ/ltaeSt+DUJAAAAAAAA&#10;ABAIA3Q0n6vVhhW/kGzl9o3xQ6GDAECnqo2PjJvrLZLS0Fkezzxqta9JAAAAAAAAAICAGKCj2Uym&#10;g0KHeJzNudRXJuXCvaGDAECnq1aK/25uF4fO8UScQAcAAAAAAAAA/AYDdDTVHwy89wBJPaFzPGqb&#10;p3bKlonRH4cOAgDzRbVS+KhkI6FzPM4zQwcAAAAAAAAAALQOBuhoqinlW+Wk31TqWlWbKPxX6CAA&#10;MN8k5cL7ZP6R0DkkydRy14oAAAAAAAAAAAJigI6mslzaCoOK1GXnba0UrwsdBADmq+T4nktN+mzo&#10;HM4JdAAAAAAAAADA4zBAR1OZR6EH6O5u/6NWLowFzgEA81scp9Ul+fPNFPphpn17j1vdHzgDAAAA&#10;AAAAAKBFMEBHk3nQAbq51tQqhatDZgAAPGosnlqwb/4Nkr4ZMkbUE3EKHQAAAAAAAAAgiQE6msw9&#10;4ADd9b+qleJosP4AgN/xwDXxw/U0f4ZLPwoWIg37cBcAAAAAAAAAoHUwQEdzmYU55ef+b8kJ+XcG&#10;6Q0AeErbJuLNXbKVku4N0T9V8OtFAAAAAAAAAAAtggE6mq35QwrTV5OtW96iOE6b3hsAsEe2lAv3&#10;p7lopeQPNbu3RZxABwAAAAAAAADsxgAdzWSSDm5mQzf9Z09u6mzdevV0M/sCAPbe1utHfpqanyZp&#10;e1MbuzFABwAAAAAAAABIYoCOJtr/xPgPJPU0seUPtCs99cGNH9zRxJ4AgDnYWlr/bVd0hqRdTWvq&#10;aZjrRQAAAAAAAAAALYcBOpomN72zmQOKu7umdWLtpvXVJvYEADRArTxSlvk5kurN6OfGCXQAAAAA&#10;AAAAwG4M0NE0plyzBhSb6h6duvnG4i+b1A8A0GBJafSLJvvrZvQyiRPoAAAAAAAAAABJDNDRRBZ5&#10;MwboW106eVtl5M4m9AIAZKhaLvyDXO9vQqv9+gbivib0AQAAAAAAAAC0OAboaJrUM1+R+4hkp9fK&#10;xe9k3AcA0CRJpbhO0oey7mNddU6hAwAAAAAAAAAYoKN5TJmeQK/L/bykXLghwx4AgACScvF/SvrX&#10;TJukde5BBwAAAAAAAAAwQEcTeWYDdHfztyeV0c9nVB8AEJYntc0XuexrWTVIs33ICwAAAAAAAADQ&#10;Jhigo3nMMlmP6/LLaqXR/51FbQBAi7j16umFjzx8plw3ZVHePGKADgAAAAAAAABggI6mMZcObnhR&#10;aUOtPPrBRtcFALSeX9zyoUcsVz9Npu81vHjECXQAAAAAAAAAAAN0NMn+xw8tNWmfhhY1fbxaLg41&#10;tCYAoKVVxzfUuqKZ18h1TyPrmhsDdAAAAAAAAAAAA3Q0R1dPw0/2fTmp598qyRtcFwDQ4jZff+UD&#10;btFKl/2qUTVTeSbXjAAAAAAAAAAA2gsDdDRHvYH3n7tPJGn+bE3EMw2rCQBoK7XyyF2R+UmSkkbU&#10;M4kT6AAAAAAAAAAABuhoDlPUqMHEbfKe12si3tmgegCANlUtFW9TFL3epUZ8TVjYv+Ly3gbUAQAA&#10;AAAAAAC0MQboaIo0asgK97u60+mTkom4IacNAQDtLxkfmTD3syXNeSuJ1fOcQgcAAAAAAACAeY4B&#10;OprC3OY6lHjAu6KVmyb+tmH33QIAOkNSGf2yXG+V5HMqFE1zDzoAAAAAAAAAzHMM0NEkczqBXpPX&#10;T61tHLmnYXEAAB0lqRQ/7tLQXGrUvWHXjQAAAAAAAAAA2hQDdDTLbIcSj1hkpyWVDd9vaBoAQMep&#10;lYsbTP7B2b7eZv+1CgAAAAAAAADQIRigo1kOnsVrps39zOp44aaGpwEAdKRqefQyuf3vWb147teN&#10;AAAAAAAAAADaHAN0ZG7hQLxU0r57+TKXdFG1Mvq1DCIBADqXJ0t/8nZJn9/bF1o0p+tGAAAAAAAA&#10;AAAdoCt0AHS+nHbuL7fxvXmNR/pcrTT6rxlFAgB0srGx+v7HXHre9gX7/qM8PXCPX2d2b4apAAAA&#10;AAAAAAAAAAAAAAAAAAAAAAAAAAAAAAAAAAAAAAAAAAAAAAAAAAAAAAAAAAAAAAAAAAAAAAAAAAAA&#10;AAAAAAAAAAAAAAAAAAAAAAAAAAAAAAAAAAAAAAAAAAAAAAAAAAAAAAAAAAAAAAAAAAAAAAAAAAAA&#10;AAAAAAAAALS9/wuDTWSFzSAc+QAAAABJRU5ErkJgglBLAwQKAAAAAAAAACEANHpW2FkvAABZLwAA&#10;FAAAAGRycy9tZWRpYS9pbWFnZTEucG5niVBORw0KGgoAAAANSUhEUgAAAwMAAABmCAIAAAAYkdoA&#10;AAAAAXNSR0IArs4c6QAALxNJREFUeF7tfVuPK8t1HskmObc9Z/a5yIIhK5JgRFZkwA7gIAbykIcA&#10;QWDIfgmMBEmsIICN+Gc4/ycJAhj2kx8s2IEjKEAeYjkOZB9Z52ifs/fZ2rMvc+Od9LpULy5WN5vN&#10;JofkTH88+wx6erqqVn1dtepblyo2Z7NZAx8gAASAABAAAkAACNQSgVYte41OAwEgAASAABAAAkCA&#10;EQATwjgAAkAACAABIAAE6osAmFB93z16DgSAABAAAkAACIAJYQwAASAABIAAEAAC9UUATKi+7x49&#10;BwJAAAgAASAABMCEMAaAABAAAkAACACB+iIAJlTfd4+eAwEgAASAABAAAmBCGANAAAgAASAABIBA&#10;fREAE6rvu0fPgQAQAAJAAAgAATAhjAEgAASAABAAAkCgvgiACdX33aPnQAAIAAEgAASAAJgQxgAQ&#10;AAJAAAgAASBQXwTAhOr77tFzIAAEgAAQAAJAAEwIYwAIAAEgAASAABCoLwJgQvV99+g5EAACQAAI&#10;AAEgACaEMQAEgAAQAAJAAAjUFwEwofq+e/QcCAABIAAEgAAQABPCGAACQAAIAAEgAATqiwCYUH3f&#10;PXoOBIAAEAACQAAIgAlhDAABIAAEgAAQAAL1RQBMqL7vHj0HAkAACAABIAAEwIQwBoAAEAACQAAI&#10;AIH6IgAmVN93j54DASAABIAAEAACYEIYA0AACAABIAAEgEB9EQATqu+7R8+BABAAAkAACAABMCGM&#10;ASAABIAAEAACQKC+CIAJ1ffdo+dAAAgAASAABIAAmBDGABAAAkAACAABIFBfBMCE6vvu0XMgAASA&#10;ABAAAkAATAhjAAgAASAABIAAEKgvAmBC9X336DkQAAJAAAgAASDQnM1mW0fB6mw2m1o53dGb9HM6&#10;nepNu7C/2vP0V722UnanWFp9nspGH7rZajHt801Y/f6+CU/i6bVdeKysIS1bHsboyfKibv01oUIg&#10;AASAABAAAkBgjSV8Q7AiBuC5kV7bnWxDnhUVixE9SXVmqYbdKdMjpWteQk/OytRQ/hnialmBlcDh&#10;AwSAABAAAkAACNwHAvfOhLL+oagbngAR7fDMw3w2ym/Wcr1oK0osrEWrh+iFXidJYk9qE148X9wI&#10;0EpWVMzbvDOp4I3mErishPcxJlAnEAACQAAIAIH6IHDvTGgtKCO2oWEp/SgzMG6UrTYbdTLekA1d&#10;aW10n5iQsZ/yviLvwSpwaGXbzZKzYnyMutGFRfe8wGvBi4eBABAAAkAACACBCIFdM6HISVP8PixB&#10;hx7z7qKSb7EkN1ICpF4iz7fsOqJfkd9I/xpxI/NsZUX1xSMJI/9Z5APzrCjyGJUEBI8BASAABIAA&#10;EAACe2ZClV8AsQRPLwo8MdZEAefQZ7KxM0+GLIKmD2cJ0LK+ZEX1Ib/y9RRg5eU0Gpfb8cqAoyAQ&#10;AAIPFIFcg3MtK/SeOl5ShpIpBPckJKqtIQK79gltDnHkfVFCY94UvcgNS+U2HblhPOOJ2IbFp4q7&#10;YHM4ksSEnEwmvgb/mMXslokasSgfJvM743J3yRV0fyvkbPM3ixqAABAAAkAACOwegYfHhBSjLPXx&#10;dzxbWklccqNdWioKQkXcaN23pRL6kF8Zz1b5ViJpbdMZiE55DPEkEHj0CGTNvz12ucBLBM/QHt9L&#10;3Zp+qEzI3lPkg1GSZJzD/xo5iqxgbhAtmoTe+6JNt9ttz5bKjxvvBIquPUkqX2H0ZCQq/ar747Jd&#10;qNwECgIBIHDICORyHW8feqPuADviRS3v4T7AjkCkh4LAg2dCuUB70uMnlZEkoyDGD/RPEV2IyJO2&#10;pTdt+302ebm8DyaqP9ddZC0uG1JRYnWWGPlUa6VE+vH0yJc6KJPxoUwkyAkE9oVArlvF23J+E67e&#10;J3rht83uS/KoXe8jN4VMcuJMtQN5QY9YjMfJhJbRIyNA3hkTHXXtKUKWCUV3PMnw9KKYaqwcT5FG&#10;8AzMFETE9nydERWLvF8RE1ItQ89A3ax8L3gACBwgApED2yTU+7rr1qs+0gDKhA5hynvr1FutKjMJ&#10;qXKWNy8P8AVBpMNHoEZMKNftEdEgPxWLX16u9vEupWyOUYXRYGrCyJBptIKN+llLK+v+UVF9LpEK&#10;rOdcL3MXVegCigABILBLBLKeFa9G1IFE05zi+7tnQpH7yotq56R4JkeikpwH6L7a5QtFWztAoKZM&#10;KIus9xJ5M0X9JfbJdbdobVmrxbuX7NrbNxUMnWVyRveXddDuR01Hzi3tzoaerR0MXzQBBB4NAhta&#10;IOYBogvvBKJZbI5k1WY6r5UJVVBBVkmukilT4TKupl0wXbpf0vZoxhU6UgYBMKEilLxLOevFVY3g&#10;uUVk8fiq7U8REzK2YeSjzGvLPkO6j6qKviVNH/Mkye5kFZYp4lwC529uKGq1DqIUEHjcCFRmQlEa&#10;UORI1plrldvF7pmQESAL2ClLK3itqh41Rva43z56t18EwITWw98mc8RyIisn1zCKlJFZP8SNlB5V&#10;NtGyffDaMGJC3l5c2XkvsxcSimkldHgACFRGYCUr8kYaHVHmndZR2ftgQtavrJy5d8xfpaZaFNkv&#10;cCOBCVUeQii4FgJgQkVwRd7aXMKh9pZZOUZBCqa3VWvcwr7rY62Xt0we41i5dE2ZkPGhYm+2dxR5&#10;JlTGB75hX1AcCNQWgWVMyCiFN73M5RP5V7wfd7s+IX0vxXQtErV8XqOnWWofwidU24mws46DCVWE&#10;OuuRtuRrqnEZUVBvcEjAyXzZWUVRCotFzqpIgRaIanRKpVXH1crn76MLqBMI1AEB1QxRT43cmBPI&#10;7wVTOmK7HHJRulefUGRreRKjqsb8VbnmmT2fGyZTQMCE6jD4995HMKE1XoHRCCpjX5phTiDPEiLj&#10;zGsBc/9EAaZiA2sNKVNzzRzRPnnIq57iOi1aFx3MqMoXPqF13wieBwLrIuDtFjO91p2Au2FCkagq&#10;pLG3aurCjEbdPrYuengeCJRHAEyoCCubyTaxvSsoWzJ3wqtPRXkSfe5jR6g3HE0lFbujvX709Mik&#10;teyl8oMJTwIBILAhAqZzst5crTkymWjC6kwv8EP7UlZ8k4xpk8TTHb32rnFvMuUqHMMq17gCE9pw&#10;LKF4eQTAhJZiZbO6gP147eNpk9230JK5WLw60+tqBlNUjwnpbceoZq+MIq+VyWnJQF5JeapUfmzh&#10;SSAABMojoFPSXLneA12+kmjammFjBGgrTMhEjejaSjkjGlf8PJjQSjzxwLYQABNaQFLZj5/nWeLi&#10;7+TG9VX7GPXRiwovzMhKLlVSUT3vMcsvaqtA+2jNFrDb4ua1Cv1FESDwuBFYNhOVT4zHYz+FI1tl&#10;E2Sy7dLEL/YJ5SofpSakc7yoW5Ez8gmZwKqgEB3b5O2jbBkEasGEig2RyL6JvLtlQPT1ZwnQJi6f&#10;LKeJjDDviFopaoSDiqosDdnQK9HDA0BgiwjoRM49AGyZSVOh9YIgePkNWWYfmrYx9rOSBkUPFCjD&#10;LPcyk/JAvhikAv4o8lAQeDxMqIDuZP+kakg1jv+QYipJXOgxq8TcKn4zvPmlyw+FrC7wRCcStbK6&#10;NCFN0VBVJXtdvi94Egg8YgQiH8ayni7TPH4umxaqAFcu0VlWj5/4ZSwfUz5+t9pK6lOhF76IKaVI&#10;O0FBbQgsihcj8HiYkO9nriFi2serHouFafGSCi47dS2/2HTTspBWmSm9jPR47mUyKCcreM3aKQuE&#10;eYW4rL8FtBIzCggAgZV2l0IUMRWlFKZ/bPZtSC+W8SFPJqhRP/GLqRv9NStq5ZfuNV5uT32MXkGL&#10;JK/cNAoCgZIIPE4mZLTGUDBuYdRn2ZyM7mf9NKbjdLraXjCb8BXolBdYRc2maS+rtpgJZW2sCs6q&#10;koMJjwGBmiBQzIS8KrDp7AmQXntjhor4uLyxqHXxjGiEz/wrsMHM/ZOrebIyRMKvK6T1bpkHqEKF&#10;KAIENkHg0TIhc5/4uR0poAg4M608+4mYkNEIT4CyRk8Zx0+W/eR6rTyZK1+tyalczSwt3+XKjG2T&#10;AYeyQOBRIuDJgV1HOzo9v8klE+syDFMINt+N+vg/5QJubamGNKKmMi9TNUYBl5mIBS9X64zYT65q&#10;Mt1YXuM9ykGFTu0MgUfIhCKzRn/NnVG5biGF3iatn/A2h3P3WFWYtKp0vPsn19YsMEBV1KgjKqff&#10;Ebaz8YSGgEA9EfDsxzueC5RMeaAiDWDaSad/cbw7l9ao0RUdAO25kcm2rlrLiuqtMlOhnhQuwwGm&#10;WvkRgic3ROBwmVDW5ii2VPR5zy0MmgImUcay8TlAXgdF9ZeZ2yahlzargNbVPsbeIrVYrZ4NhxSK&#10;A4GHgkCxjVGmF0opbF77Cy2etVKy1eozmsWcy5xMTv+lN97FUl5U40DZtsroSVM1xS1GxthKB1UZ&#10;+fEMELg/BA6XCRX02VMHvaaf0ck6fsZmlUsuAVpmzZTJNFwmrYlneke/psMUaIVXmxVeCZAqU5wJ&#10;VAFSFAEC5RGwyasX/pNLFEqaOl5NmR9FK4xi8eUtnFxRo4Sk3I5HwvhntM5cHmYEiJ737p/y2OJJ&#10;ILAXBB4eE/KMJ5v+XGDWRPiaHRbxJJvhnlV41VO+CZ8lYEzIcyOvN7WJLGkrGBY+4m7bYstryb0M&#10;ODQKBA4TgWhe22Kv0kYmjdkz0ZyNSq3VUy3rGYZN8LWOZvVWFl1702sT8SIy5JWP5z0Rh1sLATwM&#10;BPaFwEEwoQL7w3ChZ9SU8UxoLd6QhZgmbdS0OlTKsIoCnZLdgBq1sq7Y9ryxHJMz0jtZxqZKal/D&#10;C+0CgQeKgJ+kyi1KZv9UYBs6Q3Vng5EeP7VzrbVc0y6bdBjRuHW1QfZ574E2W84eyyqrBzoAIHat&#10;EDgIJmRWV7SQqwIya8w2OOS+oWjGehtu2eQ3JuSTiyvYNCanNWrfVJ9Lvzy9KxhtWfVnzufIIMut&#10;BCqpVjMZnd0WAjpxLISUPc+ickNas5+8kQfI11zeqonYj1eb6/KeXH2l1McrRl/t5k1UxhMFgcC2&#10;EDggJuT5gTfCjAyZcWNPekOkYEIa44l8M2qBRWcue2SLzTsTrMAOM5tpkxeWJUCqTzepE2WBABCI&#10;EPAmjT9z1WZ6tUlnpYxMRJbMutV6Ob2t6M2/lSoiV7kVi7qunBhgQOChIHAQTMgIio8rKe/xNKhg&#10;Hq7r/zBNZKmIKxWHvtGI/Rg5KynqWnJGejN7UoiJBA31UOYb5DwoBIw6+Hntp3k1aSM+EU3kataR&#10;ZzxbdFOZU0oVYK6oJXVjFqvIq125nmpvAaWAQHkE9smEooPnSWhvh+XOK69ijAes7K1aPzbnC5xA&#10;uVVFRM1rz5VNa6NWg7fDoj/5qkxUuoj80mW0SaSAwJNWviY8UBME/NSg61xvbtbA8FNVa/BzKppf&#10;3mLxamddhCNfuPcDeZVi1143ZimIPua5jhEyE9LyI9cV1csDbVMBPRTZOwJ7YEI2pSMPEE2h3Am8&#10;CUY2+T37Kb8RQ0VVOY0AFTCYTUQ1xUQX6qnCfvjN8UQNdUAgy058ryPHT0QpIoOqeCG3hu7DlWJy&#10;KrEwohbxnkjgMqaRt6y24qCqw6BCH2uFwPbJx0r4KJvYuIX3kawsmH3AmJPXX5HpY2aQqYAyukO1&#10;j57BqjRoEwLkGR7xG/vVa3BPfZYFwipAhCJAoG4IZL0pxi3sT8XkKXJyqJGW3dWV5UNasKRfJDL8&#10;VNsY0VlXVN+oHdIYaZJIB+bqz7qNFvQXCDAliGbjfYOi9MJ7WWwCr9Qg/oFI10S9KMkqils0UUlg&#10;0yCmQAtwi5RsJKrGBFW3RizN/3rfLwL1A4EHhEAxcYlMC+UQ0VbTrIowqpFLXHywyftUdPJ6DrQW&#10;jCqG/fS/LssNoLZsI1uBqLkCe/ZW0pJcqzt4GAg8DgR2zYQINZrVav0owzAPzUpOVoYJqZLysbAC&#10;D9BK7kWijsfje2JCJic8QI9jLqEXO0MgyyeiO96ps1KqXFqjp/t47eEdKitVhxcg4j36J+Nh9qvW&#10;X6wGPd2xftlXLGcFXtl3PAAEgABP85X84z5gitxC6zZhMnsLSa2fdbOhi5tWuua91vp8GT1oT0ZU&#10;zNISI7q2Lgh4HgjUEAHjEOpB8c6SXFXmXc5GFCI+4SlONokw1w1TBnkTVeX01CdiPCq5hbSs8sj5&#10;5BlblhJVlrNMX/AMEHjcCOyHCSnDsIzpdSE2lWdqy44FUtqxRaWgHiwV1WrW6zJim45T8kQfzYbe&#10;rpBlJMEzQOARIKATyifwrTRmPLHwZ6hmCcfW8VEO5NMiI7vIt6hdM7qjKqLC1tGt9wIVAoFHj8De&#10;mJBXEGarreWg8priXrdZ+RiZci+zRMuMD+M9xoTKlMIzQAAIGAKeJdBNH11Ss0pvFiDm/S7KNtR8&#10;yrWdyjt9sy1my3omZELqhZfZu6+80vCiqrSbiIdBBQSAQBaB/TAhVQHkME51RKl4k85/OvadtEFq&#10;KpE6K+WbqfzuSV/RP8ttknpYfRX4hFRNq6itViKi0vM4FbryS0BBIFCEgLmIjCStxMtHl1aG1CMe&#10;tqzy4sd8sMxfF4gaKZnIpsrlcCs77sllScd2+TrxJBB4oAjsjQkRXrSJapFh5GNo+mXxTCBNtb5f&#10;2IXxcBNE2tIQWdj5lduwiWr+KqNB9ysoagcC9UbAcwtLyinpO/HR6izb2DquKqoX0mynlW352Jky&#10;IfNsrSyLB4AAEFiGwD6ZkDCMkIVT4Nm2yd9utzc0g9YdB6ZJVXPRPrJiOVd63dcVAM8DASBQHgGd&#10;npZMrQxjZXF7JqJBUcpOtp7c2NbK5vQBo26eEi0rm/U2eXdOlHq4zNNTkheWlB+PAYHHhMCemZAy&#10;DIujq4IwfNUJ5H8ugZ6K3LN3aJG0eYZk5EyNsyUZS5oTwOLDI/2Y5g/6cpgIGM+wjZ8RJdJpaDc9&#10;GdJJqnd8hrXypK3310QlQytSgOXbMid0lGAU1bAJdSsvDJ4EAg8OgU2YEMeJNv8oGdL9WVqbTeaS&#10;+8x3Y+sYaVPd6reteYFzAYECcrBwjio+QGA3CHiPi16bkimmHV6rZH1F5i7aYi9MVLsoWXmxqNlz&#10;AbTa3ajNkl3AY0Bgvwjshwml3pGglGhO6rE9mlZsbiBnga12cd8fjqI9gy0o7itmQk45suPKRCVe&#10;p2Tu/uR54DWDCT3wF3jY4mcDScZ4snu4lrGB3Ps2qW2++y3uFab8MlHV6FJf0VrbVH2FxtX8/rhl&#10;rOiwXymkAwL3jsAmTGibwqmjRUmQ1LugWHJVxjabL6zLq0VVTMaEvH1plhaY0M5eDRoCAuURsDiU&#10;pxrli/snjQyZRUR/DZyjcqTeWU8mquU8VZBTXdfebIupW2UDE4ZehfeBIgeMwKEwIZ35h2+yqFox&#10;bhQ52w/4Re9UNMv1gmtsp7ijsQwCuUaU2jNRqrLeVAuMFJEPpalessmuj/m5b4qLbblmi7iQ/6/h&#10;CAcdyrHAqBxt0j9FviWf/a0yeDHM+oqidfpM1rPleRtdJy35RpFUVr4uJ2plsocRCgQOE4FDYUKH&#10;iQ6kqoYAmFA13FBqxwhYBMriUJ49GO0oE/nyzyjhyE1zDEwoJRy+VIHn25iND/AZbcpyowIYfYvZ&#10;g5QW5FFalCfqjl8TmgMC1RCIfBYFE7mICe03JlWt5yh1sAik9KiyR/5gewbBtoNAGcKxnZYWa4n4&#10;EOs9OUkscgKZA8YoyErCYZTIknVyi5TXtOWzqsvXSSKpeCVPmCzT/a2/pqx/a+tNoMJHjEBkLWRV&#10;zXo+oVzV8IjhQ9eAABCoCQKq3KKsalmAGQBy8SxjQitdMnoYiLAiZRHhUxFYaU/Zm5I22nYr1C2c&#10;06Ft5DKh3MiaMRvjbSalv6go7f0XW4n//YuAFg4UgfLGVVkmlMOBeEOV+Ho1e04vZhRzTkPh819z&#10;by4pGGrTIruqLSt/xU6JwFurrRii7QK+vdqC08cd8rTwTuETOlCtsS+xeA1f+OwuHTc+iIxVFv/H&#10;X7DDWzjk6+75Z+Fx9osjWpRvvDqndMrYUNhwmu6WFZ2xzswI6laknU5koxldhP0cy6WNRY0btcQ+&#10;ZUXyWuZhPt3NIilI+xosOe0iGfGAXsaBiVLed7M6Oua7tsiw2DJZPNIwViyOIkUI5RasUFtQCHli&#10;HHJtxWjoX7cF0e5rMzUpC8vCOndIGvTAJm2NxeFvErTuH8oQUZIh3whk3pdSHEA2VWTfpnfScIfN&#10;MySUQ/9n3lGBBxp7I0lF3BXfRjvHmsFeaTenrI1zwYUZqfg7HbC7bW2nXUNj942A8aGN8oT8VJEa&#10;eacB3+Qf2zlc8b6BQP0HgIAtcKRNodYO4IXsRwQzn8qOAR03ZZ++h05JKIo4kTqHwodVajqiY+q2&#10;jAmpeeOf1k1boXvNJJmfTMa8KO1Lrn25rKMcKBPnkBK4IjlZnKKvkvYGjTYXwnst2XQmEu6YD93D&#10;60WVjxuBePbkRo15bOcFWY3fpLbaXBtNGtN+Y3LXmPQak2GjwcfD41NTBBYCiBpc0yWLFglRk/RT&#10;Fz79hIs9Lmo1fVEH1O0QAaIxsHjAZrMzbJ3czU77jaMJ7WDX0SMDZkYeCFqv1woduQ6X9DBlB6Wd&#10;/iqRMU3I0S+NJnox073yfMGykcKcyjUPe6IfvlGZAZNmg1mOcA8uIL0KU8WE5fLqH2oQz9AgG9ma&#10;QUNLMRFFZ5ZIHBpivDjGSGVIFI7osZx0NaV7Qq+kPvp1NpFqgitIEhla/IvuuhegSbYGVcPNCNHh&#10;tuTavYJUVKqUOxIKUwOmAXTGa5fTHmZ+0S6IMNJcECy9Uo3Cn9SW12wotqUYcu5h+E+fShsLlR3Q&#10;uIcou0eAR0GSNI+7reNOqx3mXySGmjkyeHSeOcOLh1h6R5iQTPywyLXGjeuPxy/+z+j1j5PJVdLo&#10;22C1ddA4mF74n1qtv6nDd+XNbMHcVbhybZULbleMB1Rbqh+N6YTFS1a4lijTVqPVGfSGt9d348ks&#10;Sbq0QqgWd7px99MDLe4NAX39onOI6ySkeZIW3xlPG8P2xevjr/1178v//03npnE6a59KiGfcaiXN&#10;ZlvIR1X3c1Uq1JLD4ln5Be+MUjeSapI0G91O+6jTPum2jzvJUdJos84kukO0gopR71i/8qmGpExZ&#10;wxL/UELCviUCoMVMKNSXKh9mUJwayX+ggi3Kgx5PJoPheDiajCd0PR2MJyOqmv0xbXqAppxwoyZD&#10;SQf0U5UtpjDC2YQX0XPN5lEnOTnqnHQ7R+0mydlsTlqNkej0FgkyCaE8roqdXvRDw19CtngBSGmF&#10;AcH1i6hCYejgpQZ9VRKJKhJOh5PxaDylf1Rzo9We0T/pP4Ojyl6zrvRSqSGtWJRVTsjxtS424SPU&#10;jMSk9ujfNGm2ktnomLAcD/vv3gxvb+hdMFxSmy5XSgBFcDotKYi5t0GPhveEAA2B6Xh4epz803/8&#10;S//sn/zSly6OKfWPhg/PYZpEPD1oqEzCXoMME5qvUnLFQ0vGoAwwpuK96csfXP+/P7z+9H8nvS86&#10;s7uWzJwsk7hv7rJd0gAmtJKzRoCn8QodJn614XWO/pESbjU7Nzf912+uB4Nxs9lpzJIwVuZqjseU&#10;DMv5Rweav8ljWm4uNJO5mS2og3DrtRWLoWNpZadMtkdfm70+XuRkqZs12sqE2q0xM6FZMjz9+U86&#10;3/6T11/9/ouTV5PzcXI64WE1SmjtZnahK1zwH+xAtcqaqq9I1SAxiODEEp8E/2s3p2dHyfsXTz48&#10;f3J23O22aTlv0KAnViJuGaEYklKjjgvmdql3I/7GGV7JxZZIP+RrIfbA9Eq8O7f94fVt77Y3uOkN&#10;+oMxEY4ReeeFSUioilulc2mphTHtJGOXFSU3002Sh++2W9P3jo8+fPrk/fdOiBV1EuJDU1oTuBRT&#10;GnH+pATEe99SHIJY4gLjxUDZEUkcvEWNJuWXU8NEaq9v767u+nd9EnU4GE6G49lYwnREDPmIJUGA&#10;fhsHvhYOoiSYhdnpAsTvnumiNMu/J1Q/Z4bTaOg0phfH7c6k/+7FZ+9efjEbDVqtbhqlo1JaC8lJ&#10;9IiZUFrnDkYNmjggBGiEjga37593v/tvfuM//85vfusffChWCdMZ9jIz35+kfkWZAXF0LFXMcwej&#10;rXQ8Mm8al9+//cv/dvWTv+j2Pj+a3bLlpLFimSJipKRLlrL+4puu4PzJ0rWFvWXWROXaVhUMsqWM&#10;6V47FaylzTulrzJ6C6t6WvL1Sb36pheZUHD8JM2k22oeXd/0Ll9d93psBZJmouWEfgbHkFh/NKbY&#10;g6/DJpUtukl/pWfophVkRu9vLimow29em6CxeW1LxUgB1yaKO2WyPfraDHChBIQRre/k1UhoYWs1&#10;mAmNKDT25Kt/d/xrf3z5i997fv5ieD5pn9PCSd4X8Vukg1gGzG4+4v8IqlCZEK2sKR2gTtDrnbVZ&#10;nElrNjlut56en33w/sV7T05Puq1Oc9huTtSVEniGLv9Kq/Tj8oCCs4s8ZDoDguNMijP9ovFLlIiV&#10;L2nu/nB6e9e7ur4lYtTvD0bkipk2h+Q+YpwS8sEQbhyo06bUcTMj9kBzb9xJGqcn7Q8uzp8+fe/s&#10;5Og4mXZb44Q4CdnFaiWzN4gbmi8KjgqpM4e5lxg6UjtjIhlTHNiTsCDzGfpH7KfXH93c3r276d0S&#10;gxsNiSTxP97xT6VJ1IR7J3E7FqAxlTrnGOsEER6pTh+O+bWoF7PZR2fdo9nw9Wefvnn+eWNMSRpt&#10;rlACg0wGg0+I4FQmxC9rN8MGrRwUAtPBzfvvdf7Tv/vN3//ub33zqxfz4SVhbnKOkkOTBA6+VYtC&#10;2xhMh+D8BusuHvY04IkJ/cXwh//95if/s3377Gh2syvVdFAIQxhdnIwJLQAiTm4yRbtJ6+jqpn95&#10;Oej3OFbG+lJUG+CrJwILVFYOvElkdR01G8OzX/j45Nf/6PKb33v+9PnoYkpMKCH7X7avC1NYzL3Z&#10;DX5KUYwLLHhseIGmgFRjSu4YtgbJXdFuEb24eHL0c09Pz49b3Xa7nSRyPBERGIkZCxGUYJl8JD7G&#10;ZIr/wgt9Ii4XnSBp/gsTD1baciSRJslM+ZtAmhSPursbXN3cXt31bnrj4azRH0zI0UJkiLxRwoQk&#10;OUgCXY3JmOhBQlBSycase9S9eHLy4fnx+086p0cJOYk4M2g6lswb8myp0Sx70AQB5WYcoZQ0JY1/&#10;Bx/XwqtosSOMylNt3AHmZFTlcDwmMkSikkOrN5z1RxOibhQ7m1Hcc5595FLEF+pU2Jmscbx9MmlP&#10;xx+edbqTwevPPrn64oX8KYQaWSrxCTFxZIcQ9525EYjQbmbMIbVCc3MyvP3o4vh3fvtf/e6//41v&#10;f+N9Gh7BLWuTLCQCMfunIRsZWuqgDNl984UrfNfWbePl/xr98L/e/uTPkh4xoTvQ7UN6+7uUJZ8J&#10;yepBg6fdbJFPqENM6PXlYNAXx4cYd2mC2i5FRVsHgYCGO9QppH5kIjsS0GmMTr/y8emv//HlP/rT&#10;5xcvRxfj9sWMfAYcZuIlWRNuZGTtrCM0YgMTSn1Crm1e52lh1vxoNjAlm5JvJNSVTvPp2dEHF+9J&#10;0KydEHVhhwc5wMhRNPcLCaNgusCeFXEZaS6wQEIBLvHA6GRiL4dk78jXqVLUjBU0UyNiks3BpHE9&#10;mNyOZq9ev3v77ro3pO+ypogZJxIJExDZ+JKygIgJiXeWfqeQWXN8cdK6eHL69Pz8/Oz0uJu0mWtN&#10;WtMRNSLyKAdiV5GISkyI/VYkBEvAG9MCS03firQnYUHO52Emq2EI4UaUWjFuXvfH7+76b69u3l3f&#10;9YckKcnSoScCMPFWtDTuLghTEFCY0OjDs2530nv17MdXLz5ni16SPzgqz65YcWmRvU/h1xAdk8Rq&#10;fGqGAI2E6eDuS09PiQn93n/4zre+dq4TmEmPziwZ0aJTWL0kf/Bf/kBtEH1sxgFZVTma4ycOUYmh&#10;ySmrFLL+bPbFX4/ePWuNr1rNoTyoyXn4VysEUg9/0JVhoZJRIAYwL3MJJQr07sZjsoo5QCv758OI&#10;So1tJVT4VwMEVMeoocW6SFZYYRzNaffiTfsrP7r76NOr47vx0azZkZ1PoolCpvGcQ+xEpYuYgZek&#10;UqdEjLQie4JUUTYpEMyrvqQGkSuiPRrPbu7Gb6/77677dxQUohWc/EVKTcSvLu4hJgeSRkRRQHLS&#10;M4ega4Un7SrzkPBPkobZ50FshGrkJZ+epmsOOB+dnra7nX6v3+v1iQdxrrbkV4mDRPpA3iJ2lEjC&#10;MfEDcixRoGmWDEaNm/7o6mZwdTvo074GqovoEO23YR4jos4zu9ljRd3ju8ID01w45XDSKwln0fuk&#10;jpE3TBLkWWziKQLWJOl0Ot1jEpBynfr9PukFzmdiHtOcTpjgLXwYBQ6bydoV6BSTudn4pEMccNK/&#10;vhrc3ZqnOaxtIeGahVUCp3a9sLrwM/pVnFHzv9qT2ZvZgpzfvlh5zWs7EIjEfiCDYnjUTX7129/8&#10;tV/5hx89PZI5GiZemNnq35RPmHtzBRUGntCkEGbWK6Pnum1A5oUW07x+uTf/Gf0a9hpknswW3Ett&#10;ByKGIh4Jc6CypRxZkhtZbklDC5F60esyHHnY8I6UwK5lIcC/WiIgK39Y+5kuc+CCwygSzaE9YpRw&#10;zH+m/BtdRyWbiP0lsv7NNY1qiHv+N1+UdUUXZ4PuqxV6oZty5SRD2TuuuS+8UWDWPBk1zm7GnVe3&#10;k2c/u/3bZ69+9NNXP3158+Z2OpwdzZLTWYuoHhMj4hNMa/gf8xtx9ejKTlyEPUAaQWOVIJp2Qv+x&#10;x4VvM4HkPCrO+hyOiFjc3d7Q1oQ+FyNmJbvJ5HvExAs7L8OwMeBElZKTWevJYHLytt988Xbwk+dX&#10;f/Ps1cefv3l+2buiM1Iaxw0WtUtZRpLCxMyC+BF56vjNKXOYz+Q5XOS40eCavFcNTtHbnKgHbTwa&#10;UeL33d3dhLw7CXEuShfj0484prbgEAqYi2dOkjNYMwq9kQ2HEmSkGglzQS2lPLrXT/aOpR/VQu5n&#10;9KvsjY6fyb2ZLagIRMXrXNuBQCTcWRyXYnv7kSprkXiDdFKllpkec5f+Y6udGXxITQz+Wk2LU3ex&#10;RGHJGCF1JTaDTQe9sJ/Rr/qn7E1fZI+1HYgYhwxRRjblNEEfujfLnFn0Orm+yWCdaPomuxX5pvrL&#10;bQTiomYIiGOQc1nZf8LDRC12oQQycmajcXM8Zp8FewpoPRcvNf0TprDLfxK3Ci5xc6grMeG1m7+M&#10;Y+7G4ByWEIKakMxULqENWux0eXcz+uLy9pPnb//mp6/+7rM3Ly97724mgwmRii4FhmTVpEwhOi+A&#10;vjKDHEjMqiSDmU1N3pDPDiPa5ZLINXl02pwnJDeZX4iZMRyNXr56/ebmdiyIKqhihMgiHbwjmkws&#10;Fgm5YSidiHjJdERxODrigmruj6Y/e9N79vztx89e/+jTV5+8uLp8O7wdNEbEhGhzlhylyKJS3Il+&#10;Uh8l/Ub4Ke+EkKkuP2VnPouaCq9RNOoRpQdd9fqvr++u74ZDSnVqtseU+SM9lX+6SIgXR0wpJb9y&#10;uJGej8TjQfSHutI4FYR/lXAdDyEOilG1kmCu3wySUqSaTTNoWB0mzQ4NBB6rPK2UoKQkOUwGmdDy&#10;t5AnJL/o+OMdy+YCkiQ0mjJCrEiD9SY/+8HNX/6Pm2ffb99+2p3dECkSIqW1Bc0QXWvbBQ9oQf+A&#10;Pp9b0N/MFrRK1qrNi5crZwrPXKQC2VbWlkWjAkTbBXzN2sTtHexVJtfy+qwOjcOSyXd0e92/fHVL&#10;+355q4h49JV041NHBIKhLUknvIBx0JTX8qQ7PPmFH7d/+U8uv/7nnx+/nFwM2+9N6dgFHlMc/aHY&#10;iTihdcBJgNV+sgpwvyrtjp7JvZktKEkxobZImfGWblNRbq5IaE83Q2q8TypQQzTVFRzMEpdRk3az&#10;N2lz2fkpJyyfnx6dHrfoLKIkWAtsOgR9HTQpV6e3hBOEBlRjs0pnx0tjMG2+vLr75LOXRC+aDYoq&#10;JsRIGhRe1CMrlEbIviqpSMMBuq+KsB+r1yl0Qbw4fIJTs9lNmmcnCe0xe+/s+Ow4IbGPZF8apyxx&#10;TYmceEkNZfKRU3jYVyyHTqqoxHXe9afPXl2/JCrUI6nZf8bJ5LqDLBywkZKfoEzC4qIScjXTUXs2&#10;ef+k052N3jz/6fXzz4QJiT0v9EkdSKJj+HRK6bJlvpsWt8ln71Tv6K+5N6P5Gj3ji0eV7722gk5V&#10;kO2h1EZyThuDqw+etP/jv/2t3//uv/7WN54axxHFQkOPna9h5NDkSplQmIO6o0yj2eHDo3kk2XdU&#10;bDh588Pbj79398VfNe++aM96WNWiKVKPX5XP6Kww/RIuZN86ew5p+1i/P3z37mY4pGHXlgQ0Ni0x&#10;ZuoxSLK91Devjh028cmJwB6GZjI5+ujz5Bs/ePvl//v65O3kjM6bJocBr/1TPsZQ0xTDkJO7C2sw&#10;D0N3UxdEXqHTs5K12ehmWPiytUlBFk5kDQErPt5G2tWKtLDUGrzvwY3OXEOyncVlIv4Y9mvIkUiS&#10;aExrPtmpdOjt6UmHKNHZCW3kCuc0S+av8ip6jvCRbfUptUu7kGplTlRiEClF+ovX7y7J9US5QBx0&#10;Y78RkZkJx96I9ZDXRJV6+jHHPwEfHDzUiNAR7Y9ukucDJKfdNh3M2Do7VlGPjmgXBEfoyKChhujD&#10;vRMemDOnA0WSZB2lY+9uhy8ur697I0pmos6KA4ldgmRUyUkv2jwDr6nlzhwW7id3WrPxkzYdSDW8&#10;ev3y6vWljA1NNGehxTLXl0Q4cAmFXUSd86q0ck0OsY8sn/knl/kOPqzaCjrlu1/QKY/bodVW9Pqm&#10;o7sPnnS/8y//+W9/51987SvnOp40j0Pmt4yXdCIbE1L/JUfPAseez3e6Yu4u1sK00ft8+vZvp72X&#10;jTHRIHzbhptHdbzU9UmtrvSjaWhEfJI2GfPT/ohd2qK4JSdU9d1cz3krzFscZrBEN01Bbl5wu2Kg&#10;tuLX58eILE+UvCuJ0RT9ap1etb/06ehLL/on/ebJmFY62TdOMRFKTOGCIZmDfQMU0JFTqeZeyIWb&#10;Mj54qMmTvL6mL2bhJtdZUJsbpLJE5/mEYv9BulrydNBdU2R0yvnImv3HO6XEkzOmb70gntFJWp12&#10;k37y+YfcQ50VwShVP4iCFloSgdNWlTDxIT3kYuHTCymCxpSCT3bmgxnpoCGOXCn9mi8Y8ovk+fCh&#10;2JqYLhNT4lOapRjwVp/cdMyitlvdTtIlQTmWmTIroRxSoYbJ9cOjgJec0KbIKXyQtrn1h7MRH2vN&#10;OVW85AhUUlY7JkwoLZnWxnVyipCoDYKu2+QdZOPezXBwRwnX4nQLOPE2PSku4TmbkQ+Luyhg22Jp&#10;h8ZdtsurCpgQWeNj+qqNr//8l7/59S+fn9IeAh6bvB+VE8mU7jsmJPsz6RGJ/oqrMZx0ISRbZ53O&#10;OUprkzDuoDG5lm8ck4JO0cTOxWrL2l7Wk7mycS7S7M0wzTNu1JVr9V46ZVzWNHauGNVkm2s9gWmh&#10;CdG9YTLrtnkxjsOFpKopd1I7zX6yAitxc4sFtysGait+fWKKiT6SU5ppHMjXUdCp+HwzORs3nww4&#10;uSzyusiaYJvajRbMGc69KJ50cV0Y6NHNZc8ESuO8pqawdWZIgFAXaqFZ4vCQSKESCN4HvnjmrdAk&#10;CTgJcdEsCCFQQgM0K0bM2fn677mJiWqS6F91Lup0NbH1YXF3BdIjq4BSFnmOzidiKeen0VlbaWWy&#10;ZHAnZFO9uKc4BdzSKVJpVYb5irQE4jS8Fx4ml5TmmJNDybu8JA9fZRQOWPzC8NfHi4CMZ54mpFCO&#10;aODpCkV7MXieSUye4tJhO7MsX44JjWQAydkMOhNsfDLvT121XEgWs7BH8fFiiZ5tiICx5A3rQfFH&#10;hwANDQ7Uh1VQltaQv5Lp6t5GkVkSZdCPbFNfRKhNekONBk0pcuwhKFzhF7KZSs5gNK4hx5nwRymL&#10;5ElTonOStHnPXbam5RJH3CASgUlRyoeEeqV7jPNEVTH5p/l/onapCvpSMmZBfJIAe6oKRTUmphfq&#10;6Zm3vMjhjLnZk75xpeT41B0BUivMs1OyHM6fYF/khPI0WponJHPq7wFmCsklFVqhGwAAAABJRU5E&#10;rkJgglBLAwQKAAAAAAAAACEAD1bL45tBAACbQQAAFQAAAGRycy9tZWRpYS9pbWFnZTUuanBlZ//Y&#10;/+AAEEpGSUYAAQEAAAEAAQAA//4AO0NSRUFUT1I6IGdkLWpwZWcgdjEuMCAodXNpbmcgSUpHIEpQ&#10;RUcgdjYyKSwgcXVhbGl0eSA9IDc1Cv/bAEMACAYGBwYFCAcHBwkJCAoMFA0MCwsMGRITDxQdGh8e&#10;HRocHCAkLicgIiwjHBwoNyksMDE0NDQfJzk9ODI8LjM0Mv/bAEMBCQkJDAsMGA0NGDIhHCEyMjIy&#10;MjIyMjIyMjIyMjIyMjIyMjIyMjIyMjIyMjIyMjIyMjIyMjIyMjIyMjIyMjIyMv/AABEIASoB4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KKKACiiigAooooAKKKKACiiigAooooAKKKKACiiigAooooAyvEbMugXRUkEKMEH3Fcrouhz6&#10;vZtcfb5Itrlccnt9a6nxL/yL93/uj+Yqh4K/5A8n/XY/yFAGNO+reFryPfOZrd+mSSrDuOehrt7a&#10;5jurSO5Q/u3XcM1geNiv9kRA43GcbfyNV/tpsfAcJziSVTGv4k/0oAwb64utVvb+8hdxFF83DEYX&#10;IArtfDd99v0WFmbMkf7t/qOn6YrB8OS6XBo08d3dRJJc5DKx5C9BUXg68Ftqk1kzhklB2kdCw/xG&#10;aAO5PArzbULi61bUL66gd/KiG7hiBtBAH+Ndp4jvvsOizODh5P3afU//AFs1z/hmbTLbS7hbu5iS&#10;S4JVlY87cY/xoA3fDF8b7RYtzZki/dtn26fpWB40lkTUoAkjKPK7HHc0zwjdi11iWzLho5QQrDoW&#10;HQ/iM0vjf/kJ2/8A1y/qaYFqXwheohaDUmMg5AOR+uaXw7rd2moHS9QLM2Sqs3VWHY+tdfXB3+G8&#10;dp5X/PVM49cDNIDvKKKKACiiigAooooAKKKKACiiigAooooAKKKKACiiigAooooAKKKKACiiigAo&#10;oooAKKKKACiiigAooooAKKKKACiiigAooooAKKKKACiiigAooooAKKKKACiiigAooooAzPEEUk+h&#10;3McSM7sowqjJPIrltJvNZ0i1a3i0xnVm3ZZGrvKKAOJbS9a8Q3iSagot4F7Yxgew9frTvEtndXF1&#10;a2FpbSG3gUKCFOMn3+mK7SigDCTwjpARQ0DFgOT5jc/rWDqmiz6VrUE+mW0rxLhwFy2COozXd0UA&#10;cb4qS91G5tobe2maJVDE7Tjcf8K1I/COkrGoeBmcAbj5jcn863qKAOE1fRJtL1aCfS7eRowA4C5b&#10;DA81N4rtbq+u7WaC2ldTCM4U8HPQ12tFAHINrniKZSkWl7GP8Ww8fnU/h/w7PbXZ1DUGzcHJVc5w&#10;T3J9a6iigAooooAKKKKACiiigAooooAKKKKACiiigApKWigAooooAKKKKACiiigAooooAKKKKACi&#10;imPIkYy7qo9zQA+iqMmq2sfAcuf9kVCNVlmbbb2zN9TQBqUVn773bumlht1/M1Eby3U4a6mmb0Tg&#10;UAatFUzNDBCJJgUz0VmyT+FUZNaYNiGFQv8Atf8A1qANqisyDUZpbGeZlTdH0ABx/Oqya1Ln95Eh&#10;HfGRQBuUVShuoLtD5X38fczg1A13AHKPLPA47Hkf1oA1KKz1e5YZt7mGb2YYP6Ux9RuID/pFqQPV&#10;TxQBp0VQj1e1f7xZD7ircc0UozHIrfQ0ASUUUUAFFFFABRRRQAUUUUAFFFFABRRRQAUlZfiT/kX7&#10;v/dH8xWT4GJNpd5P/LRf5UAdXRXn+lk/8JoRn/ls/wDWmeI4zP4seAMV8xo0z6ZAFAHodFeb6lZ3&#10;nhu9i8q7YlhuVlOPwIra8WTNPoVhMRhpGDED3WgDrqK4GbV/svhO1som/fTBtx9F3H+dbvhXSDY2&#10;f2qYHz5h0P8ACvYUAdDRRRQAUUUUAFFFFABRRRQAUUUUAFFFFABRRRQAUUUUAFFFFABRRRQAUU13&#10;WNSzsFUdzWXc6yBlbdcn+83SgDUZ1RdzsFHqTUUszCLfAgl+jCublnlnbdI5Y+9NjlkibMbsp9jQ&#10;BdudQvclWBiHoBiq0UE92/yBmPdif61rW80yW5kvmQRkcBl+Y1GNTtXjMRSSJPVOKYEP2ezsubh/&#10;Nl/uL0FRy6pKw2QqsSdgo5p/2Oyl5hvMH0emtpE+MxtHIPY0AUWZ5GyxLMfU5rTjSPTIRLKA1yw+&#10;VT/DS2dg9uXnnjJKD5EHOTVG4+0SzNJKjgn1HSgRHNNJPIXkbLGmUUUAaNp/yCbv8Kzq0bT/AJBN&#10;3+FZ1ACqzIwZSQw6EVpxyJqcXlS4W4UfK396sulVijBlOCDkGgBXR4ZSrZV1NWodTuIhhmEi9w/N&#10;TzAahZ+eo/fxjDgdxWesEzfdic/8BoAv/wCgXvrbyn8jVa4sp7Q7iMr2delCaddv0hI+vFaNrBd2&#10;oxLLF5R6q5zQMoQ6ldQ4+fcPR+a0INZibAmUofUcig2FjcSs0bk45KIRVZrmztmKx2hLj/npSA2o&#10;5ElQMjBlPcU+udk1W5fhSsY9FFWbbWSMLcLkf3loA2aKZFLHMgeNgw9qfQAUUUUAFFFFABRRRQBl&#10;eJP+Rfu/90fzFcVoumanfxStYXPkqrAMPNZcn8K7nXLeW70e4ggTfI64Vc4zzWd4T067062uVu4T&#10;GXcFQSDnj2oA5rQI5IvFUUcrbpFdgxznJwaf4k8w+LJBEcSbo9h9DtGK0rDRdQh8Ufa5LciDzXbf&#10;uHQ5x3o1fRdQufE32uK3LQb4zv3DsBnv7UwMd1kTxBHFrheUhgr/AD9j0/Cug8bALplsAMAS4AH0&#10;pvirRLq/u4bizh8xtm18EDp06/WpNb0/UdR0KxjFuTcoQZF3DjjHrSA5CJWs5rS6miEkLYdQejAH&#10;BH6V6lbzx3VvHPC26NxlTXNtoE1x4UhtZI9t5DlkGR1yeM+4qXwvb6pYK9reW7LB95G3A7T3HWgD&#10;pKKKKACiiigAooooAKKKKACiiigAooooAKKKKACiiigAooooAKgeceYYo8NLjOM8D61Qv9U25itz&#10;z0Z/T6VTsL5bVn3oW3nls80AMvnumlxcgj0Hb8Kq10qT2l8m3Kvn+FutZ91o7Llrc7h/cPWmIzo4&#10;JZUZ40LBeuKvxwxadEJpwGnPKR+lWrNo7CzQXB8tnYnBqS5soL5fMVsNjhlOaQzDuLiS5kLyNk9h&#10;2FRVYubKa1PzrlezDpVemIKltkeWdI0YgseoPSoq0bAC3tZrtuoG1PrQA6+vpI5hFBIQsY2k+pqF&#10;dVu16urfVapEliSTkmigDQ/teY/eiib6rR/aaH71nCfwrPooA24LqJ7GeQWyKq9UHQ1U+323/PjH&#10;+dLaf8gm7/Cs6gZof2hABxYx/wCfwo/tRR92zhH4Vn0UCNOLWJPNUNHGsZPO0c4p+oXd1bz7UkAj&#10;YZUgDpWRWmf9L0nPWSA/p/n+VAym95cv96Z/wOKhLFuSSfrRRQIdHI8Th0Yqw7itINFqibXxHdAc&#10;Hs1ZdAJUgg4I6EUAOkieGQxyLhh1FNrUUpqlvsbAuUHB/vCsxlKMVYYIOCKAHwzyQPvjYqf51t2e&#10;qR3GEkwkn6GsCigDr6KxLDVDGRFOcr0Ddx9a2gQwBByDSGLRRRQAUUUUAFFFFABRRRQAUUUUAFFF&#10;FABRRRQAUUUUAFFFFABRRRQAUUUUAFFFFABRRRQAUUUUAFY2p6hyYIW9mYfyq1f3/wBk2qgDSHnB&#10;7Cs/+0LeT/W2SfVaAM+itEPpspwYpUJ/u81YXSLeVd0ckqj/AGlpiMYHHIrY024n8qSWaQmBB35J&#10;NPj0WFTmSRn9hxV0IsMPlwIp29FJxSGVg0GpJtkgdT2JXp+NULi1m09t8M3y/XB/KrNwuqS5AUKv&#10;ojAVWj0m5lOZSE+pyaAJIdZbG24jDqepH+FK9naXgLWkgV/7hqU6fa2i7pRJK3oB/hVaS+kT5be2&#10;EK+u3mmBSmt5YH2SIQe3vV3UD5Frb2o6hdzfX/OahtvMur6JZWZvmydxpuoS+bfSnsDtH4UCK1FJ&#10;S0AFFFFAGjaf8gq7/Cs6tG0/5BN3+FZ1ABRRRQAVd0qQLdGNvuyrtIqlTo3McqOOqkGgBZozDO8Z&#10;/hJFMq/qqD7UsqjiRQapCNz0Rj+FADaKkFvO3SFz/wABqRbC6bpA/wCIxQBDHI0UiuhwynIrQu0W&#10;8theRDDjiRR/OoV0u8b/AJZY+rCrtjZT2sjea0fluMMu6gDFpa05dLjjkO+6RFJyAeuKZ9m05Pv3&#10;bN/uigDPrR07UDAwilOYz0P92gHTFOFjlkNJ9utU/wBXZKf940AbwORxS1m2GpC4lMUiKh/hx/Kt&#10;KkMKKKKACiiigAooooAKKKKACiiigAooooAKKKKACiiigAooooAKKKKACiiigAooooAKZLKsMTSN&#10;0UZp9ZOtT4RIAfvfM30oAyZpWnmaRurH8qZRRTEXNMdI70M5AGDyavXGsIuVgXef7x6Vi0UAa1nP&#10;LJ515O5Kxj5R2zVK2Pn36eYSQ7889asXH+j6VBEODL85/wA/lWcCQcg4NAHRz31taLsBBYdEWsqf&#10;VriVvkPlr6CqNFAFsandj/lrn6gU8atdDqUP1WqNFAG1Y38s5laRUCxrnIFVf7WYn5raE/hRafu9&#10;Lu5P72F/z+dZ9AGh/acZ62UJ/D/61H9owZ5sYv0/wrPooA0Pt9r/AM+KfnQb60P/AC5L+dZ9FAG3&#10;BcQNYzutsFRfvJnrVQXtoP8AlxX86W0/5BV3+FZ1AzQN/a9rFPzo/tC37WMf+fwrPooEaH9pxjpY&#10;wj8B/hR/apH3bWEfhWfRQBty38g0+K4REyTtYY4FUjq10ehQfRadF+80WZf7j5rPoAtnU7s/8tcf&#10;QCmG+um6zv8AgcVXoAycDrQBI1xM33ppD9WNMLE9SauJpk5TfJtjTrknP8qci6dByzvO3oBgUASy&#10;I1/p0UiLumjO0j1FLb6MxwZ32j+6vWrFnfrPIYYoRGu0lcetVWg1G6J8xiie5wPypDLjPY2UTIpQ&#10;MQRxyTWFHG8rbY1LH0ArTWysbfm4uA59BTzqttAu23hyPpgUwGWukShlklfy8HIC8mtkVz02q3Mv&#10;AYIPRRU+kXLfaGidid4yCTnmkBt0UUUAFFFFABRRRQAUUUUAFFFFABRRRQAUUUUAFFFFABRRRQAU&#10;UUUAFFFFABRRRQAVzWoy+bfSHsDtH4V0tclI26R2Pck0ANooopiClRdzqvqcUlTWg3XkI/2xQBZ1&#10;Zv8ASljHREAqhVrUTuv5fY4qrQAUUUUAFFFFAGgPl0M/7UlZ9aEvGixe7ms+gAooooAKKKKANG0/&#10;5BV3+FZ1aNp/yCrv8KzqACiiigAooooA0LD5rG9T0TP86z60NL5S6X1iNZ9ABRRRQBZtr6e24Vty&#10;f3W5FXkewv8Ah1EUp9OKyKKANmLTJLa7jljcMgPOeDinz36xXLwXMWY88NjtWfa6jPbkKTvT0atu&#10;WW2ZjFKUJxuw3pSGUn0y1ul8y2k2/TkVnz6dcwZJTcvqvNRm4Mdy0luTGueAD2rTttYVsLcLg/3h&#10;0piMapLeTyriOT+6wNbl4lpJatOyq2Bwy9zXPUAdh2oqO3bdbxt6qKkpDCiiigAooooAKKKKACii&#10;igAooooAKKKKACiiigAooooAKKKKACiiigAooooAQ9KwTeWeT/oQ/Ot+uVuU8u5lT0Y0AW/tll/z&#10;5D86Ptll/wA+I/Os+imI0Ptll/z4j86ltrq0a5jVLQKxYANnpWVUlu2y4jb0YGgDSurm1S6kV7QO&#10;wPLZ61D9ssv+fEfnUeqLtv398GqdAGh9ssv+fEfnR9ssv+fEfnWfRQBofbLL/nxH50fbLL/nxH51&#10;n0UAbUlxbjTo5DbAxlsBM9Kq/bLL/nyH50PzoiH0krPoA0Ptll/z4j86Ptll/wA+Q/76rPooA0Pt&#10;ll/z5D86Ptll/wA+I/Os+igDbguLdrGd1tgqL95M9aqfbLL/AJ8h+dLaf8gm7/Cs6gZofbLL/nyH&#10;50fbLL/nxH51n0UCND7ZZf8APiPzo+2WX/PkPzqlFE8z7EGTgn8qZQBtWU9vJ5xjtgm1Mtz1HpVX&#10;7ZZf8+Q/OjTeLe8b0j/oaz6AND7ZZf8APiPzo+2WX/PiPzrPooA0Ptll/wA+I/Oj7ZZf8+I/Os+i&#10;gDQF5ZZH+hD86tX9xbxXAWW2EjbRzmsmBd9xGvqwH61Y1Vt2oP8A7IA/SgZJ9ssv+fEfnR9ssv8A&#10;nxH51n0UCNH7dabdv2P5euN3FJ9ssv8AnyH51n0AZIHrQB1cBDQIVXaCowPSpKbGuyNV9ABTqQwo&#10;oooAKKKKACiiigAooooAKKKKACiiigAqOaeK3haWeVI41GWd2AA/GpK4P4w5Hw5vef8AlrF/6GKu&#10;nDnmo9yZy5YuXYfq3xa8J6WzRpeteSj+G1QsP++uB+Rrlrr49WqsfsmhTSDsZbgJ/IGvEKK9mOAo&#10;rfU82WLqPbQ9iPx8us8eH4cf9fR/+Jq9Z/Hq0dwL3Q5ol7mKcPj8wK8fj0HWJovMj0u8dP7ywMR/&#10;KqUsMsEhjmjeNx1V1IP61X1PDvRL8RfWKq3Z9SaB8RPDXiJ1itNQWO4bpBcDYx+meD+Brqq+LwSp&#10;BBwR3FeqfDv4qXGm3EWla/O01ix2x3Mhy0PoCe6/yrkr5e4rmp6+R0UsXd2me+UU1WV1DKQVIyCO&#10;hFOrzDtOK8a/EW08F3lrbXFhPctcRmQGNgAADjvXCXfxk0+4uGlTSblQ3UGRag+PP/Ie0n/r1b/0&#10;KvJa9jDYSlOkpSWp51bEVIzaTPbNB+I9rr2tW+mR2E0TzbsOzggYUt/Su2rwX4df8j3pv/bX/wBF&#10;PXvVceMpRpVFGHY6MNUlON5EVxMLe2lnIJEaFyB3wM1503xftQRs0mY/WUD+legan/yCrz/rg/8A&#10;6Ca+Z61wVCnVT51sRiasoNcp6/efGi1unRxo0qkLg/vhz+lVv+Fv2/8A0CJf+/w/wrymnBHIyFYj&#10;2Fd31Gh2OX6zV7nqn/C37f8A6BEv/f4f4VNafFiC6vIbcaVIpldUz5o4yceleS+W/wDcb8qu6RFI&#10;dZssI3+vTt/tCplgqCWw1iat9z6Tooorwz1DQi+fRZh/ccH+VcHr/wAQdG0R2gVzd3S8GOE8Kfdu&#10;lZXxE8cXGmW8mgabKUlmANxKpwUX+6Pc968eJJOTya9HC4JTXPPY46+J5XyxPRLn4uak7H7Np1rE&#10;v+2zOf6VFH8WtZVsvZ2TD02sP61wcUMs8ojhjeSRuioMk1pN4Y15U3to98FxnPkN/hXc8Nh46NI5&#10;lWqvVM9E074t2krhNR0+SD1eJ94/I4Nd9p2pWerWSXdjOs0D9GHr6H0NfNjW8yTCF4nWQnG1lwc1&#10;9E+GtLXRvD1lYgYaOMGQ+rnk/qa4MbQpU0nDdnVhqs5tqR01p/yCbv8ACs6tG0/5BN3+FZ1eedYU&#10;UUAZIA5JoA0dNK26PcuOMhB+PWodSt/s90So+R/mWptQUW9pb2w6/eb61Ydft2kK45kjH8qBla0+&#10;TS7t/XC/5/Os+tA/u9EHrI/+f5Vn0CCiiigAooooAuaXH5l8h7ICxqvcyebcyP6sTV20/wBH06e4&#10;PDP8i1nUAFFFFABVrT4vOvYx2U7j+FVa3NGt/LhMzDl+B9KANOiiikMKKKKACiiigAooooAKKKKA&#10;CiiigAooooAK4P4w/wDJOL3/AK6xf+hiu8rg/jF/yTi9/wCusX/oYrbD/wAWPqjOt/Dl6HzVUlv/&#10;AMfEX++P51HUlv8A8fEX++P519Gzxj7KjGIkx6CsXxJ4S0nxRYPbX9shkI/dzqo8yM+oP9K24/8A&#10;Vr9BTq+YjJxd0e40mrM+P9d0a48P63daXdD97buVz2YdiPqOazq9Y+OumrDr2naki4NxAY3I7lDw&#10;fyb9K8nr6KhU9pTUjxqsOSbifQvwb8UvrHh+TSrqQtc6fgIWOS0R6fkePyr0yvmb4S6o2nfECyjL&#10;ERXatbuPqMr/AOPAV9M142NpqFV266npYafNT16HhHx5/wCQ9pP/AF6t/wChV5LXrXx5/wCQ9pP/&#10;AF6t/wChV5LXrYP+BE4MR/FZ1Hw6/wCR803/ALa/+inr3qvDPhdCtx8RtKibOG87/wBEvX0NLaWN&#10;q+2aSUt1wBXnZj/FXp/mdmD/AIb9TC1P/kE3n/XB/wD0E18z19T6rPpy6RehLd2P2eTBJ/2TXyxW&#10;+W7S+Rljd0Fe8/DmxM3gqycW2/JfnZn+I14NX0d8L5ZJPhvaJbuVmiLnA7jca0zH+EvUjB/G/Q2V&#10;0aRulkv4qBUi6FLnIt4lP4U1r26brPJ+DYqMzSt96Rz9WNeLdnpFwaRN/FJEP+BUkmnLDG8kl1EA&#10;oJPNUsk9SahuEMltKi9WQgflQgPm/V719R1i8vJG3NNMzZ9s8D8qpU+dGjnkRhhlYgj8aZX1CSSs&#10;jw3qz3X4V+H9KtvC8WpzyAXl2zEttyVUEgAHHHSu98nTAf8Aj5kP4f8A1q8f+G/i+0t7JdFv5VhZ&#10;WJgkc4VgedpPY5/nXp4IIBByPWvn8XGaqvmPWoOLprlJLzRPDmoSRPdwiZ4nDozR8gg564q6U0sf&#10;8tJfyrPornu3obWRtwCz+wzhGkMX8ZPWqgTSz/y0lH4Utp/yCrv8KzqANAx6Z/z2l/L/AOtVmztL&#10;KSYSQyO5jOcEcfyrG61vRr/Z+lMx++Rk/U9KBkcsFrf3bYuGMgGNoHTFTWKQW7vAk+9ieVIwRVLT&#10;/wDRraW7cZyQoz9eatTW7DUoLiLo5+bH+fSkAt/bRSJFF56QhckA96o/2WD927hP41a1d4HhClx5&#10;qngDk1i0wL/9kzfwyxH8aQ6Tdjoqn6NVEEjoTTxLIvR2H0JoETtp12vWE/gQaYLO4LhTC4JOMlaR&#10;by5XpPJ/30a07e6nhsnubiQtniNT3NAFfU28sRWqA7Ixzx1NZ1Xxq9x/EsbfVaX+042/1tnE1AGf&#10;RWh9p09/v2rIf9k05INOuHCRvKrHoMZoAq2ds11cBB90csfQV0yqEUKowBwBUFpaJaRbE5J6se9W&#10;KQwooooAKKKKACiiigAooooAKKKKACiiigAooooAK4P4w/8AJOL3/rrF/wChiu8rg/jD/wAk4vf+&#10;usX/AKGK2w/8WPqjOt/Dl6HzVUkH/HxF/vj+dR1Jb/8AHxF/vj+dfRs8Y+y4/wDVr9BTqbH/AKtf&#10;oKdXyx7p5H8eYgdF0mXHK3Drn6r/APWrwqvePjw4GgaWndrlj+S14PXvYD+AjysV/FZr+FZjb+LN&#10;JlHBW7jPX/aFfXVfIHh2PzfEulpzzdRdP94V9f1yZl8UTowWzPCPjz/yHtJ/69W/9CryWvWvjz/y&#10;HtJ/69W/9CryWu7B/wACJy4j+Kzs/hP/AMlM0f8A7bf+iXr6VvLNLuLa3DD7relfNfwn/wCSm6P/&#10;ANtv/RL19O152Y/xV6fqzswf8N+pxWtQSW+nXscgwfIfB9flNfMdfX+vQRz6FfB1zi3kIPcfKa+Q&#10;K2y3aXyMsbugrrdB+ImueHLKK0sTb+VFnG+PJOTnnmuSrb0/whr2qWaXdlp7SwPna4kQZx9TXfVV&#10;Nr95a3mcsHNP3Nzal+KniWWVpC9qCxzgQDFdV4B8Yat4i1e4tr94WjSHeNke05yBXCj4f+KM/wDI&#10;Kf8A7+p/8VXdfD3wZr2g6lcX2oWXlW7wbVcSK3OR6GuPELDqm+W1zppOtzrmvY9Dooorxz0DxL4i&#10;+GZNJ1mTUIYybO7YvkDhHPUH69RXFV9N3lnb6hayWt3CksMgwyMMg15Zr/wqu45ml0NxPGx4t5CA&#10;6+wJ4P6V6+FxkXFQqaM8+vhmnzQPN66LRPG2t6GVSG6aa3H/ACwmO5ce3cfhWNfafeaZdNbX1rLb&#10;Tr1jlQqf1qtXfKMZqzV0cqlKL00Pd/DHjzTfEO2B/wDRb4/8sXbIb/dPf6V1dfL6O0bq6MVdTkMD&#10;gg17j4A8Tv4g0hobls3trhZD/fU9G/TmvJxeEVNc8Njvw+I53yy3PQLT/kFXf4VnVo2n/IJu/wAK&#10;zq886yW2eOK4R5FLKpzgVcvb4X3lwwqwy3Oe57VnVpaPb75jMw4Tp9aAH6ni3tILVfqauafK02nj&#10;H31BXJ/Ssq/kNzfsF5wdi1q28kdtLFZDG4Jkn3pDOfcMJGD/AHgeaStLWLby5xMo+V+v1rNpiCii&#10;rNnZvdPn7sa/eY0AOsbT7Q5d/lhTlmP8qS+uvtMoCcRJwgqS8u0KC2t/lhXqR/FVGgAooqe2tJbp&#10;9sa8d2PQUARRxvLIERSzHoBXQ2FgtomTgynqfT2FPtLKO0TCjLnqx6mrNIYUUUUAFFFFABRRRQAU&#10;UUUAFFFFABRRRQAUUUUAFFFFABXB/GH/AJJxe/8AXWL/ANDFd5XB/GH/AJJxe/8AXWL/ANDFbYf+&#10;LH1RnW/hy9D5qqS3/wCPiL/fH86jqSD/AI+Iv98fzr6NnjH2XH/q1+gp1Nj/ANWv0FDukSM7sFRR&#10;lmY4AHrXyx7p4v8AHq8HmaNZA/NiSUj0HAH9fyrxius+I3iRPE/jC5u4G3WsIEEB9VUnn8SSfxrk&#10;6+iwsHClGLPHry5qjaOp+HFidQ+IGjwgZCzea30QFv6V9UV4h8DNAZ7u+16VMJGv2eEkdWOCxH0G&#10;B+Ne315eYT5qtl0O7CRtTv3PCPjz/wAh7Sf+vVv/AEKvJa9a+PP/ACHtJ/69W/8AQq8lr08H/Aic&#10;WI/is7P4T/8AJTdH/wC23/ol6+nq+YfhP/yU3R/+23/ol6+nq87Mv4q9P1Z2YP8Ahv1KWsf8gS//&#10;AOvaT/0E18d19iax/wAgS/8A+vaT/wBBNfHdbZZtL5GWN3iFe6/DcsfBVpnpvcD/AL6rwqvpL4Sw&#10;Rz/DmzWRAw8yTr/vVrmP8JepGD/ifI0Ks2l49qxH3oz95D3q9caL1aB/+At/jVFdOu2cr5LDHc9P&#10;zrxT0ixNZR3CGeyOR/FH3FZxBBIIwR2NakNmbNxJLeLER2Xkmp2uNNuJxvALf3iMA0DMQAnoM1NH&#10;a3DkFIX+uKsXWt21nqR06KSzS5CCQRhhuKnocVG+pXb/APLUj/dGKLNCG+IvClr4q0pItQtk89Rg&#10;Ocbl9wa+aPEOjTeH9evNKnYM9u+3cOjDqD+IIr6VXVfsBa6uZ8QoMyGRuAPxr508ZatBrni3UdQt&#10;QRbyS4iz3UDAP44zXp5dKd2uhxYxRsn1MKu9+EcqL4xaCaQpFLbuGI9sEVwVd58KLN5vEs1yB8kE&#10;BBPuxwB/P8q7sVb2Mr9jloX9orH0DBHZrYzqkrtEfvtjkVU8rTf+e8v5Utp/yCbv8Kzq+ePYNFbf&#10;TnYKtxJknAGP/rVqpHFZWmzfsUfxH1rnIpWhlWRcbl5GRWgktxqmI5MLEpy7AYpAWLWyghcXP2hZ&#10;F7EjAzUQspjdi5WeJ23buDVW/ullKww8Qx8ADv71TBI6HFMR0OorLNAYo4C+ed2RxWG9tPH9+Jx9&#10;Vqe1jvZSPJaRV/vbiBV9r1bKMpJObiX0HQUDKVtp5ZfOuW8qEc89TSXd95iiCBfLgHYd6lOrCVdt&#10;xbI6/wAqdHFYXjbY0ljY+gyKAMulVWdgqKWJ7AVrrogEnzTZT2GDWjBaw264jQD37mgRl2ujlsPc&#10;HA/uDr+Na6RpGgVFCqOwp9FIYUUUUAFFFFABRRRQAUUUUAFFFFABRRRQAUUUUAFFFFABRRRQAVwf&#10;xh/5Jze/9dYv/QxXeVg+MPDY8V+G7jSTc/ZjKVYSbN2Cpz0yPStKMlGpGT2TIqJyg0j5MpUYo6sO&#10;oORXe6r8HvFWnMxt7eK/jHRoJBk/g2K5m58JeIrQkXGh6jH7m2fH54r6GNanPaSPIdOcd0d3D8dN&#10;djhCPplhIwGN3zj9M1zniT4l+IvEtu1rPcLb2jfehtxtDfU9T9K5z+x9T/6B13/35b/Crtn4Q8R3&#10;7BbbQ7+TP8XkMF/MjFZqjQg+ZJFupVkrXZi1seGvDd/4o1iLT7CMkscySEfLGvdjXc+H/gnrN7Ik&#10;mszx2EHVkUh5D7ccD869p8PeGtL8MWAtNMtliU8u55eQ+rHvWNfHQgrQ1ZpSwspO8tES6Dotr4f0&#10;W20yzXEUCYz3Y92PuTWlRRXittu7PSSSVkeFfHpMazo75627jH0Yf415HXvHxf8ACeueI9Q0uTSN&#10;Pe6SGJ1kKuo2kkY6kV5r/wAKv8Z/9AKX/v7H/wDFV7mEqwVGKckeZiKcnUbSJfhP/wAlN0f/ALbf&#10;+iXr6erwT4deA/E+jePNN1DUNJkgtYvN3yGRCFzE4HQ56kV73XBmEoyqJxd9P8zqwkXGDTXUqaoo&#10;bSL1T0MDj/x018dMMMR6Gvsi+jebT7mNBl3iZVHqSDXzU3wq8ZFiRpB6/wDPZP8AGtcvqRgpczsR&#10;i4Sk1ZHF11Oi/EPxH4f0xNP067SO2QkqpiVuScnk1a/4VT4y/wCgQf8Av8n+NH/CqfGX/QIP/f5P&#10;8a9CVShNWk0zkjCrF3SY9vi14yY5GqKvsIE/wqew+KfjCfUbWGTVQySTIrDyE5BIB7VD/wAKk8Y4&#10;/wCQan/f9f8AGrNh8KfF0Go2s0mnoEjmRmPnLwAQfWsn9Vt9n8C17e/U+hJ9Lt5iTgox7qaz59Hk&#10;jUskiso5O7it2oLy2W8sp7VndFmjaMshwQCMZHvXhI9U+T/FGrPqvii9vVc7fNKxEHoq8D+VJbeL&#10;PEFooWHV7sKOgaQsB+ea7zW/gfq9tIz6Rew3kWchJf3bj29D+lcncfDfxfbEh9Cumx3iw/8AImvf&#10;hUoSikmvmeRKFWMm7Mx9Q1/VtVXbfahcTp/cdzt/LpWdXQr4E8VuwUeHtRyfWAgfrW/pHwd8U6jI&#10;v2qCKwiPVp3BIH+6ua0dWlBbpE+zqSezODgglup44II2klkYKiIMliewFe8+CvDR8NaIIplxeTkP&#10;P7Hsv4f41v8Ag/4baX4RIuI2F3fkYNxKnK+u0Z+X+dde1vHKcyxxufUrXlYvFqr7kNjuw+H5Pelu&#10;Y9p/yCbv8Kzq6pbaFY2jWJQrdQBwaatrAhzHDGreu2uA6zEttOkmG+X93EOST1NWJjNLH9ms4HWE&#10;dWxjdWsVkPR1H/Af/r1G1u7/AHriTHouBQBjrpTqN08scS+5yaeH0+1+4huH9T0rSGnW2cshc+rM&#10;TU6W8Mf3IkX6CgDEkmv7wbY42VPRRgfnSxaNO/MjKg/M1vUUAZ8Ok20eC+ZD79KvIiRrtRQo9AKd&#10;RQAUUUUAFFFFABRRRQAUUUUAFFFFABRRRQAUUUUAFFFFABRRRQAUUUUAFFFFABRRRQAlFLRQAUlL&#10;RQAlLRRQAUUUUAFFFFABRRRQAUlLRQAUUUUAJRS0UAFFFFABSUtFACUtFFABRRRQAUUUUAFFFFAB&#10;RRRQAUUUUAFFFFABRRRQAUUUUAFFFFABRRRQAUUUUAFFFFABRRRQAUUUUAFFFFABRRRQAUUUUAFF&#10;FFABRRRQAUUUUAFFFFABRRRQAUUUUAFFFFABRRRQAUUUUAFFFFABRRRQAUUUUAFFFFABRRRQAUUU&#10;UAFFFFABRRRQAUUUUAFFFFABRRRQAUUUUAFFFFABRRRQAUUUUAFFFFABRRRQAUUUUAFFFFABRXGv&#10;8U/CCXxtG1Qbg20yeW2wH64rS8V+J/8AhG9AXVYLKTUFaRECQN2b+LIB4/xFaeyndJrcj2kbN32O&#10;gopqNuRWwRkZweorF8X6vc6D4Vv9TtER5rdA6rJ0PIqIxcmkim7K5uUVmeHtQl1bw7p+oTKqy3EC&#10;yMF6Akdq06GrOzBO6uFFFFIYUUUUAFFFFABRRRQAUVDd3UNjZzXVw22GFC7tjOAOTVfSdWs9c02L&#10;ULCXzbaXOx8EZwcd6dna4rq9i9RRRSGFFFFABRRRQAUVFcXEVrbyXE8ixwxKXd2OAoHUmuf1bxha&#10;2ng+XxFp0L6jbrjYseV3fNtz04H4VUYSlsJyS3OloqvY3P22wtrryni86JZPLf7y5GcH3GasVOww&#10;ooprMERmY4CjJoAdRWTpfiTS9Y0yfUbK4MltAWWR9pGCoyeDWPqXj6yh8LLr2l202p27TiDbGCpB&#10;zgnkVapzbtYlzile511FMifzIkfaV3KDg9R7Vm+JNSl0fw1qWowKrS21u8qB+hIGealJt2Q27K5q&#10;0VieENXn1/wpp+qXKIk1xGWdUHA+Yjj8q26JRcW0+gJ3V0FFFFIYUVieIPFej+FxbnVrowC43eX8&#10;hbO3Gen1FP0DxPpPiaGabSrkzpCwVztK4JGe9VyS5ea2hPNG/LfU2KK5LxZ4nu9B8QeGrC3jiaLV&#10;LowzFwcqMoOPf5jXW0ODSTfUFJNtdgoooqSgoorP/tvTjrf9jC6Q6h5fmmEclV9T6daaTewm0jQo&#10;rn9D8SvrGuazpradNbDTZVjEsh4lznkccdM9+CK6CnKLi7ME01dBRRRUjCiqGr6zYaFp0l/qVwsF&#10;unBZu57ADuao6D4w0TxJbXE+m3e9LcZl3qVKD1Oe3BqlCTXMloTzK9r6m7RVHSdYsNcsvtmnXCz2&#10;+8oJFBwSOuKvUmmnZlJ31QUUVQs9a0/UL67s7S5Sae0IWdV/gJ7E+vFFmxXL9FFFIYUVDdzm2s5p&#10;xG0pijZ9ifebAzge5rL8Ka83iXw/BqjWUlmZSw8lzkjBIznAyOKrlduboK6vY2qKKKkZ458M9BsN&#10;f8D69Z3VtFJJJdyKrso3Idg2kHqMGqmieMtU0r4LLe2cqfarK++ygyrvGw4Ycf8AAsfhWz8Kb2HT&#10;vDviS8ndUigvZHYk44C5riorN7f4C3EzqR9o1QSLnuoAX+YNerZSqSUtuZHBe0E1vZnr3iBPGV5J&#10;ar4dutPtIGg3yzXC5bf6AYPH4VyNx4mv/EHwv8U22qpGNR04mCZovuvyMEfkas6jPeeI/Gul+FGv&#10;7i001NNS5nED7HnbHTd1x0/WuesLOCy8MfEiwg3COCQBNzFjgbupPWsqcEoq++j/ABLnJtu22v5H&#10;QN4p1DSPAXhTT9ISJtW1KNIYTIMqgHBJH5VreFPE2sR+I9Q8M+J5LeS9toRcR3MK7Vkj4zxx0z6e&#10;tceT9mn+GN5LgQBPLLHoCSMVr6xG978ZbqK05kTQ5EfaM4Yq2P8A0JacoRaatvd3+YKUlZ37L8Cn&#10;d+NPGGp6LqXinSp7Oz0azlMcUEsW55gCBnOPf2rfn8Y6oNY8FQIYVi1iHfcrszzhT8p7da5bRpI5&#10;/wBnrUoUYb4GkWQeh8wN/IilunP9qfC+VyAoiUFjwP4Kbpwbats2vwEpySTvvb8zs7XxZef8LJ1j&#10;Rbl4xp1nZi4XCcjAUkk/ia5iTxn40k0eXxjCtmNCjm2ixZP3jRbtu7dj+v4U+4t5Jvix4rhj/wBZ&#10;Jo7BQO5KLiqXgfwzeeK/BEUNz4ouItNQtC9jBGi7MHOGbqc9efWkoU4rmaXT8vzG5Tb5V5nsNldx&#10;39hb3kJzFPGsqH2YZH86831XxR4s1fxBrFt4Xa1htNGX98Zk3GdxnKjjjofTp1r0TTLGLS9LtbCB&#10;maK3iWJCx5IAwM15z4BkSy8QePILllRxdtMd39zLnP0wR+dc9JRXNK17f5m1Rv3Ve1x2sfEbUH+H&#10;mm63pUUMd3d3AtpfMG5Y35BwPqKl0vxF4r0PxrpuheJp7S8h1NC0M9um3YwB46DPIx07ivPsSRfB&#10;6zlblW1wvHx2xj+YNd54yOfih4HPu38xXTKnBe4l/N+BgpyfvX7fidx4pUt4T1ZRyTaSf+gmvK9L&#10;8T6l4a+D2kT6Z5X2ie7aANKu4KCx7V6x4j/5FnVP+vWT/wBBNeJXDKPgjobdQup84/3mrPDJSjZ9&#10;1+TLrNqV12Z22l+IvFeieNNN0LxNPaXsOpxloZrdNuxgCcdBnpjp3FUJPEfjjW9c8RR6Le6fbW+j&#10;SsvlSRZaUAtjkg8/KfSrXjJiPib4GKkjJb+YqLwQm7xT8QVPGbhh+slVaPL7Syvb9bCu+bku9/0L&#10;n/CyZv8AhWMfiAW6HUpJPsqxfwmXOM/THOKTRvEfinSvFNloXiiW1mOqQGS1nhTAjcAnaeBn0/Kv&#10;PwjJ8JNMuOfKt9aLSH0Ga7vxs4uviJ4DS3YM4laUhT/BlDn6YVqqVKCbilvzfK2xKnJpO+1vxJdB&#10;8dalN4N8S3upmL+0dIkkjwqYGQMLkf7wIqzHP491rw3otzpl1p1tLdW3n3M00fQnlQBg/wAJHauB&#10;8aCXSvFniLQoVIXX5LZ1x6lwSfzz+ddlr5utR8b6P4LivZrHTI7LzZhbttaXaMBQew4H60pU4q0o&#10;pa6/K3+Y1NvRvbT53Kg8R6/r/gXxTptx9mGr6WWguZFHySR/MGIHrhW/Ss/w5rGv+Hfg1caoktr5&#10;cZT7CNmSoMhD7x368VJ4YtINMl+JOn24fyol2puYscBZOpPJPNRqyyfs4S8DKAD8fPX/ABqmor3U&#10;tHKP4olN7t62Z0UfjDV4fFnhW0unhNhrFgkjYjwRKUycH64496c3jm8t9a8XzTeW+laJEqxoFwzS&#10;ngDd9QRWN4vj8jwH4L8Qxctpv2WTcB0RkX+oFZcdpLf/AAf8U6wFJl1G+a6PqUEg/l8xqVTg0pNe&#10;X4/5FOck2r+f4f5m1B4r8Y6NJo2ra+1nJpGqyKhhiTD2wflcnHp7mvUZxutpVz1Qj9K8z0fwZP4r&#10;0HSr7WPFN1eWhSOWK3ijSNEIAwpx3HSvTZBtgYDoFI/SuevyXXLv1sbUua2ux478ONd0jTvB2t2W&#10;oanawSvcTbIpZQpYFccA+9VvDviC+8NfBVNQ09o1nGolMyLuGCeeKf8AD3wtoeteGNbvNQ06G5uY&#10;rmVUdicqAuR0PrWIG3fAF1x93U/612uMJTa/vK5ypyUU/JnpfibxTq41PSPD3h/yBql/F50k8oyk&#10;KY64/P8Ayaw7fXtc1DQ/Hmia7Pb3MumWUiiaKPbuJR+34DtUkJ+y/GbR3nOEuNIVIc9zt7fkazwh&#10;XxD8UUXJ3WDHHqTG3+NYxhFK1uif4mjk2736tfgZ+jeIfF3hbwNo2sh7CXQAwi8gKfN27yCScdcg&#10;9D+Fd14m8S6xca1pnh/wy0EV7eQG5kuJ13LFH2455/8ArVxWoqG/Zz07P8MgI/7/AD1b1O21Bvid&#10;pMVnq50t73SY0juPKVycDlRu6E461coxlJyaV05fgJSlFJJ9je0vxrrEWh+KLbVEt21rQo2Yuq4S&#10;UYJVscen6itL4e3nifVtP/tfXL21ltLuJXtYYU2lOTndx9O5rK1PwbF4e8L+KtSfVLvUL+7091nl&#10;nI5wvHA+mK3fhmSfhzouTn9yw/8AH2rCpyezcoLdr8uhrDm50pdv1OY+LwgXWfB0tyyCBL5vM8zG&#10;3bujJzntgV0uo+J9A0Dwnf6xoxsp44vlC2hXa0p4UEr9fyrm/i9DDcan4QhuVDQSX5SRT0KlkBH5&#10;UvxK8P6dovw6ni0eyjt4Fu4ppUjJIPOMnP4VUVGUKcZdf8yZNxlNr+tDnNak8T3XiLwLfeIprUrc&#10;6gklvBAm1ogZIiQ34bfXvXfaH4l1O+8e+JNHuWiNrYIrQBUwRkA8nv1rA8dXMM158O7qIhomvonU&#10;rzxmI1N4dfZ8Y/GMRwC1sjAHqcKn+NVK06d2uj/9KJjeM7X6r8g074iX0fw71PXr8RS3cN01vAqr&#10;tBPAXI/HNbHhp/HcmlXd1q0lhLLNa+bZRhdpWQgkK+McdPXr1rysRO/wk1GRQSsWsh3x6dP617Dr&#10;3iA6X8O5tZ09leRbNWhYcgFgAD+Gf0pVoKOkUtXb8h05N6yeyOak17xt4W1zSP8AhI7jT7qw1K4W&#10;3KW6YMLN05wPX36Gsgw+Il+Ok4guLIXDRBiWBwbbI4/39orN1/QxbaJ4T1u6v7q+1G/voXmlllLK&#10;A3zYVeg7flXV/d/aB54zpvGe/FaaRTaS2fTsTq2k+6NDSPGN4df8ZRai8ZstGw8QRMNt+YkE9zwB&#10;XOQ+OfGFpYWPivUVtG0C9uPLNrGn7yJCSA2cex7/AJZqmYpbjWfihDFncYN2B3xk/wAs07WrqGb9&#10;nzTFSQFmMUSjPO5XII/Q0lTgmtN2l+AOcrPXa/5nR+JfEPie68dW/hvw5d2dqslmLnz5o92evsfQ&#10;dq0PAHijVNYn1bSdbWL+0tMmEckkQwrgkjp+BrnrVHi+NWhxyZ3roqq2fUI2aveA02fErxyM5zPG&#10;fzLms5xj7Nq3RP8AEuMpc979WvwIfjMTFbeH57iJpdMivw10g6MOMD8t4/GujufsV/4N1G98I/YB&#10;JcW5AkjQBTgchgO4GRiug1OysNTsnsdRiilt5/lMch+99Pf6V5R4Et10bxx4t0LT5ml0yK2d1+bI&#10;VgQAPr8zD8Kmm1OlbrHXyepU1yz8mReAdU1vQfhXquqobV7OBWa0Qg7hJuw271HIxzXTaDc+PNR8&#10;KSan9t02e5vUjezQptWJSfmLcDnH16Vy/h5/M/Z81ZQOUMo4/wB5T/WtLUtevtB+C3h99Om8i4ux&#10;DaiYdYwysSR/3z+tbVI80nZK7lYyg7RV27WNPRvEHijSfG0HhzxNcWd39tgaS3nt127WGeDwOOD2&#10;9K574bjXovHviB7me08uOUnUsA/M3zYKccDNWZPDtt4b+KXhaOO5ubmaeKRpp7iUuztgjv0+gq34&#10;VQzeM/iFaxnEshIXHvuFJ8qhJx6pdPOw1fmV+j/QqyeMvGd5pN14u0/7EmhW8xVbR0zJJGGwWzj+&#10;vrXQeJfGt59m0Oz8OJG2o60A8LTcrEmOSR/noa5DwD4cvvFHgoWs/ia4ttOid4ZLCCJVK85O5upz&#10;nPNamoafB4d+Jng22VmazjtGt4pJDnJ+YDn15FEoU+flsrq/5dQjKfLfo7F/w/4k8TQ+Jtd8Pa1d&#10;Wt1NY2RuI54otvOFI44yPm/SorP4hajH8LYdeuI4p9Uubk2sCKu1WcsQOPoDUcX/ACWLxb/2CB/6&#10;BHXDgTx/BzRbyKQxi11osX27hH1w2O+D/OmqcJWut+X8mJzlG+vf8z0XSdf8U6J4usNE8UzWl1Hq&#10;UbNBNbpt8tx/CeBn0/EVW0HxF4x8Va9dXmmy2EWi2l59ne3kX52QHlgcdcc9RWpY+BZLjVtP1rV/&#10;E13qlxbt5tvgKkf4AdvpXMeJrKf4c+IrfX9Dvm+xald7LmwPIYnk4/X3FRH2c3yxtzNdtLlPniru&#10;9vxNi4+DWjzXkrpqeoxWs0hkktlkG1iTmuo1jwbpereFk8PbWtrGPZsER5XaeOtdDRXK69SVm3sb&#10;qlBXstzk9e8BWOtzWd3HeXdjqFpEIY7q2fD7B2P6/nUWnfDrTtP0TVdON5dztqgxc3ErAufcce5r&#10;saKPbVLctx+zhe9jlrzwHpV/4StfD07TGG0A8icHEiEdwfxp3hTwRYeFHuJ4557y9uMCS5uGyxA6&#10;Cunope1nyuN9GHs43vY8P8b6T4QtdK1i/wBJ8QNHPM5D6bb3AKvLuwcp1xnJ9K7WPwRZ+JvAGhWW&#10;o+db3NtbxvFLEcPGSorzJrG0/wCFwx2/2WDyDPkx+WNpOfTpX0OOBgV2YlypRik9dzmoqM3JtHI+&#10;Ffh/ZeF9Sm1IX15e3syeW0tw2fl4/wABWbqHwk0m71Ke6tdQv7GG4bdNbW8mEYnr9K9Borl9vU5u&#10;a+p0eyha1iK2gW1tYbdCxSJFQFjkkAY5PrXH+JfhrpniPVW1H7XdWVxKgSc27YEy+4rtaKiFSUHz&#10;RepUoRkrNHLan4D0nUvDdnoI823s7R1ePyzySM9Seucmrmp+FrPVdb0jVZpZVm0skxKpGGzjr+Vb&#10;tFHtZ9/6e4ckexXvbRL6wntJCQk0bRsV6gEYrk2+GulP4Tt/Dpubn7LBcG4V8jcW546dOa7SiiNS&#10;UfhYShGW6MDU/CdlquuaRqs0kqz6YSYgpGGzjr+VLpfhSz0rUtYvoZZmk1Vt0wYjC9en51vUUe0l&#10;a1w5I3vY5aw8BaTZeFbrw65luLK4dnbzD8wJwcgjpggGqvhj4caZ4a1T+0RdXV7dInlwvcNnyk6Y&#10;H4cV2dFV7apZq+4vZw0dtjnNY8GabrXiTTdcuWkFzYY2KpG18HcM/Q1H4n8E2XiW7tr43NzY6hbA&#10;rFdWzYYKe36n866eikqs1az2Bwi76bnL+G/A9j4dTUD9pub2bUP+PmW5bJfr6fU1QtPhjpdnoer6&#10;PFeXn2LUmQlCwPlbW3AL/Wu3op+2qXbv/SD2cLWsYd54Wsr3wenhqZ5DaLbx24fjfhAMH6/KKn0r&#10;w/ZaT4di0ONTLZpEYiJOS4Oc5+uTWrRUc8rWv5j5Ve557a/CTTLPUo54NV1JLWKUSpaCX5FIORXo&#10;JAZSD0PFLRTnUlP4ncIwjH4Uc94c8IWPhnT72ztJZnju5WlcyEZBIxx+VZq/DfS18Iy+HPtNz9lk&#10;n88vkb85z6dK7Oin7Wd73F7ONrWOK8ZaL4Zvo9MtdY1RdOu4FJs7nzhE4C7QeTx6f0rkvh1pVtqG&#10;v+M7e3u57vTpo1tftjtuaTIYE579/wBKt/G6CFtGtJmijMqkhXKjcBxwDXS/DC3hg8DWRihjjMgL&#10;OUUDcfU+prr1hhua+/8Amc+kq1rbFibwHp03gmHws09x9jiORICN/wB4t6Y6mneIfAul+ItLsrS5&#10;eaKWyULb3MTYkTAA/HoK6iiuRVZp3v5nR7ONrWOP0j4e2Wl6Rqtg+o313/acPkzyzvkgYIBHofmN&#10;b+g6NB4f0S10q2d3ht1Kqz9Tkk8/nWjRSlUlL4mOMIx2Rzfi7wZY+MYbSO9nnhNq5eNoSAcnHr9B&#10;UGi+AdO0jTtRsJLm7vra/QJKl1JuwBnp6df0FdXRTVWajyp6C9nG/NbU88svhHplpqNncPqmozwW&#10;UoltraRxsjIIP8wK0PE3w40/xFqw1VL270+9KbJJbZseYMY5/DiuzoqvrFS/NfUXsoWtY5jSPAmk&#10;aT4YudBAluLW63GYyt8zEjGRjp0FUNB+Gel6JDf273l5eW15AbdoZ3+VEJzxjv7121FL21TXXcfs&#10;4aabHntv8JrCKe0E2s6ncWdnKJbe0kkGxCDmtrxB4G0/X9bstXee4try1IAeBsb1Bzg/r+ddRRQ6&#10;9Ru9xKlBK1jB03wnY6Zr2ratG8jy6njzo3wVGPSuet/hHoVvrCXfn3b2kcvnR2DPmJX/AMK7+ihV&#10;qi2Y3Tg90Ycvhezm8XweJGklF3DAYFQY2kHPX86TSvC1ppGv6rrEE0zTakQ0qMRtBGcY/Ot2ip9p&#10;K1r+Q+SN7nO+LfCFr4us7eC4urm2a3kMkckDYIJGKZ4S8E6Z4QtJorMyTTTnM08pyz+g9hXS0Ue1&#10;nycl9A5I83NbU4qy+GmlafBrFtbXV2lpqabGg3ArFznK1p3PgzS7zwhD4buRJJaQxqkb5w6lejA+&#10;tdFRTdabd2xKnFdDidH+G9rputWuqXWr6jqE9oCLcXEgIjHpV8+B9PXxmPE0E9xDcsP3sSN+7lOM&#10;ZIrp6KbrTbu35AqcV0OA1T4T6Vf6pcXtrqF9p63Lbp4Ld8I57/SrnizQvDM2i6bpes6gLIQ4WzuZ&#10;JgjqVA/iPHTHWuzrzb4zQQyeGIpHiRpEc7GZQSvHY9q1oznUqRi5GdSMYQbSMXwBYW7/ABN19bLU&#10;JtSsFsfJa7kbeZGbZ/F36MB7Cu807wLpNh4Sl8NuJLmxlZmbzD82Sc5BHoRxWP8ACC3hi8ExyRwx&#10;o8khLsqgFvqe9d/RiaklUcU9rfgFGCcE31/U4bQPhlZaDq8F+mrajcfZs+RDLJ8iZBHT6E1Hb/Cn&#10;R4teTUp7y+ukjlM0dtNJlFcnOfzrvaKz+sVL3uX7KG1j/9lQSwECLQAUAAYACAAAACEAI8KIJR0B&#10;AAB5AgAAEwAAAAAAAAAAAAAAAAAAAAAAW0NvbnRlbnRfVHlwZXNdLnhtbFBLAQItABQABgAIAAAA&#10;IQA4/SH/1gAAAJQBAAALAAAAAAAAAAAAAAAAAE4BAABfcmVscy8ucmVsc1BLAQItABQABgAIAAAA&#10;IQD5XZ1bqAQAAH0VAAAOAAAAAAAAAAAAAAAAAE0CAABkcnMvZTJvRG9jLnhtbFBLAQItABQABgAI&#10;AAAAIQBndxg24QAAADIDAAAZAAAAAAAAAAAAAAAAACEHAABkcnMvX3JlbHMvZTJvRG9jLnhtbC5y&#10;ZWxzUEsBAi0AFAAGAAgAAAAhAKKcrNriAAAADAEAAA8AAAAAAAAAAAAAAAAAOQgAAGRycy9kb3du&#10;cmV2LnhtbFBLAQItAAoAAAAAAAAAIQD+1gnaDnUAAA51AAAUAAAAAAAAAAAAAAAAAEgJAABkcnMv&#10;bWVkaWEvaW1hZ2U0LmdpZlBLAQItAAoAAAAAAAAAIQD9+A+u0EgAANBIAAAUAAAAAAAAAAAAAAAA&#10;AIh+AABkcnMvbWVkaWEvaW1hZ2UzLnBuZ1BLAQItAAoAAAAAAAAAIQA4TT/+Z3oBAGd6AQAUAAAA&#10;AAAAAAAAAAAAAIrHAABkcnMvbWVkaWEvaW1hZ2UyLnBuZ1BLAQItAAoAAAAAAAAAIQA0elbYWS8A&#10;AFkvAAAUAAAAAAAAAAAAAAAAACNCAgBkcnMvbWVkaWEvaW1hZ2UxLnBuZ1BLAQItAAoAAAAAAAAA&#10;IQAPVsvjm0EAAJtBAAAVAAAAAAAAAAAAAAAAAK5xAgBkcnMvbWVkaWEvaW1hZ2U1LmpwZWdQSwUG&#10;AAAAAAoACgCFAgAAfL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74161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KTdPCAAAA2gAAAA8AAABkcnMvZG93bnJldi54bWxEj0FrwkAUhO8F/8PyBG91o4FSopsgQqFq&#10;L0178PjIPrPB7NuYXZP477uFQo/DzHzDbIvJtmKg3jeOFayWCQjiyumGawXfX2/PryB8QNbYOiYF&#10;D/JQ5LOnLWbajfxJQxlqESHsM1RgQugyKX1lyKJfuo44ehfXWwxR9rXUPY4Rblu5TpIXabHhuGCw&#10;o72h6lrerYLj6bYq12zNOH2cDxSG9NzZVKnFfNptQASawn/4r/2uFaT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Sk3TwgAAANoAAAAPAAAAAAAAAAAAAAAAAJ8C&#10;AABkcnMvZG93bnJldi54bWxQSwUGAAAAAAQABAD3AAAAjgMAAAAA&#10;">
                <v:imagedata r:id="rId6" o:title=""/>
                <v:path arrowok="t"/>
              </v:shape>
              <v:group id="Gruppieren 4" o:spid="_x0000_s1028" style="position:absolute;left:1714;top:1428;width:70364;height:7169" coordorigin="1809,952" coordsize="70364,7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Bild 2" o:spid="_x0000_s1029" type="#_x0000_t75" alt="Bildergebnis für UDS logo" style="position:absolute;left:59150;top:2857;width:13024;height:5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w0obDAAAA2gAAAA8AAABkcnMvZG93bnJldi54bWxEj9FqwkAURN+F/sNyhb7pRqFaUjdBpEKp&#10;UjHNB1yyt0k0ezfsbmP6991CwcdhZs4wm3w0nRjI+daygsU8AUFcWd1yraD83M+eQfiArLGzTAp+&#10;yEOePUw2mGp74zMNRahFhLBPUUETQp9K6auGDPq57Ymj92WdwRClq6V2eItw08llkqykwZbjQoM9&#10;7RqqrsW3UXDE10Ubtu9leTy4/mrXw+7ycVLqcTpuX0AEGsM9/N9+0wqe4O9KvAE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DShsMAAADaAAAADwAAAAAAAAAAAAAAAACf&#10;AgAAZHJzL2Rvd25yZXYueG1sUEsFBgAAAAAEAAQA9wAAAI8DAAAAAA==&#10;">
                  <v:imagedata r:id="rId7" o:title="Bildergebnis für UDS logo"/>
                  <v:path arrowok="t"/>
                </v:shape>
                <v:shape id="Bild 3" o:spid="_x0000_s1030" type="#_x0000_t75" alt="https://www.daad.de/medien/daad_logo-supplement_eng_blue_rgb.png" style="position:absolute;left:14001;top:3143;width:25819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ar3/CAAAA2gAAAA8AAABkcnMvZG93bnJldi54bWxEj0FrwkAUhO8F/8PyCt7qpoqhpK5SLKEF&#10;T4l6f82+JqHZt+nuNkn/vSsIHoeZ+YbZ7CbTiYGcby0reF4kIIgrq1uuFZyO+dMLCB+QNXaWScE/&#10;edhtZw8bzLQduaChDLWIEPYZKmhC6DMpfdWQQb+wPXH0vq0zGKJ0tdQOxwg3nVwmSSoNthwXGuxp&#10;31D1U/4ZBW3+e1jL8hy+nD2vlmnP74X9UGr+OL29ggg0hXv41v7UClK4Xok3QG4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Wq9/wgAAANoAAAAPAAAAAAAAAAAAAAAAAJ8C&#10;AABkcnMvZG93bnJldi54bWxQSwUGAAAAAAQABAD3AAAAjgMAAAAA&#10;">
                  <v:imagedata r:id="rId8" o:title="daad_logo-supplement_eng_blue_rgb"/>
                  <v:path arrowok="t"/>
                </v:shape>
                <v:shape id="Bild 4" o:spid="_x0000_s1031" type="#_x0000_t75" alt="https://www.hrk.de/fileadmin/redaktion/hrk/01-Bilder/01-02-Logos-Andere/01-02-01-HRK-Logos/HRKEFM16.gif" style="position:absolute;left:40671;top:2000;width:18498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TNt3BAAAA2gAAAA8AAABkcnMvZG93bnJldi54bWxEj0+LwjAUxO+C3yE8wZumithSjbKKC3vx&#10;4B88P5q3bXeTl9JkbffbG0HwOMzMb5j1trdG3Kn1tWMFs2kCgrhwuuZSwfXyOclA+ICs0TgmBf/k&#10;YbsZDtaYa9fxie7nUIoIYZ+jgiqEJpfSFxVZ9FPXEEfv27UWQ5RtKXWLXYRbI+dJspQWa44LFTa0&#10;r6j4Pf9ZBZweXL07dOkiPf2Yo9G3LEOr1HjUf6xABOrDO/xqf2kFKTyvxBsgN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TNt3BAAAA2gAAAA8AAAAAAAAAAAAAAAAAnwIA&#10;AGRycy9kb3ducmV2LnhtbFBLBQYAAAAABAAEAPcAAACNAwAAAAA=&#10;">
                  <v:imagedata r:id="rId9" o:title="HRKEFM16"/>
                  <v:path arrowok="t"/>
                </v:shape>
                <v:shape id="Bild 5" o:spid="_x0000_s1032" type="#_x0000_t75" alt="Bildergebnis für DAAD DIES Logo" style="position:absolute;left:1809;top:952;width:10941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GaHBAAAA2gAAAA8AAABkcnMvZG93bnJldi54bWxET8uKwjAU3QvzD+EOuNNUQZGOUYozigtB&#10;fMC4vDTXtjPNTUlirfP1k4Xg8nDe82VnatGS85VlBaNhAoI4t7riQsH5tB7MQPiArLG2TAoe5GG5&#10;eOvNMdX2zgdqj6EQMYR9igrKEJpUSp+XZNAPbUMcuat1BkOErpDa4T2Gm1qOk2QqDVYcG0psaFVS&#10;/nu8GQXf+5/Jw7nbuMo+N5f8r82mX7tCqf57l32ACNSFl/jp3moFcWu8Em+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JGaHBAAAA2gAAAA8AAAAAAAAAAAAAAAAAnwIA&#10;AGRycy9kb3ducmV2LnhtbFBLBQYAAAAABAAEAPcAAACNAwAAAAA=&#10;">
                  <v:imagedata r:id="rId10" o:title="Bildergebnis für DAAD DIES Logo" chromakey="white"/>
                  <v:path arrowok="t"/>
                </v:shape>
              </v:group>
            </v:group>
          </w:pict>
        </mc:Fallback>
      </mc:AlternateContent>
    </w:r>
  </w:p>
  <w:p w14:paraId="79EA99A9" w14:textId="77777777" w:rsidR="00113695" w:rsidRDefault="00113695" w:rsidP="00113695">
    <w:pPr>
      <w:pStyle w:val="Kopfzeile"/>
      <w:jc w:val="right"/>
    </w:pPr>
  </w:p>
  <w:p w14:paraId="3815D737" w14:textId="77777777" w:rsidR="00113695" w:rsidRDefault="00113695" w:rsidP="00113695">
    <w:pPr>
      <w:pStyle w:val="Kopfzeile"/>
      <w:jc w:val="right"/>
    </w:pPr>
  </w:p>
  <w:p w14:paraId="38EE2555" w14:textId="77777777" w:rsidR="00113695" w:rsidRDefault="00113695" w:rsidP="00113695">
    <w:pPr>
      <w:pStyle w:val="Kopfzeile"/>
      <w:jc w:val="right"/>
    </w:pPr>
  </w:p>
  <w:tbl>
    <w:tblPr>
      <w:tblStyle w:val="Tabellenraster"/>
      <w:tblW w:w="10996" w:type="dxa"/>
      <w:tblInd w:w="-1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1"/>
      <w:gridCol w:w="1288"/>
      <w:gridCol w:w="2134"/>
      <w:gridCol w:w="1967"/>
      <w:gridCol w:w="3376"/>
    </w:tblGrid>
    <w:tr w:rsidR="00113695" w:rsidRPr="006A3F81" w14:paraId="31BC66E8" w14:textId="77777777" w:rsidTr="00113695">
      <w:trPr>
        <w:trHeight w:val="987"/>
      </w:trPr>
      <w:tc>
        <w:tcPr>
          <w:tcW w:w="2231" w:type="dxa"/>
          <w:vAlign w:val="center"/>
        </w:tcPr>
        <w:p w14:paraId="231B0B3E" w14:textId="77777777" w:rsidR="00113695" w:rsidRPr="00C07709" w:rsidRDefault="00113695" w:rsidP="00113695">
          <w:pPr>
            <w:pStyle w:val="Kopfzeile"/>
            <w:jc w:val="center"/>
            <w:rPr>
              <w:b/>
              <w:sz w:val="18"/>
              <w:szCs w:val="18"/>
              <w:lang w:val="fr-FR"/>
            </w:rPr>
          </w:pPr>
          <w:r w:rsidRPr="00C07709">
            <w:rPr>
              <w:b/>
              <w:sz w:val="18"/>
              <w:szCs w:val="18"/>
              <w:lang w:val="fr-FR"/>
            </w:rPr>
            <w:t>En coopération avec:</w:t>
          </w:r>
        </w:p>
      </w:tc>
      <w:tc>
        <w:tcPr>
          <w:tcW w:w="1288" w:type="dxa"/>
          <w:vAlign w:val="center"/>
        </w:tcPr>
        <w:p w14:paraId="5F8B0970" w14:textId="77777777" w:rsidR="00113695" w:rsidRPr="006A3F81" w:rsidRDefault="00113695" w:rsidP="00113695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465D33B0" wp14:editId="0094D0F7">
                <wp:extent cx="576532" cy="609600"/>
                <wp:effectExtent l="0" t="0" r="0" b="0"/>
                <wp:docPr id="14" name="Bild 6" descr="https://upload.wikimedia.org/wikipedia/fr/9/99/Logo_du_CAM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upload.wikimedia.org/wikipedia/fr/9/99/Logo_du_CAM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36" cy="6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dxa"/>
          <w:vAlign w:val="center"/>
        </w:tcPr>
        <w:p w14:paraId="73F5E533" w14:textId="77777777" w:rsidR="00113695" w:rsidRDefault="00113695" w:rsidP="00113695">
          <w:pPr>
            <w:pStyle w:val="Kopfzeile"/>
            <w:jc w:val="center"/>
          </w:pPr>
        </w:p>
        <w:p w14:paraId="3B66DBB9" w14:textId="77777777" w:rsidR="00113695" w:rsidRDefault="00113695" w:rsidP="00113695">
          <w:pPr>
            <w:jc w:val="center"/>
          </w:pPr>
          <w:r>
            <w:rPr>
              <w:noProof/>
            </w:rPr>
            <w:drawing>
              <wp:inline distT="0" distB="0" distL="0" distR="0" wp14:anchorId="68214807" wp14:editId="5FD52C81">
                <wp:extent cx="1217930" cy="423033"/>
                <wp:effectExtent l="0" t="0" r="0" b="0"/>
                <wp:docPr id="15" name="logo" descr="Association of African Univers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ssociation of African Universiti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922" cy="43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082E55" w14:textId="77777777" w:rsidR="00113695" w:rsidRPr="00EB5110" w:rsidRDefault="00113695" w:rsidP="00113695">
          <w:pPr>
            <w:jc w:val="center"/>
          </w:pPr>
        </w:p>
      </w:tc>
      <w:tc>
        <w:tcPr>
          <w:tcW w:w="1967" w:type="dxa"/>
          <w:vAlign w:val="center"/>
        </w:tcPr>
        <w:p w14:paraId="78E662D2" w14:textId="77777777" w:rsidR="00113695" w:rsidRPr="006A3F81" w:rsidRDefault="00113695" w:rsidP="00113695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10192EC0" wp14:editId="31234615">
                <wp:extent cx="481682" cy="599327"/>
                <wp:effectExtent l="0" t="0" r="0" b="0"/>
                <wp:docPr id="16" name="Bild 8" descr="Bildergebnis für uem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ildergebnis für uem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140" cy="61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dxa"/>
          <w:vAlign w:val="center"/>
        </w:tcPr>
        <w:p w14:paraId="3969FA84" w14:textId="77777777" w:rsidR="00113695" w:rsidRPr="006A3F81" w:rsidRDefault="00113695" w:rsidP="00113695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31444E4D" wp14:editId="247C9C11">
                <wp:extent cx="2006613" cy="656042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304" cy="680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786041" w14:textId="310FCFDC" w:rsidR="009F22DF" w:rsidRDefault="009F22DF" w:rsidP="00113695">
    <w:pPr>
      <w:pStyle w:val="Kopfzeile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C41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7481"/>
    <w:multiLevelType w:val="hybridMultilevel"/>
    <w:tmpl w:val="F65CCA72"/>
    <w:lvl w:ilvl="0" w:tplc="5C104BE4">
      <w:start w:val="1"/>
      <w:numFmt w:val="bullet"/>
      <w:pStyle w:val="Liste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A290E378">
      <w:start w:val="1"/>
      <w:numFmt w:val="bullet"/>
      <w:pStyle w:val="Liste"/>
      <w:lvlText w:val=""/>
      <w:lvlJc w:val="left"/>
      <w:pPr>
        <w:tabs>
          <w:tab w:val="num" w:pos="1528"/>
        </w:tabs>
        <w:ind w:left="1304" w:hanging="136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2" w15:restartNumberingAfterBreak="0">
    <w:nsid w:val="0CC92891"/>
    <w:multiLevelType w:val="multilevel"/>
    <w:tmpl w:val="33BABEF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TextURatverborgen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 w15:restartNumberingAfterBreak="0">
    <w:nsid w:val="112735E5"/>
    <w:multiLevelType w:val="hybridMultilevel"/>
    <w:tmpl w:val="DC9AB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B01"/>
    <w:multiLevelType w:val="hybridMultilevel"/>
    <w:tmpl w:val="14AEAD0E"/>
    <w:lvl w:ilvl="0" w:tplc="7B7CB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1477"/>
    <w:multiLevelType w:val="hybridMultilevel"/>
    <w:tmpl w:val="D10686CE"/>
    <w:lvl w:ilvl="0" w:tplc="0E46E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07BF"/>
    <w:multiLevelType w:val="multilevel"/>
    <w:tmpl w:val="968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849DF"/>
    <w:multiLevelType w:val="hybridMultilevel"/>
    <w:tmpl w:val="15827066"/>
    <w:lvl w:ilvl="0" w:tplc="723A7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6421"/>
    <w:multiLevelType w:val="hybridMultilevel"/>
    <w:tmpl w:val="D8969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1293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C36B7"/>
    <w:multiLevelType w:val="hybridMultilevel"/>
    <w:tmpl w:val="E0CA1EEE"/>
    <w:lvl w:ilvl="0" w:tplc="DAE6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21D8"/>
    <w:multiLevelType w:val="hybridMultilevel"/>
    <w:tmpl w:val="1B329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458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019A4"/>
    <w:multiLevelType w:val="hybridMultilevel"/>
    <w:tmpl w:val="27FAEEDE"/>
    <w:lvl w:ilvl="0" w:tplc="26200D28">
      <w:start w:val="5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4" w15:restartNumberingAfterBreak="0">
    <w:nsid w:val="5B1A3A1B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A356F"/>
    <w:multiLevelType w:val="hybridMultilevel"/>
    <w:tmpl w:val="4EAC9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95C7D"/>
    <w:multiLevelType w:val="hybridMultilevel"/>
    <w:tmpl w:val="F358FA2A"/>
    <w:lvl w:ilvl="0" w:tplc="8AA2CB52">
      <w:start w:val="1"/>
      <w:numFmt w:val="decimal"/>
      <w:pStyle w:val="Textkrper-Einzug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A346C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21F3A"/>
    <w:multiLevelType w:val="hybridMultilevel"/>
    <w:tmpl w:val="15FA7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52994"/>
    <w:multiLevelType w:val="multilevel"/>
    <w:tmpl w:val="14767A2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6B277C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F82322"/>
    <w:multiLevelType w:val="hybridMultilevel"/>
    <w:tmpl w:val="E0CA1EEE"/>
    <w:lvl w:ilvl="0" w:tplc="DAE6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7"/>
  </w:num>
  <w:num w:numId="13">
    <w:abstractNumId w:val="14"/>
  </w:num>
  <w:num w:numId="14">
    <w:abstractNumId w:val="18"/>
  </w:num>
  <w:num w:numId="15">
    <w:abstractNumId w:val="0"/>
  </w:num>
  <w:num w:numId="16">
    <w:abstractNumId w:val="20"/>
  </w:num>
  <w:num w:numId="17">
    <w:abstractNumId w:val="9"/>
  </w:num>
  <w:num w:numId="18">
    <w:abstractNumId w:val="13"/>
  </w:num>
  <w:num w:numId="19">
    <w:abstractNumId w:val="15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B4"/>
    <w:rsid w:val="00002FA0"/>
    <w:rsid w:val="000074D0"/>
    <w:rsid w:val="00023E1D"/>
    <w:rsid w:val="00050A8F"/>
    <w:rsid w:val="00053554"/>
    <w:rsid w:val="00054C27"/>
    <w:rsid w:val="00062269"/>
    <w:rsid w:val="00065585"/>
    <w:rsid w:val="00071122"/>
    <w:rsid w:val="0007317A"/>
    <w:rsid w:val="000930E4"/>
    <w:rsid w:val="000970EB"/>
    <w:rsid w:val="00097249"/>
    <w:rsid w:val="000A3423"/>
    <w:rsid w:val="000B1D6E"/>
    <w:rsid w:val="000B230D"/>
    <w:rsid w:val="000D1006"/>
    <w:rsid w:val="000E6B4C"/>
    <w:rsid w:val="000F77C3"/>
    <w:rsid w:val="00111670"/>
    <w:rsid w:val="00113695"/>
    <w:rsid w:val="00134894"/>
    <w:rsid w:val="001421B7"/>
    <w:rsid w:val="001447FC"/>
    <w:rsid w:val="00146702"/>
    <w:rsid w:val="0015239B"/>
    <w:rsid w:val="00152C56"/>
    <w:rsid w:val="00153064"/>
    <w:rsid w:val="00155A1A"/>
    <w:rsid w:val="001572DF"/>
    <w:rsid w:val="00157545"/>
    <w:rsid w:val="00165043"/>
    <w:rsid w:val="00173684"/>
    <w:rsid w:val="00181EF7"/>
    <w:rsid w:val="001834BE"/>
    <w:rsid w:val="00186A3C"/>
    <w:rsid w:val="00193958"/>
    <w:rsid w:val="001963B8"/>
    <w:rsid w:val="001A2C45"/>
    <w:rsid w:val="001A5B31"/>
    <w:rsid w:val="001C57F1"/>
    <w:rsid w:val="001D28EE"/>
    <w:rsid w:val="001D7FE5"/>
    <w:rsid w:val="001F10CC"/>
    <w:rsid w:val="002058AC"/>
    <w:rsid w:val="00205B8E"/>
    <w:rsid w:val="00207131"/>
    <w:rsid w:val="00210C44"/>
    <w:rsid w:val="00217D60"/>
    <w:rsid w:val="00222ADE"/>
    <w:rsid w:val="0022407F"/>
    <w:rsid w:val="00226611"/>
    <w:rsid w:val="00234A71"/>
    <w:rsid w:val="00242CCF"/>
    <w:rsid w:val="00244C12"/>
    <w:rsid w:val="002479DB"/>
    <w:rsid w:val="00260730"/>
    <w:rsid w:val="00270505"/>
    <w:rsid w:val="002712EC"/>
    <w:rsid w:val="0027749B"/>
    <w:rsid w:val="00286538"/>
    <w:rsid w:val="0028693A"/>
    <w:rsid w:val="00286C53"/>
    <w:rsid w:val="002917D4"/>
    <w:rsid w:val="0029670E"/>
    <w:rsid w:val="00297985"/>
    <w:rsid w:val="002A2BAD"/>
    <w:rsid w:val="002A6DD7"/>
    <w:rsid w:val="002C3A44"/>
    <w:rsid w:val="002C4A24"/>
    <w:rsid w:val="002C4E21"/>
    <w:rsid w:val="002C519C"/>
    <w:rsid w:val="002C52D7"/>
    <w:rsid w:val="002C6591"/>
    <w:rsid w:val="002C65A2"/>
    <w:rsid w:val="002E2E73"/>
    <w:rsid w:val="002E316E"/>
    <w:rsid w:val="002E6584"/>
    <w:rsid w:val="002F1C56"/>
    <w:rsid w:val="003209CD"/>
    <w:rsid w:val="00321366"/>
    <w:rsid w:val="00323033"/>
    <w:rsid w:val="003321CA"/>
    <w:rsid w:val="0034407A"/>
    <w:rsid w:val="00351B18"/>
    <w:rsid w:val="00367D82"/>
    <w:rsid w:val="0037455A"/>
    <w:rsid w:val="00394DE4"/>
    <w:rsid w:val="003A1692"/>
    <w:rsid w:val="003A1D19"/>
    <w:rsid w:val="003B17A9"/>
    <w:rsid w:val="003D08FA"/>
    <w:rsid w:val="003E6C18"/>
    <w:rsid w:val="003E79A7"/>
    <w:rsid w:val="003F65BE"/>
    <w:rsid w:val="00410477"/>
    <w:rsid w:val="00416733"/>
    <w:rsid w:val="00424401"/>
    <w:rsid w:val="0044786B"/>
    <w:rsid w:val="004526AA"/>
    <w:rsid w:val="00460D2F"/>
    <w:rsid w:val="00474A6A"/>
    <w:rsid w:val="00475AF3"/>
    <w:rsid w:val="004848EB"/>
    <w:rsid w:val="00493D6E"/>
    <w:rsid w:val="004C4B26"/>
    <w:rsid w:val="004E614C"/>
    <w:rsid w:val="004E6F97"/>
    <w:rsid w:val="004F1218"/>
    <w:rsid w:val="004F6F63"/>
    <w:rsid w:val="00502DAA"/>
    <w:rsid w:val="005055C9"/>
    <w:rsid w:val="00511EF8"/>
    <w:rsid w:val="00512336"/>
    <w:rsid w:val="00514CFE"/>
    <w:rsid w:val="00521F82"/>
    <w:rsid w:val="005346EF"/>
    <w:rsid w:val="0054289E"/>
    <w:rsid w:val="00543EF7"/>
    <w:rsid w:val="005440DE"/>
    <w:rsid w:val="00561432"/>
    <w:rsid w:val="005639B7"/>
    <w:rsid w:val="00580577"/>
    <w:rsid w:val="005933AA"/>
    <w:rsid w:val="005A05AA"/>
    <w:rsid w:val="005B0B3B"/>
    <w:rsid w:val="005B295C"/>
    <w:rsid w:val="005C7AA9"/>
    <w:rsid w:val="005D6C15"/>
    <w:rsid w:val="005D7305"/>
    <w:rsid w:val="005E7772"/>
    <w:rsid w:val="005F15A4"/>
    <w:rsid w:val="005F20B4"/>
    <w:rsid w:val="005F3DAA"/>
    <w:rsid w:val="006108A5"/>
    <w:rsid w:val="006164E0"/>
    <w:rsid w:val="00642591"/>
    <w:rsid w:val="00642849"/>
    <w:rsid w:val="0064295C"/>
    <w:rsid w:val="006554C7"/>
    <w:rsid w:val="00665573"/>
    <w:rsid w:val="00667985"/>
    <w:rsid w:val="00673723"/>
    <w:rsid w:val="0068649E"/>
    <w:rsid w:val="0068664B"/>
    <w:rsid w:val="00695C22"/>
    <w:rsid w:val="006960C6"/>
    <w:rsid w:val="006A1AE9"/>
    <w:rsid w:val="006A5B86"/>
    <w:rsid w:val="006B339A"/>
    <w:rsid w:val="006C7A31"/>
    <w:rsid w:val="006D08CC"/>
    <w:rsid w:val="006D5CFE"/>
    <w:rsid w:val="006D7CFC"/>
    <w:rsid w:val="006E640D"/>
    <w:rsid w:val="006E6AC6"/>
    <w:rsid w:val="006F3BDA"/>
    <w:rsid w:val="006F53D2"/>
    <w:rsid w:val="00712732"/>
    <w:rsid w:val="00721F3B"/>
    <w:rsid w:val="00724AFE"/>
    <w:rsid w:val="0073763C"/>
    <w:rsid w:val="00744A38"/>
    <w:rsid w:val="00746A38"/>
    <w:rsid w:val="00752DA1"/>
    <w:rsid w:val="00763F8B"/>
    <w:rsid w:val="00766ADF"/>
    <w:rsid w:val="007714AD"/>
    <w:rsid w:val="007769BA"/>
    <w:rsid w:val="00782830"/>
    <w:rsid w:val="00791A88"/>
    <w:rsid w:val="007A564F"/>
    <w:rsid w:val="007B0EC1"/>
    <w:rsid w:val="007C0DB4"/>
    <w:rsid w:val="007C0E1A"/>
    <w:rsid w:val="007E5339"/>
    <w:rsid w:val="007F0BB2"/>
    <w:rsid w:val="007F51F8"/>
    <w:rsid w:val="00831D34"/>
    <w:rsid w:val="00843F1A"/>
    <w:rsid w:val="008519CD"/>
    <w:rsid w:val="008611B4"/>
    <w:rsid w:val="00865397"/>
    <w:rsid w:val="00880DEF"/>
    <w:rsid w:val="008A42B5"/>
    <w:rsid w:val="008A5AC8"/>
    <w:rsid w:val="008A60D4"/>
    <w:rsid w:val="008B007D"/>
    <w:rsid w:val="008C325B"/>
    <w:rsid w:val="008D40F1"/>
    <w:rsid w:val="008E20F2"/>
    <w:rsid w:val="008E5B8D"/>
    <w:rsid w:val="008E695A"/>
    <w:rsid w:val="008E7C78"/>
    <w:rsid w:val="008F286B"/>
    <w:rsid w:val="008F352B"/>
    <w:rsid w:val="00903F02"/>
    <w:rsid w:val="00906463"/>
    <w:rsid w:val="0091284C"/>
    <w:rsid w:val="00916194"/>
    <w:rsid w:val="009203EE"/>
    <w:rsid w:val="00921C4B"/>
    <w:rsid w:val="00921D88"/>
    <w:rsid w:val="0092795B"/>
    <w:rsid w:val="009405F0"/>
    <w:rsid w:val="009505F5"/>
    <w:rsid w:val="00987D7E"/>
    <w:rsid w:val="009A2657"/>
    <w:rsid w:val="009A74A5"/>
    <w:rsid w:val="009B1EFA"/>
    <w:rsid w:val="009B498B"/>
    <w:rsid w:val="009C19F7"/>
    <w:rsid w:val="009C6755"/>
    <w:rsid w:val="009D036C"/>
    <w:rsid w:val="009D30B2"/>
    <w:rsid w:val="009D5984"/>
    <w:rsid w:val="009E636A"/>
    <w:rsid w:val="009F22DF"/>
    <w:rsid w:val="009F2A68"/>
    <w:rsid w:val="009F2A84"/>
    <w:rsid w:val="009F5E1D"/>
    <w:rsid w:val="00A07E39"/>
    <w:rsid w:val="00A123B9"/>
    <w:rsid w:val="00A133E1"/>
    <w:rsid w:val="00A23B79"/>
    <w:rsid w:val="00A25368"/>
    <w:rsid w:val="00A3000D"/>
    <w:rsid w:val="00A31253"/>
    <w:rsid w:val="00A4239E"/>
    <w:rsid w:val="00A42809"/>
    <w:rsid w:val="00A42A6E"/>
    <w:rsid w:val="00A5301A"/>
    <w:rsid w:val="00A604A9"/>
    <w:rsid w:val="00A67859"/>
    <w:rsid w:val="00A769F8"/>
    <w:rsid w:val="00A840D4"/>
    <w:rsid w:val="00A84325"/>
    <w:rsid w:val="00A857B0"/>
    <w:rsid w:val="00AB0837"/>
    <w:rsid w:val="00AC78B7"/>
    <w:rsid w:val="00AD3C82"/>
    <w:rsid w:val="00AF54AA"/>
    <w:rsid w:val="00AF6EB3"/>
    <w:rsid w:val="00AF7DFF"/>
    <w:rsid w:val="00B1228A"/>
    <w:rsid w:val="00B23F18"/>
    <w:rsid w:val="00B2746C"/>
    <w:rsid w:val="00B5487D"/>
    <w:rsid w:val="00B57EAC"/>
    <w:rsid w:val="00B7156E"/>
    <w:rsid w:val="00B73AC1"/>
    <w:rsid w:val="00B821DE"/>
    <w:rsid w:val="00B83D3E"/>
    <w:rsid w:val="00BA5B53"/>
    <w:rsid w:val="00BA6B1E"/>
    <w:rsid w:val="00BB3D29"/>
    <w:rsid w:val="00BB77C2"/>
    <w:rsid w:val="00BC10EA"/>
    <w:rsid w:val="00BC30E2"/>
    <w:rsid w:val="00BE296D"/>
    <w:rsid w:val="00BE2CE5"/>
    <w:rsid w:val="00BE46EE"/>
    <w:rsid w:val="00BE4EC0"/>
    <w:rsid w:val="00BF08BC"/>
    <w:rsid w:val="00BF4CAC"/>
    <w:rsid w:val="00C000DD"/>
    <w:rsid w:val="00C00A4F"/>
    <w:rsid w:val="00C00D1D"/>
    <w:rsid w:val="00C10033"/>
    <w:rsid w:val="00C122CE"/>
    <w:rsid w:val="00C1516F"/>
    <w:rsid w:val="00C31B4B"/>
    <w:rsid w:val="00C33885"/>
    <w:rsid w:val="00C40E41"/>
    <w:rsid w:val="00C57CAF"/>
    <w:rsid w:val="00C62254"/>
    <w:rsid w:val="00C70ACD"/>
    <w:rsid w:val="00C75DB6"/>
    <w:rsid w:val="00C75EC4"/>
    <w:rsid w:val="00C90184"/>
    <w:rsid w:val="00C91FC1"/>
    <w:rsid w:val="00C95EAC"/>
    <w:rsid w:val="00C96B08"/>
    <w:rsid w:val="00C96F05"/>
    <w:rsid w:val="00CA5525"/>
    <w:rsid w:val="00CB19C4"/>
    <w:rsid w:val="00CB6242"/>
    <w:rsid w:val="00CB6328"/>
    <w:rsid w:val="00CB6413"/>
    <w:rsid w:val="00CC513E"/>
    <w:rsid w:val="00CD2502"/>
    <w:rsid w:val="00CE07DF"/>
    <w:rsid w:val="00CF0A0D"/>
    <w:rsid w:val="00CF53C7"/>
    <w:rsid w:val="00CF6AA5"/>
    <w:rsid w:val="00D1129F"/>
    <w:rsid w:val="00D137E2"/>
    <w:rsid w:val="00D163EF"/>
    <w:rsid w:val="00D16D1C"/>
    <w:rsid w:val="00D2316E"/>
    <w:rsid w:val="00D3008F"/>
    <w:rsid w:val="00D317C4"/>
    <w:rsid w:val="00D33BC7"/>
    <w:rsid w:val="00D45B2F"/>
    <w:rsid w:val="00D53F76"/>
    <w:rsid w:val="00D67326"/>
    <w:rsid w:val="00D86626"/>
    <w:rsid w:val="00DA4CB2"/>
    <w:rsid w:val="00DA7358"/>
    <w:rsid w:val="00DD01AA"/>
    <w:rsid w:val="00DD5407"/>
    <w:rsid w:val="00DE32E6"/>
    <w:rsid w:val="00DF4BD7"/>
    <w:rsid w:val="00E01A8E"/>
    <w:rsid w:val="00E1502F"/>
    <w:rsid w:val="00E16B11"/>
    <w:rsid w:val="00E22360"/>
    <w:rsid w:val="00E236F7"/>
    <w:rsid w:val="00E2523D"/>
    <w:rsid w:val="00E3347B"/>
    <w:rsid w:val="00E40536"/>
    <w:rsid w:val="00E42334"/>
    <w:rsid w:val="00E42E98"/>
    <w:rsid w:val="00E444CE"/>
    <w:rsid w:val="00E74873"/>
    <w:rsid w:val="00E75CE1"/>
    <w:rsid w:val="00E8537D"/>
    <w:rsid w:val="00E86602"/>
    <w:rsid w:val="00E86AF2"/>
    <w:rsid w:val="00E96E0D"/>
    <w:rsid w:val="00EA3B2E"/>
    <w:rsid w:val="00EB082D"/>
    <w:rsid w:val="00EB2AB8"/>
    <w:rsid w:val="00EC19BE"/>
    <w:rsid w:val="00EF217A"/>
    <w:rsid w:val="00EF2D76"/>
    <w:rsid w:val="00F17271"/>
    <w:rsid w:val="00F1793C"/>
    <w:rsid w:val="00F21516"/>
    <w:rsid w:val="00F21783"/>
    <w:rsid w:val="00F224C7"/>
    <w:rsid w:val="00F269B0"/>
    <w:rsid w:val="00F27492"/>
    <w:rsid w:val="00F277E8"/>
    <w:rsid w:val="00F433EF"/>
    <w:rsid w:val="00F464CB"/>
    <w:rsid w:val="00F6466F"/>
    <w:rsid w:val="00F705D2"/>
    <w:rsid w:val="00F773F0"/>
    <w:rsid w:val="00F809D5"/>
    <w:rsid w:val="00FA7174"/>
    <w:rsid w:val="00FB039E"/>
    <w:rsid w:val="00FB285D"/>
    <w:rsid w:val="00FB3B86"/>
    <w:rsid w:val="00FC2D54"/>
    <w:rsid w:val="00FC60F4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B007C6"/>
  <w15:docId w15:val="{F35B9835-A202-4E40-A8E3-5E6F6352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7C3"/>
    <w:pPr>
      <w:spacing w:line="312" w:lineRule="auto"/>
    </w:pPr>
    <w:rPr>
      <w:spacing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3"/>
      </w:numPr>
      <w:pBdr>
        <w:bottom w:val="single" w:sz="4" w:space="1" w:color="auto"/>
      </w:pBdr>
      <w:spacing w:before="240" w:after="120"/>
      <w:outlineLvl w:val="0"/>
    </w:pPr>
    <w:rPr>
      <w:b/>
      <w:sz w:val="22"/>
      <w:szCs w:val="24"/>
    </w:rPr>
  </w:style>
  <w:style w:type="paragraph" w:styleId="berschrift2">
    <w:name w:val="heading 2"/>
    <w:basedOn w:val="Standard"/>
    <w:qFormat/>
    <w:pPr>
      <w:numPr>
        <w:ilvl w:val="1"/>
        <w:numId w:val="3"/>
      </w:numPr>
      <w:spacing w:before="120" w:line="360" w:lineRule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rFonts w:cs="Arial"/>
      <w:b/>
      <w:bCs/>
      <w:iCs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Textkrper-Einzug3">
    <w:name w:val="Body Text Indent 3"/>
    <w:basedOn w:val="Standard"/>
    <w:semiHidden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spacing w:after="120"/>
      <w:ind w:left="1773"/>
      <w:jc w:val="both"/>
    </w:pPr>
    <w:rPr>
      <w:color w:val="000000"/>
      <w:sz w:val="22"/>
    </w:rPr>
  </w:style>
  <w:style w:type="paragraph" w:styleId="Textkrper-Zeileneinzug">
    <w:name w:val="Body Text Indent"/>
    <w:basedOn w:val="Standard"/>
    <w:next w:val="Standard"/>
    <w:semiHidden/>
    <w:pPr>
      <w:ind w:left="357"/>
    </w:pPr>
  </w:style>
  <w:style w:type="paragraph" w:styleId="Liste">
    <w:name w:val="List"/>
    <w:basedOn w:val="Standard"/>
    <w:semiHidden/>
    <w:pPr>
      <w:numPr>
        <w:numId w:val="4"/>
      </w:numPr>
      <w:tabs>
        <w:tab w:val="left" w:pos="567"/>
      </w:tabs>
      <w:spacing w:line="288" w:lineRule="exact"/>
      <w:ind w:right="601"/>
    </w:pPr>
    <w:rPr>
      <w:szCs w:val="24"/>
    </w:rPr>
  </w:style>
  <w:style w:type="paragraph" w:styleId="Listenfortsetzung">
    <w:name w:val="List Continue"/>
    <w:basedOn w:val="Standardeinzug"/>
    <w:semiHidden/>
    <w:pPr>
      <w:spacing w:after="120"/>
      <w:ind w:left="567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widowControl w:val="0"/>
      <w:tabs>
        <w:tab w:val="left" w:pos="567"/>
      </w:tabs>
      <w:autoSpaceDE w:val="0"/>
      <w:autoSpaceDN w:val="0"/>
      <w:spacing w:before="40" w:after="40"/>
    </w:pPr>
    <w:rPr>
      <w:color w:val="000000"/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before="120" w:after="60" w:line="360" w:lineRule="auto"/>
    </w:pPr>
    <w:rPr>
      <w:rFonts w:cs="Arial"/>
      <w:bCs/>
      <w:szCs w:val="28"/>
      <w:lang w:val="en-GB"/>
    </w:rPr>
  </w:style>
  <w:style w:type="paragraph" w:styleId="Verzeichnis2">
    <w:name w:val="toc 2"/>
    <w:basedOn w:val="Standard"/>
    <w:next w:val="Standard"/>
    <w:autoRedefine/>
    <w:semiHidden/>
    <w:pPr>
      <w:spacing w:after="60"/>
      <w:ind w:left="221"/>
    </w:p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Verdana" w:hAnsi="Verdana"/>
      <w:szCs w:val="18"/>
    </w:rPr>
  </w:style>
  <w:style w:type="paragraph" w:styleId="Verzeichnis3">
    <w:name w:val="toc 3"/>
    <w:basedOn w:val="Standard"/>
    <w:next w:val="Standard"/>
    <w:autoRedefine/>
    <w:semiHidden/>
    <w:pPr>
      <w:spacing w:after="60"/>
      <w:ind w:left="567"/>
    </w:pPr>
  </w:style>
  <w:style w:type="paragraph" w:styleId="Textkrper3">
    <w:name w:val="Body Text 3"/>
    <w:basedOn w:val="Standard"/>
    <w:semiHidden/>
    <w:pPr>
      <w:tabs>
        <w:tab w:val="left" w:pos="360"/>
        <w:tab w:val="left" w:pos="900"/>
      </w:tabs>
      <w:spacing w:after="120"/>
      <w:jc w:val="both"/>
    </w:pPr>
    <w:rPr>
      <w:rFonts w:cs="Arial"/>
      <w:szCs w:val="22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Zitat">
    <w:name w:val="Quote"/>
    <w:basedOn w:val="Standard"/>
    <w:qFormat/>
    <w:pPr>
      <w:spacing w:before="120" w:after="120"/>
      <w:ind w:left="567"/>
    </w:p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paragraph" w:styleId="Titel">
    <w:name w:val="Title"/>
    <w:basedOn w:val="Standard"/>
    <w:qFormat/>
    <w:pPr>
      <w:tabs>
        <w:tab w:val="left" w:pos="567"/>
      </w:tabs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character" w:styleId="Seitenzahl">
    <w:name w:val="page number"/>
    <w:semiHidden/>
    <w:rPr>
      <w:rFonts w:ascii="Arial" w:hAnsi="Arial"/>
      <w:sz w:val="20"/>
    </w:rPr>
  </w:style>
  <w:style w:type="paragraph" w:customStyle="1" w:styleId="Beschluss">
    <w:name w:val="Beschluss"/>
    <w:basedOn w:val="Standard"/>
    <w:pPr>
      <w:keepNext/>
      <w:tabs>
        <w:tab w:val="left" w:pos="567"/>
      </w:tabs>
      <w:spacing w:before="120" w:line="360" w:lineRule="auto"/>
    </w:pPr>
    <w:rPr>
      <w:b/>
    </w:rPr>
  </w:style>
  <w:style w:type="paragraph" w:customStyle="1" w:styleId="TextURatverborgen">
    <w:name w:val="Text_U_Rat_verborgen"/>
    <w:basedOn w:val="TextURatverborgenEinzug"/>
    <w:pPr>
      <w:numPr>
        <w:ilvl w:val="1"/>
        <w:numId w:val="2"/>
      </w:numPr>
      <w:tabs>
        <w:tab w:val="left" w:pos="567"/>
      </w:tabs>
    </w:pPr>
    <w:rPr>
      <w:u w:val="single"/>
    </w:rPr>
  </w:style>
  <w:style w:type="paragraph" w:customStyle="1" w:styleId="TextAufzhlungverborgen">
    <w:name w:val="Text_Aufzählung_verborgen"/>
    <w:basedOn w:val="TextURatverborgen"/>
    <w:pPr>
      <w:numPr>
        <w:ilvl w:val="0"/>
        <w:numId w:val="0"/>
      </w:numPr>
      <w:tabs>
        <w:tab w:val="left" w:pos="924"/>
      </w:tabs>
      <w:spacing w:before="0"/>
    </w:pPr>
  </w:style>
  <w:style w:type="paragraph" w:customStyle="1" w:styleId="TextURatverborgenEinzug">
    <w:name w:val="Text_U_Rat_verborgen_Einzug"/>
    <w:basedOn w:val="berschrift2"/>
    <w:pPr>
      <w:numPr>
        <w:ilvl w:val="0"/>
        <w:numId w:val="0"/>
      </w:numPr>
      <w:ind w:left="567"/>
    </w:pPr>
    <w:rPr>
      <w:vanish/>
    </w:rPr>
  </w:style>
  <w:style w:type="paragraph" w:customStyle="1" w:styleId="Flietext">
    <w:name w:val="Fließtext"/>
    <w:basedOn w:val="Standard"/>
    <w:pPr>
      <w:spacing w:before="120" w:after="120" w:line="288" w:lineRule="auto"/>
      <w:jc w:val="both"/>
    </w:pPr>
    <w:rPr>
      <w:sz w:val="23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Absender">
    <w:name w:val="Adresse_Absender"/>
    <w:basedOn w:val="Standard"/>
    <w:pPr>
      <w:spacing w:line="288" w:lineRule="auto"/>
    </w:pPr>
    <w:rPr>
      <w:spacing w:val="6"/>
      <w:sz w:val="16"/>
    </w:rPr>
  </w:style>
  <w:style w:type="paragraph" w:customStyle="1" w:styleId="Anschrift">
    <w:name w:val="Anschrift"/>
    <w:basedOn w:val="Standard"/>
    <w:pPr>
      <w:ind w:left="1021"/>
    </w:pPr>
    <w:rPr>
      <w:spacing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360"/>
    <w:rPr>
      <w:rFonts w:ascii="Tahoma" w:hAnsi="Tahoma" w:cs="Tahoma"/>
      <w:spacing w:val="10"/>
      <w:sz w:val="16"/>
      <w:szCs w:val="16"/>
    </w:rPr>
  </w:style>
  <w:style w:type="paragraph" w:customStyle="1" w:styleId="Default">
    <w:name w:val="Default"/>
    <w:rsid w:val="008611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A6B1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E6AC6"/>
    <w:rPr>
      <w:b/>
      <w:spacing w:val="10"/>
      <w:sz w:val="22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604A9"/>
    <w:rPr>
      <w:vertAlign w:val="superscript"/>
    </w:rPr>
  </w:style>
  <w:style w:type="table" w:styleId="Tabellenraster">
    <w:name w:val="Table Grid"/>
    <w:basedOn w:val="NormaleTabelle"/>
    <w:uiPriority w:val="59"/>
    <w:rsid w:val="0056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31">
    <w:name w:val="Gitternetztabelle 31"/>
    <w:basedOn w:val="NormaleTabelle"/>
    <w:uiPriority w:val="48"/>
    <w:rsid w:val="003321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pple-converted-space">
    <w:name w:val="apple-converted-space"/>
    <w:basedOn w:val="Absatz-Standardschriftart"/>
    <w:rsid w:val="00E96E0D"/>
  </w:style>
  <w:style w:type="character" w:customStyle="1" w:styleId="apple-style-span">
    <w:name w:val="apple-style-span"/>
    <w:basedOn w:val="Absatz-Standardschriftart"/>
    <w:rsid w:val="0015239B"/>
  </w:style>
  <w:style w:type="character" w:styleId="Fett">
    <w:name w:val="Strong"/>
    <w:basedOn w:val="Absatz-Standardschriftart"/>
    <w:uiPriority w:val="22"/>
    <w:qFormat/>
    <w:rsid w:val="0015239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08C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08CC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D08CC"/>
    <w:rPr>
      <w:spacing w:val="10"/>
      <w:sz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08CC"/>
    <w:rPr>
      <w:b/>
      <w:bCs/>
      <w:spacing w:val="10"/>
      <w:sz w:val="18"/>
    </w:rPr>
  </w:style>
  <w:style w:type="table" w:customStyle="1" w:styleId="TableGrid">
    <w:name w:val="TableGrid"/>
    <w:rsid w:val="007A56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F0A0D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113695"/>
    <w:rPr>
      <w:spacing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746A38"/>
    <w:rPr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8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0.gi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gif"/><Relationship Id="rId9" Type="http://schemas.openxmlformats.org/officeDocument/2006/relationships/image" Target="media/image9.gif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O-Admin\Vorlagen_Vermerk\Verm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DE4E-B214-4EFE-817E-B1FACF9E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Vermerk.dotx</Template>
  <TotalTime>0</TotalTime>
  <Pages>6</Pages>
  <Words>303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creator>Dr. Johannes Abele</dc:creator>
  <cp:lastModifiedBy>reck</cp:lastModifiedBy>
  <cp:revision>2</cp:revision>
  <cp:lastPrinted>2017-05-11T05:56:00Z</cp:lastPrinted>
  <dcterms:created xsi:type="dcterms:W3CDTF">2017-06-27T16:35:00Z</dcterms:created>
  <dcterms:modified xsi:type="dcterms:W3CDTF">2017-06-27T16:35:00Z</dcterms:modified>
</cp:coreProperties>
</file>